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FC97" w14:textId="68DB0E4C" w:rsidR="008C406F" w:rsidRPr="001C1060" w:rsidRDefault="00630040" w:rsidP="00AD5D4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C1060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A920E02" wp14:editId="56072EFC">
                <wp:simplePos x="0" y="0"/>
                <wp:positionH relativeFrom="column">
                  <wp:posOffset>-1600200</wp:posOffset>
                </wp:positionH>
                <wp:positionV relativeFrom="paragraph">
                  <wp:posOffset>-1028700</wp:posOffset>
                </wp:positionV>
                <wp:extent cx="7772400" cy="10058400"/>
                <wp:effectExtent l="0" t="0" r="0" b="0"/>
                <wp:wrapNone/>
                <wp:docPr id="10" name="Group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9C4326-C4C7-C695-1BA0-7DACB5E903DE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3669" cy="10062209"/>
                        </a:xfrm>
                      </wpg:grpSpPr>
                      <wps:wsp>
                        <wps:cNvPr id="2068994781" name="Freeform: Shape 2068994781">
                          <a:extLst>
                            <a:ext uri="{FF2B5EF4-FFF2-40B4-BE49-F238E27FC236}">
                              <a16:creationId xmlns:a16="http://schemas.microsoft.com/office/drawing/2014/main" id="{C0B10330-5120-C607-2B95-154ADCEB717B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1270"/>
                            <a:ext cx="7772400" cy="10058400"/>
                          </a:xfrm>
                          <a:custGeom>
                            <a:avLst/>
                            <a:gdLst>
                              <a:gd name="connsiteX0" fmla="*/ 0 w 7772400"/>
                              <a:gd name="connsiteY0" fmla="*/ 0 h 10058400"/>
                              <a:gd name="connsiteX1" fmla="*/ 7772400 w 7772400"/>
                              <a:gd name="connsiteY1" fmla="*/ 0 h 10058400"/>
                              <a:gd name="connsiteX2" fmla="*/ 7772400 w 7772400"/>
                              <a:gd name="connsiteY2" fmla="*/ 10058400 h 10058400"/>
                              <a:gd name="connsiteX3" fmla="*/ 0 w 7772400"/>
                              <a:gd name="connsiteY3" fmla="*/ 10058400 h 10058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772400" h="10058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0" y="10058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933466" name="Freeform: Shape 1300933466">
                          <a:extLst>
                            <a:ext uri="{FF2B5EF4-FFF2-40B4-BE49-F238E27FC236}">
                              <a16:creationId xmlns:a16="http://schemas.microsoft.com/office/drawing/2014/main" id="{416DE7C4-98B7-DD6D-BDCD-9E54CEBE974D}"/>
                            </a:ext>
                          </a:extLst>
                        </wps:cNvPr>
                        <wps:cNvSpPr/>
                        <wps:spPr>
                          <a:xfrm>
                            <a:off x="6316536" y="4927599"/>
                            <a:ext cx="1455863" cy="5134610"/>
                          </a:xfrm>
                          <a:custGeom>
                            <a:avLst/>
                            <a:gdLst>
                              <a:gd name="connsiteX0" fmla="*/ 1455864 w 1455863"/>
                              <a:gd name="connsiteY0" fmla="*/ 0 h 5134610"/>
                              <a:gd name="connsiteX1" fmla="*/ 1439354 w 1455863"/>
                              <a:gd name="connsiteY1" fmla="*/ 11430 h 5134610"/>
                              <a:gd name="connsiteX2" fmla="*/ 1002474 w 1455863"/>
                              <a:gd name="connsiteY2" fmla="*/ 742950 h 5134610"/>
                              <a:gd name="connsiteX3" fmla="*/ 881824 w 1455863"/>
                              <a:gd name="connsiteY3" fmla="*/ 1303020 h 5134610"/>
                              <a:gd name="connsiteX4" fmla="*/ 559244 w 1455863"/>
                              <a:gd name="connsiteY4" fmla="*/ 2100580 h 5134610"/>
                              <a:gd name="connsiteX5" fmla="*/ 221423 w 1455863"/>
                              <a:gd name="connsiteY5" fmla="*/ 2834640 h 5134610"/>
                              <a:gd name="connsiteX6" fmla="*/ 13144 w 1455863"/>
                              <a:gd name="connsiteY6" fmla="*/ 3600451 h 5134610"/>
                              <a:gd name="connsiteX7" fmla="*/ 109664 w 1455863"/>
                              <a:gd name="connsiteY7" fmla="*/ 4552951 h 5134610"/>
                              <a:gd name="connsiteX8" fmla="*/ 354773 w 1455863"/>
                              <a:gd name="connsiteY8" fmla="*/ 5134610 h 5134610"/>
                              <a:gd name="connsiteX9" fmla="*/ 1455864 w 1455863"/>
                              <a:gd name="connsiteY9" fmla="*/ 5134610 h 5134610"/>
                              <a:gd name="connsiteX10" fmla="*/ 1455864 w 1455863"/>
                              <a:gd name="connsiteY10" fmla="*/ 0 h 51346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455863" h="5134610">
                                <a:moveTo>
                                  <a:pt x="1455864" y="0"/>
                                </a:moveTo>
                                <a:cubicBezTo>
                                  <a:pt x="1450783" y="3810"/>
                                  <a:pt x="1445704" y="7620"/>
                                  <a:pt x="1439354" y="11430"/>
                                </a:cubicBezTo>
                                <a:cubicBezTo>
                                  <a:pt x="1186624" y="190500"/>
                                  <a:pt x="1058354" y="443230"/>
                                  <a:pt x="1002474" y="742950"/>
                                </a:cubicBezTo>
                                <a:cubicBezTo>
                                  <a:pt x="968183" y="930910"/>
                                  <a:pt x="932624" y="1118870"/>
                                  <a:pt x="881824" y="1303020"/>
                                </a:cubicBezTo>
                                <a:cubicBezTo>
                                  <a:pt x="806894" y="1581150"/>
                                  <a:pt x="681164" y="1840230"/>
                                  <a:pt x="559244" y="2100580"/>
                                </a:cubicBezTo>
                                <a:cubicBezTo>
                                  <a:pt x="444944" y="2344420"/>
                                  <a:pt x="329373" y="2588260"/>
                                  <a:pt x="221423" y="2834640"/>
                                </a:cubicBezTo>
                                <a:cubicBezTo>
                                  <a:pt x="114744" y="3078480"/>
                                  <a:pt x="41084" y="3333751"/>
                                  <a:pt x="13144" y="3600451"/>
                                </a:cubicBezTo>
                                <a:cubicBezTo>
                                  <a:pt x="-21146" y="3924301"/>
                                  <a:pt x="11873" y="4241801"/>
                                  <a:pt x="109664" y="4552951"/>
                                </a:cubicBezTo>
                                <a:cubicBezTo>
                                  <a:pt x="173164" y="4754880"/>
                                  <a:pt x="256983" y="4947920"/>
                                  <a:pt x="354773" y="5134610"/>
                                </a:cubicBezTo>
                                <a:lnTo>
                                  <a:pt x="1455864" y="5134610"/>
                                </a:lnTo>
                                <a:lnTo>
                                  <a:pt x="1455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24430" name="Freeform: Shape 116124430">
                          <a:extLst>
                            <a:ext uri="{FF2B5EF4-FFF2-40B4-BE49-F238E27FC236}">
                              <a16:creationId xmlns:a16="http://schemas.microsoft.com/office/drawing/2014/main" id="{8427E9FE-E817-AFDB-1932-1A7D042E31FF}"/>
                            </a:ext>
                          </a:extLst>
                        </wps:cNvPr>
                        <wps:cNvSpPr/>
                        <wps:spPr>
                          <a:xfrm>
                            <a:off x="0" y="5568949"/>
                            <a:ext cx="791273" cy="3233420"/>
                          </a:xfrm>
                          <a:custGeom>
                            <a:avLst/>
                            <a:gdLst>
                              <a:gd name="connsiteX0" fmla="*/ 628650 w 791273"/>
                              <a:gd name="connsiteY0" fmla="*/ 1061720 h 3233420"/>
                              <a:gd name="connsiteX1" fmla="*/ 365760 w 791273"/>
                              <a:gd name="connsiteY1" fmla="*/ 521970 h 3233420"/>
                              <a:gd name="connsiteX2" fmla="*/ 266700 w 791273"/>
                              <a:gd name="connsiteY2" fmla="*/ 364490 h 3233420"/>
                              <a:gd name="connsiteX3" fmla="*/ 193040 w 791273"/>
                              <a:gd name="connsiteY3" fmla="*/ 254000 h 3233420"/>
                              <a:gd name="connsiteX4" fmla="*/ 102870 w 791273"/>
                              <a:gd name="connsiteY4" fmla="*/ 128270 h 3233420"/>
                              <a:gd name="connsiteX5" fmla="*/ 0 w 791273"/>
                              <a:gd name="connsiteY5" fmla="*/ 0 h 3233420"/>
                              <a:gd name="connsiteX6" fmla="*/ 0 w 791273"/>
                              <a:gd name="connsiteY6" fmla="*/ 3233420 h 3233420"/>
                              <a:gd name="connsiteX7" fmla="*/ 134620 w 791273"/>
                              <a:gd name="connsiteY7" fmla="*/ 3072130 h 3233420"/>
                              <a:gd name="connsiteX8" fmla="*/ 408940 w 791273"/>
                              <a:gd name="connsiteY8" fmla="*/ 2767330 h 3233420"/>
                              <a:gd name="connsiteX9" fmla="*/ 566420 w 791273"/>
                              <a:gd name="connsiteY9" fmla="*/ 2564130 h 3233420"/>
                              <a:gd name="connsiteX10" fmla="*/ 732790 w 791273"/>
                              <a:gd name="connsiteY10" fmla="*/ 2233930 h 3233420"/>
                              <a:gd name="connsiteX11" fmla="*/ 791210 w 791273"/>
                              <a:gd name="connsiteY11" fmla="*/ 1804670 h 3233420"/>
                              <a:gd name="connsiteX12" fmla="*/ 750570 w 791273"/>
                              <a:gd name="connsiteY12" fmla="*/ 1473200 h 3233420"/>
                              <a:gd name="connsiteX13" fmla="*/ 628650 w 791273"/>
                              <a:gd name="connsiteY13" fmla="*/ 1061720 h 3233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91273" h="3233420">
                                <a:moveTo>
                                  <a:pt x="628650" y="1061720"/>
                                </a:moveTo>
                                <a:cubicBezTo>
                                  <a:pt x="561340" y="872490"/>
                                  <a:pt x="469900" y="693420"/>
                                  <a:pt x="365760" y="521970"/>
                                </a:cubicBezTo>
                                <a:cubicBezTo>
                                  <a:pt x="334010" y="468630"/>
                                  <a:pt x="302260" y="415290"/>
                                  <a:pt x="266700" y="364490"/>
                                </a:cubicBezTo>
                                <a:cubicBezTo>
                                  <a:pt x="241300" y="327660"/>
                                  <a:pt x="218440" y="289560"/>
                                  <a:pt x="193040" y="254000"/>
                                </a:cubicBezTo>
                                <a:cubicBezTo>
                                  <a:pt x="163830" y="212090"/>
                                  <a:pt x="134620" y="168910"/>
                                  <a:pt x="102870" y="128270"/>
                                </a:cubicBezTo>
                                <a:cubicBezTo>
                                  <a:pt x="69850" y="85090"/>
                                  <a:pt x="34290" y="43180"/>
                                  <a:pt x="0" y="0"/>
                                </a:cubicBezTo>
                                <a:lnTo>
                                  <a:pt x="0" y="3233420"/>
                                </a:lnTo>
                                <a:cubicBezTo>
                                  <a:pt x="43180" y="3178810"/>
                                  <a:pt x="87630" y="3124201"/>
                                  <a:pt x="134620" y="3072130"/>
                                </a:cubicBezTo>
                                <a:cubicBezTo>
                                  <a:pt x="226060" y="2970530"/>
                                  <a:pt x="317500" y="2868930"/>
                                  <a:pt x="408940" y="2767330"/>
                                </a:cubicBezTo>
                                <a:cubicBezTo>
                                  <a:pt x="466090" y="2703830"/>
                                  <a:pt x="516890" y="2635251"/>
                                  <a:pt x="566420" y="2564130"/>
                                </a:cubicBezTo>
                                <a:cubicBezTo>
                                  <a:pt x="637540" y="2461260"/>
                                  <a:pt x="693420" y="2352040"/>
                                  <a:pt x="732790" y="2233930"/>
                                </a:cubicBezTo>
                                <a:cubicBezTo>
                                  <a:pt x="774700" y="2106930"/>
                                  <a:pt x="792480" y="1977390"/>
                                  <a:pt x="791210" y="1804670"/>
                                </a:cubicBezTo>
                                <a:cubicBezTo>
                                  <a:pt x="788670" y="1719580"/>
                                  <a:pt x="775970" y="1596390"/>
                                  <a:pt x="750570" y="1473200"/>
                                </a:cubicBezTo>
                                <a:cubicBezTo>
                                  <a:pt x="720090" y="1333500"/>
                                  <a:pt x="676910" y="1196340"/>
                                  <a:pt x="628650" y="10617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alpha val="6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875344" name="Freeform: Shape 702875344">
                          <a:extLst>
                            <a:ext uri="{FF2B5EF4-FFF2-40B4-BE49-F238E27FC236}">
                              <a16:creationId xmlns:a16="http://schemas.microsoft.com/office/drawing/2014/main" id="{E09ECCBE-C29E-2C8B-BE84-712FAFCD2A2F}"/>
                            </a:ext>
                          </a:extLst>
                        </wps:cNvPr>
                        <wps:cNvSpPr/>
                        <wps:spPr>
                          <a:xfrm>
                            <a:off x="4208779" y="1270"/>
                            <a:ext cx="3562350" cy="1037391"/>
                          </a:xfrm>
                          <a:custGeom>
                            <a:avLst/>
                            <a:gdLst>
                              <a:gd name="connsiteX0" fmla="*/ 0 w 3562350"/>
                              <a:gd name="connsiteY0" fmla="*/ 0 h 1037391"/>
                              <a:gd name="connsiteX1" fmla="*/ 374650 w 3562350"/>
                              <a:gd name="connsiteY1" fmla="*/ 243840 h 1037391"/>
                              <a:gd name="connsiteX2" fmla="*/ 848360 w 3562350"/>
                              <a:gd name="connsiteY2" fmla="*/ 546100 h 1037391"/>
                              <a:gd name="connsiteX3" fmla="*/ 1648460 w 3562350"/>
                              <a:gd name="connsiteY3" fmla="*/ 927100 h 1037391"/>
                              <a:gd name="connsiteX4" fmla="*/ 2451101 w 3562350"/>
                              <a:gd name="connsiteY4" fmla="*/ 1035050 h 1037391"/>
                              <a:gd name="connsiteX5" fmla="*/ 2518410 w 3562350"/>
                              <a:gd name="connsiteY5" fmla="*/ 1035050 h 1037391"/>
                              <a:gd name="connsiteX6" fmla="*/ 3219451 w 3562350"/>
                              <a:gd name="connsiteY6" fmla="*/ 911860 h 1037391"/>
                              <a:gd name="connsiteX7" fmla="*/ 3562351 w 3562350"/>
                              <a:gd name="connsiteY7" fmla="*/ 798830 h 1037391"/>
                              <a:gd name="connsiteX8" fmla="*/ 3562351 w 3562350"/>
                              <a:gd name="connsiteY8" fmla="*/ 0 h 1037391"/>
                              <a:gd name="connsiteX9" fmla="*/ 0 w 3562350"/>
                              <a:gd name="connsiteY9" fmla="*/ 0 h 10373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562350" h="1037391">
                                <a:moveTo>
                                  <a:pt x="0" y="0"/>
                                </a:moveTo>
                                <a:cubicBezTo>
                                  <a:pt x="125730" y="81280"/>
                                  <a:pt x="248920" y="163830"/>
                                  <a:pt x="374650" y="243840"/>
                                </a:cubicBezTo>
                                <a:cubicBezTo>
                                  <a:pt x="532130" y="345440"/>
                                  <a:pt x="690880" y="443230"/>
                                  <a:pt x="848360" y="546100"/>
                                </a:cubicBezTo>
                                <a:cubicBezTo>
                                  <a:pt x="1098550" y="708660"/>
                                  <a:pt x="1363980" y="839470"/>
                                  <a:pt x="1648460" y="927100"/>
                                </a:cubicBezTo>
                                <a:cubicBezTo>
                                  <a:pt x="1908810" y="1008380"/>
                                  <a:pt x="2176780" y="1047750"/>
                                  <a:pt x="2451101" y="1035050"/>
                                </a:cubicBezTo>
                                <a:cubicBezTo>
                                  <a:pt x="2473960" y="1035050"/>
                                  <a:pt x="2496820" y="1036320"/>
                                  <a:pt x="2518410" y="1035050"/>
                                </a:cubicBezTo>
                                <a:cubicBezTo>
                                  <a:pt x="2757170" y="1021080"/>
                                  <a:pt x="2989580" y="975360"/>
                                  <a:pt x="3219451" y="911860"/>
                                </a:cubicBezTo>
                                <a:cubicBezTo>
                                  <a:pt x="3336290" y="880110"/>
                                  <a:pt x="3450590" y="842010"/>
                                  <a:pt x="3562351" y="798830"/>
                                </a:cubicBezTo>
                                <a:lnTo>
                                  <a:pt x="3562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8492750" name="Freeform: Shape 1308492750">
                          <a:extLst>
                            <a:ext uri="{FF2B5EF4-FFF2-40B4-BE49-F238E27FC236}">
                              <a16:creationId xmlns:a16="http://schemas.microsoft.com/office/drawing/2014/main" id="{F0345F25-D801-B5BD-D53E-97B049AD0808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427801" cy="1962149"/>
                          </a:xfrm>
                          <a:custGeom>
                            <a:avLst/>
                            <a:gdLst>
                              <a:gd name="connsiteX0" fmla="*/ 768350 w 2427801"/>
                              <a:gd name="connsiteY0" fmla="*/ 1520190 h 1962149"/>
                              <a:gd name="connsiteX1" fmla="*/ 675640 w 2427801"/>
                              <a:gd name="connsiteY1" fmla="*/ 1507490 h 1962149"/>
                              <a:gd name="connsiteX2" fmla="*/ 382270 w 2427801"/>
                              <a:gd name="connsiteY2" fmla="*/ 1413510 h 1962149"/>
                              <a:gd name="connsiteX3" fmla="*/ 370840 w 2427801"/>
                              <a:gd name="connsiteY3" fmla="*/ 1398270 h 1962149"/>
                              <a:gd name="connsiteX4" fmla="*/ 81280 w 2427801"/>
                              <a:gd name="connsiteY4" fmla="*/ 1090930 h 1962149"/>
                              <a:gd name="connsiteX5" fmla="*/ 81280 w 2427801"/>
                              <a:gd name="connsiteY5" fmla="*/ 1090930 h 1962149"/>
                              <a:gd name="connsiteX6" fmla="*/ 0 w 2427801"/>
                              <a:gd name="connsiteY6" fmla="*/ 1071880 h 1962149"/>
                              <a:gd name="connsiteX7" fmla="*/ 0 w 2427801"/>
                              <a:gd name="connsiteY7" fmla="*/ 1080770 h 1962149"/>
                              <a:gd name="connsiteX8" fmla="*/ 77470 w 2427801"/>
                              <a:gd name="connsiteY8" fmla="*/ 1099820 h 1962149"/>
                              <a:gd name="connsiteX9" fmla="*/ 361950 w 2427801"/>
                              <a:gd name="connsiteY9" fmla="*/ 1403350 h 1962149"/>
                              <a:gd name="connsiteX10" fmla="*/ 373380 w 2427801"/>
                              <a:gd name="connsiteY10" fmla="*/ 1418590 h 1962149"/>
                              <a:gd name="connsiteX11" fmla="*/ 674370 w 2427801"/>
                              <a:gd name="connsiteY11" fmla="*/ 1516380 h 1962149"/>
                              <a:gd name="connsiteX12" fmla="*/ 767080 w 2427801"/>
                              <a:gd name="connsiteY12" fmla="*/ 1529080 h 1962149"/>
                              <a:gd name="connsiteX13" fmla="*/ 916940 w 2427801"/>
                              <a:gd name="connsiteY13" fmla="*/ 1586230 h 1962149"/>
                              <a:gd name="connsiteX14" fmla="*/ 891540 w 2427801"/>
                              <a:gd name="connsiteY14" fmla="*/ 1643380 h 1962149"/>
                              <a:gd name="connsiteX15" fmla="*/ 458470 w 2427801"/>
                              <a:gd name="connsiteY15" fmla="*/ 1609090 h 1962149"/>
                              <a:gd name="connsiteX16" fmla="*/ 312420 w 2427801"/>
                              <a:gd name="connsiteY16" fmla="*/ 1587500 h 1962149"/>
                              <a:gd name="connsiteX17" fmla="*/ 0 w 2427801"/>
                              <a:gd name="connsiteY17" fmla="*/ 1423670 h 1962149"/>
                              <a:gd name="connsiteX18" fmla="*/ 0 w 2427801"/>
                              <a:gd name="connsiteY18" fmla="*/ 1438910 h 1962149"/>
                              <a:gd name="connsiteX19" fmla="*/ 312420 w 2427801"/>
                              <a:gd name="connsiteY19" fmla="*/ 1600200 h 1962149"/>
                              <a:gd name="connsiteX20" fmla="*/ 457200 w 2427801"/>
                              <a:gd name="connsiteY20" fmla="*/ 1621790 h 1962149"/>
                              <a:gd name="connsiteX21" fmla="*/ 825500 w 2427801"/>
                              <a:gd name="connsiteY21" fmla="*/ 1667510 h 1962149"/>
                              <a:gd name="connsiteX22" fmla="*/ 899160 w 2427801"/>
                              <a:gd name="connsiteY22" fmla="*/ 1652270 h 1962149"/>
                              <a:gd name="connsiteX23" fmla="*/ 925830 w 2427801"/>
                              <a:gd name="connsiteY23" fmla="*/ 1584960 h 1962149"/>
                              <a:gd name="connsiteX24" fmla="*/ 768350 w 2427801"/>
                              <a:gd name="connsiteY24" fmla="*/ 1520190 h 1962149"/>
                              <a:gd name="connsiteX25" fmla="*/ 397510 w 2427801"/>
                              <a:gd name="connsiteY25" fmla="*/ 1781810 h 1962149"/>
                              <a:gd name="connsiteX26" fmla="*/ 172720 w 2427801"/>
                              <a:gd name="connsiteY26" fmla="*/ 1771650 h 1962149"/>
                              <a:gd name="connsiteX27" fmla="*/ 34290 w 2427801"/>
                              <a:gd name="connsiteY27" fmla="*/ 1715770 h 1962149"/>
                              <a:gd name="connsiteX28" fmla="*/ 0 w 2427801"/>
                              <a:gd name="connsiteY28" fmla="*/ 1701800 h 1962149"/>
                              <a:gd name="connsiteX29" fmla="*/ 0 w 2427801"/>
                              <a:gd name="connsiteY29" fmla="*/ 1713230 h 1962149"/>
                              <a:gd name="connsiteX30" fmla="*/ 30480 w 2427801"/>
                              <a:gd name="connsiteY30" fmla="*/ 1725930 h 1962149"/>
                              <a:gd name="connsiteX31" fmla="*/ 168910 w 2427801"/>
                              <a:gd name="connsiteY31" fmla="*/ 1781810 h 1962149"/>
                              <a:gd name="connsiteX32" fmla="*/ 397510 w 2427801"/>
                              <a:gd name="connsiteY32" fmla="*/ 1793240 h 1962149"/>
                              <a:gd name="connsiteX33" fmla="*/ 613410 w 2427801"/>
                              <a:gd name="connsiteY33" fmla="*/ 1813560 h 1962149"/>
                              <a:gd name="connsiteX34" fmla="*/ 603250 w 2427801"/>
                              <a:gd name="connsiteY34" fmla="*/ 1840230 h 1962149"/>
                              <a:gd name="connsiteX35" fmla="*/ 349250 w 2427801"/>
                              <a:gd name="connsiteY35" fmla="*/ 1924050 h 1962149"/>
                              <a:gd name="connsiteX36" fmla="*/ 0 w 2427801"/>
                              <a:gd name="connsiteY36" fmla="*/ 1950720 h 1962149"/>
                              <a:gd name="connsiteX37" fmla="*/ 0 w 2427801"/>
                              <a:gd name="connsiteY37" fmla="*/ 1962150 h 1962149"/>
                              <a:gd name="connsiteX38" fmla="*/ 346710 w 2427801"/>
                              <a:gd name="connsiteY38" fmla="*/ 1935480 h 1962149"/>
                              <a:gd name="connsiteX39" fmla="*/ 612140 w 2427801"/>
                              <a:gd name="connsiteY39" fmla="*/ 1849120 h 1962149"/>
                              <a:gd name="connsiteX40" fmla="*/ 623570 w 2427801"/>
                              <a:gd name="connsiteY40" fmla="*/ 1812290 h 1962149"/>
                              <a:gd name="connsiteX41" fmla="*/ 397510 w 2427801"/>
                              <a:gd name="connsiteY41" fmla="*/ 1781810 h 1962149"/>
                              <a:gd name="connsiteX42" fmla="*/ 2392680 w 2427801"/>
                              <a:gd name="connsiteY42" fmla="*/ 299720 h 1962149"/>
                              <a:gd name="connsiteX43" fmla="*/ 2382520 w 2427801"/>
                              <a:gd name="connsiteY43" fmla="*/ 293370 h 1962149"/>
                              <a:gd name="connsiteX44" fmla="*/ 2379980 w 2427801"/>
                              <a:gd name="connsiteY44" fmla="*/ 292100 h 1962149"/>
                              <a:gd name="connsiteX45" fmla="*/ 1931670 w 2427801"/>
                              <a:gd name="connsiteY45" fmla="*/ 129540 h 1962149"/>
                              <a:gd name="connsiteX46" fmla="*/ 1176020 w 2427801"/>
                              <a:gd name="connsiteY46" fmla="*/ 298450 h 1962149"/>
                              <a:gd name="connsiteX47" fmla="*/ 962660 w 2427801"/>
                              <a:gd name="connsiteY47" fmla="*/ 337820 h 1962149"/>
                              <a:gd name="connsiteX48" fmla="*/ 1035050 w 2427801"/>
                              <a:gd name="connsiteY48" fmla="*/ 243840 h 1962149"/>
                              <a:gd name="connsiteX49" fmla="*/ 1164590 w 2427801"/>
                              <a:gd name="connsiteY49" fmla="*/ 55880 h 1962149"/>
                              <a:gd name="connsiteX50" fmla="*/ 1209040 w 2427801"/>
                              <a:gd name="connsiteY50" fmla="*/ 0 h 1962149"/>
                              <a:gd name="connsiteX51" fmla="*/ 1196340 w 2427801"/>
                              <a:gd name="connsiteY51" fmla="*/ 0 h 1962149"/>
                              <a:gd name="connsiteX52" fmla="*/ 1156970 w 2427801"/>
                              <a:gd name="connsiteY52" fmla="*/ 48260 h 1962149"/>
                              <a:gd name="connsiteX53" fmla="*/ 1026160 w 2427801"/>
                              <a:gd name="connsiteY53" fmla="*/ 237490 h 1962149"/>
                              <a:gd name="connsiteX54" fmla="*/ 939800 w 2427801"/>
                              <a:gd name="connsiteY54" fmla="*/ 341630 h 1962149"/>
                              <a:gd name="connsiteX55" fmla="*/ 684530 w 2427801"/>
                              <a:gd name="connsiteY55" fmla="*/ 434340 h 1962149"/>
                              <a:gd name="connsiteX56" fmla="*/ 647700 w 2427801"/>
                              <a:gd name="connsiteY56" fmla="*/ 270510 h 1962149"/>
                              <a:gd name="connsiteX57" fmla="*/ 947420 w 2427801"/>
                              <a:gd name="connsiteY57" fmla="*/ 1270 h 1962149"/>
                              <a:gd name="connsiteX58" fmla="*/ 927100 w 2427801"/>
                              <a:gd name="connsiteY58" fmla="*/ 1270 h 1962149"/>
                              <a:gd name="connsiteX59" fmla="*/ 635000 w 2427801"/>
                              <a:gd name="connsiteY59" fmla="*/ 273050 h 1962149"/>
                              <a:gd name="connsiteX60" fmla="*/ 673100 w 2427801"/>
                              <a:gd name="connsiteY60" fmla="*/ 441960 h 1962149"/>
                              <a:gd name="connsiteX61" fmla="*/ 311150 w 2427801"/>
                              <a:gd name="connsiteY61" fmla="*/ 659130 h 1962149"/>
                              <a:gd name="connsiteX62" fmla="*/ 353060 w 2427801"/>
                              <a:gd name="connsiteY62" fmla="*/ 458470 h 1962149"/>
                              <a:gd name="connsiteX63" fmla="*/ 322580 w 2427801"/>
                              <a:gd name="connsiteY63" fmla="*/ 186690 h 1962149"/>
                              <a:gd name="connsiteX64" fmla="*/ 298450 w 2427801"/>
                              <a:gd name="connsiteY64" fmla="*/ 43180 h 1962149"/>
                              <a:gd name="connsiteX65" fmla="*/ 304800 w 2427801"/>
                              <a:gd name="connsiteY65" fmla="*/ 1270 h 1962149"/>
                              <a:gd name="connsiteX66" fmla="*/ 293370 w 2427801"/>
                              <a:gd name="connsiteY66" fmla="*/ 1270 h 1962149"/>
                              <a:gd name="connsiteX67" fmla="*/ 287020 w 2427801"/>
                              <a:gd name="connsiteY67" fmla="*/ 41910 h 1962149"/>
                              <a:gd name="connsiteX68" fmla="*/ 311150 w 2427801"/>
                              <a:gd name="connsiteY68" fmla="*/ 187960 h 1962149"/>
                              <a:gd name="connsiteX69" fmla="*/ 341630 w 2427801"/>
                              <a:gd name="connsiteY69" fmla="*/ 455930 h 1962149"/>
                              <a:gd name="connsiteX70" fmla="*/ 292100 w 2427801"/>
                              <a:gd name="connsiteY70" fmla="*/ 670560 h 1962149"/>
                              <a:gd name="connsiteX71" fmla="*/ 204470 w 2427801"/>
                              <a:gd name="connsiteY71" fmla="*/ 740410 h 1962149"/>
                              <a:gd name="connsiteX72" fmla="*/ 78740 w 2427801"/>
                              <a:gd name="connsiteY72" fmla="*/ 279400 h 1962149"/>
                              <a:gd name="connsiteX73" fmla="*/ 177800 w 2427801"/>
                              <a:gd name="connsiteY73" fmla="*/ 1270 h 1962149"/>
                              <a:gd name="connsiteX74" fmla="*/ 165100 w 2427801"/>
                              <a:gd name="connsiteY74" fmla="*/ 1270 h 1962149"/>
                              <a:gd name="connsiteX75" fmla="*/ 68580 w 2427801"/>
                              <a:gd name="connsiteY75" fmla="*/ 276860 h 1962149"/>
                              <a:gd name="connsiteX76" fmla="*/ 198120 w 2427801"/>
                              <a:gd name="connsiteY76" fmla="*/ 749300 h 1962149"/>
                              <a:gd name="connsiteX77" fmla="*/ 0 w 2427801"/>
                              <a:gd name="connsiteY77" fmla="*/ 935990 h 1962149"/>
                              <a:gd name="connsiteX78" fmla="*/ 0 w 2427801"/>
                              <a:gd name="connsiteY78" fmla="*/ 894080 h 1962149"/>
                              <a:gd name="connsiteX79" fmla="*/ 0 w 2427801"/>
                              <a:gd name="connsiteY79" fmla="*/ 951230 h 1962149"/>
                              <a:gd name="connsiteX80" fmla="*/ 207010 w 2427801"/>
                              <a:gd name="connsiteY80" fmla="*/ 754380 h 1962149"/>
                              <a:gd name="connsiteX81" fmla="*/ 209550 w 2427801"/>
                              <a:gd name="connsiteY81" fmla="*/ 755650 h 1962149"/>
                              <a:gd name="connsiteX82" fmla="*/ 212090 w 2427801"/>
                              <a:gd name="connsiteY82" fmla="*/ 756920 h 1962149"/>
                              <a:gd name="connsiteX83" fmla="*/ 214630 w 2427801"/>
                              <a:gd name="connsiteY83" fmla="*/ 755650 h 1962149"/>
                              <a:gd name="connsiteX84" fmla="*/ 302260 w 2427801"/>
                              <a:gd name="connsiteY84" fmla="*/ 678180 h 1962149"/>
                              <a:gd name="connsiteX85" fmla="*/ 680720 w 2427801"/>
                              <a:gd name="connsiteY85" fmla="*/ 449580 h 1962149"/>
                              <a:gd name="connsiteX86" fmla="*/ 695960 w 2427801"/>
                              <a:gd name="connsiteY86" fmla="*/ 462280 h 1962149"/>
                              <a:gd name="connsiteX87" fmla="*/ 711200 w 2427801"/>
                              <a:gd name="connsiteY87" fmla="*/ 466090 h 1962149"/>
                              <a:gd name="connsiteX88" fmla="*/ 325120 w 2427801"/>
                              <a:gd name="connsiteY88" fmla="*/ 702310 h 1962149"/>
                              <a:gd name="connsiteX89" fmla="*/ 289560 w 2427801"/>
                              <a:gd name="connsiteY89" fmla="*/ 731520 h 1962149"/>
                              <a:gd name="connsiteX90" fmla="*/ 219710 w 2427801"/>
                              <a:gd name="connsiteY90" fmla="*/ 802640 h 1962149"/>
                              <a:gd name="connsiteX91" fmla="*/ 166370 w 2427801"/>
                              <a:gd name="connsiteY91" fmla="*/ 863600 h 1962149"/>
                              <a:gd name="connsiteX92" fmla="*/ 1270 w 2427801"/>
                              <a:gd name="connsiteY92" fmla="*/ 1028700 h 1962149"/>
                              <a:gd name="connsiteX93" fmla="*/ 1270 w 2427801"/>
                              <a:gd name="connsiteY93" fmla="*/ 1041400 h 1962149"/>
                              <a:gd name="connsiteX94" fmla="*/ 173990 w 2427801"/>
                              <a:gd name="connsiteY94" fmla="*/ 871220 h 1962149"/>
                              <a:gd name="connsiteX95" fmla="*/ 189230 w 2427801"/>
                              <a:gd name="connsiteY95" fmla="*/ 853440 h 1962149"/>
                              <a:gd name="connsiteX96" fmla="*/ 184150 w 2427801"/>
                              <a:gd name="connsiteY96" fmla="*/ 862330 h 1962149"/>
                              <a:gd name="connsiteX97" fmla="*/ 200660 w 2427801"/>
                              <a:gd name="connsiteY97" fmla="*/ 966470 h 1962149"/>
                              <a:gd name="connsiteX98" fmla="*/ 650240 w 2427801"/>
                              <a:gd name="connsiteY98" fmla="*/ 1182370 h 1962149"/>
                              <a:gd name="connsiteX99" fmla="*/ 900430 w 2427801"/>
                              <a:gd name="connsiteY99" fmla="*/ 1217930 h 1962149"/>
                              <a:gd name="connsiteX100" fmla="*/ 1012190 w 2427801"/>
                              <a:gd name="connsiteY100" fmla="*/ 1247140 h 1962149"/>
                              <a:gd name="connsiteX101" fmla="*/ 1088390 w 2427801"/>
                              <a:gd name="connsiteY101" fmla="*/ 1253490 h 1962149"/>
                              <a:gd name="connsiteX102" fmla="*/ 1281430 w 2427801"/>
                              <a:gd name="connsiteY102" fmla="*/ 1191260 h 1962149"/>
                              <a:gd name="connsiteX103" fmla="*/ 1282700 w 2427801"/>
                              <a:gd name="connsiteY103" fmla="*/ 1178560 h 1962149"/>
                              <a:gd name="connsiteX104" fmla="*/ 1122680 w 2427801"/>
                              <a:gd name="connsiteY104" fmla="*/ 1103630 h 1962149"/>
                              <a:gd name="connsiteX105" fmla="*/ 816610 w 2427801"/>
                              <a:gd name="connsiteY105" fmla="*/ 969010 h 1962149"/>
                              <a:gd name="connsiteX106" fmla="*/ 314960 w 2427801"/>
                              <a:gd name="connsiteY106" fmla="*/ 723900 h 1962149"/>
                              <a:gd name="connsiteX107" fmla="*/ 331470 w 2427801"/>
                              <a:gd name="connsiteY107" fmla="*/ 712470 h 1962149"/>
                              <a:gd name="connsiteX108" fmla="*/ 716280 w 2427801"/>
                              <a:gd name="connsiteY108" fmla="*/ 477520 h 1962149"/>
                              <a:gd name="connsiteX109" fmla="*/ 681990 w 2427801"/>
                              <a:gd name="connsiteY109" fmla="*/ 562610 h 1962149"/>
                              <a:gd name="connsiteX110" fmla="*/ 1156970 w 2427801"/>
                              <a:gd name="connsiteY110" fmla="*/ 887730 h 1962149"/>
                              <a:gd name="connsiteX111" fmla="*/ 1294130 w 2427801"/>
                              <a:gd name="connsiteY111" fmla="*/ 906780 h 1962149"/>
                              <a:gd name="connsiteX112" fmla="*/ 1710690 w 2427801"/>
                              <a:gd name="connsiteY112" fmla="*/ 792480 h 1962149"/>
                              <a:gd name="connsiteX113" fmla="*/ 1713230 w 2427801"/>
                              <a:gd name="connsiteY113" fmla="*/ 770890 h 1962149"/>
                              <a:gd name="connsiteX114" fmla="*/ 1490980 w 2427801"/>
                              <a:gd name="connsiteY114" fmla="*/ 751840 h 1962149"/>
                              <a:gd name="connsiteX115" fmla="*/ 1249680 w 2427801"/>
                              <a:gd name="connsiteY115" fmla="*/ 619760 h 1962149"/>
                              <a:gd name="connsiteX116" fmla="*/ 878840 w 2427801"/>
                              <a:gd name="connsiteY116" fmla="*/ 416560 h 1962149"/>
                              <a:gd name="connsiteX117" fmla="*/ 1195070 w 2427801"/>
                              <a:gd name="connsiteY117" fmla="*/ 363220 h 1962149"/>
                              <a:gd name="connsiteX118" fmla="*/ 1311910 w 2427801"/>
                              <a:gd name="connsiteY118" fmla="*/ 410210 h 1962149"/>
                              <a:gd name="connsiteX119" fmla="*/ 1477010 w 2427801"/>
                              <a:gd name="connsiteY119" fmla="*/ 474980 h 1962149"/>
                              <a:gd name="connsiteX120" fmla="*/ 1710690 w 2427801"/>
                              <a:gd name="connsiteY120" fmla="*/ 523240 h 1962149"/>
                              <a:gd name="connsiteX121" fmla="*/ 2038350 w 2427801"/>
                              <a:gd name="connsiteY121" fmla="*/ 452120 h 1962149"/>
                              <a:gd name="connsiteX122" fmla="*/ 2338070 w 2427801"/>
                              <a:gd name="connsiteY122" fmla="*/ 379730 h 1962149"/>
                              <a:gd name="connsiteX123" fmla="*/ 2426970 w 2427801"/>
                              <a:gd name="connsiteY123" fmla="*/ 342900 h 1962149"/>
                              <a:gd name="connsiteX124" fmla="*/ 2392680 w 2427801"/>
                              <a:gd name="connsiteY124" fmla="*/ 299720 h 1962149"/>
                              <a:gd name="connsiteX125" fmla="*/ 226060 w 2427801"/>
                              <a:gd name="connsiteY125" fmla="*/ 739140 h 1962149"/>
                              <a:gd name="connsiteX126" fmla="*/ 275590 w 2427801"/>
                              <a:gd name="connsiteY126" fmla="*/ 699770 h 1962149"/>
                              <a:gd name="connsiteX127" fmla="*/ 226060 w 2427801"/>
                              <a:gd name="connsiteY127" fmla="*/ 739140 h 1962149"/>
                              <a:gd name="connsiteX128" fmla="*/ 810260 w 2427801"/>
                              <a:gd name="connsiteY128" fmla="*/ 976630 h 1962149"/>
                              <a:gd name="connsiteX129" fmla="*/ 1118870 w 2427801"/>
                              <a:gd name="connsiteY129" fmla="*/ 1111250 h 1962149"/>
                              <a:gd name="connsiteX130" fmla="*/ 1272540 w 2427801"/>
                              <a:gd name="connsiteY130" fmla="*/ 1179830 h 1962149"/>
                              <a:gd name="connsiteX131" fmla="*/ 1272540 w 2427801"/>
                              <a:gd name="connsiteY131" fmla="*/ 1183640 h 1962149"/>
                              <a:gd name="connsiteX132" fmla="*/ 1013460 w 2427801"/>
                              <a:gd name="connsiteY132" fmla="*/ 1235710 h 1962149"/>
                              <a:gd name="connsiteX133" fmla="*/ 902970 w 2427801"/>
                              <a:gd name="connsiteY133" fmla="*/ 1206500 h 1962149"/>
                              <a:gd name="connsiteX134" fmla="*/ 699770 w 2427801"/>
                              <a:gd name="connsiteY134" fmla="*/ 1167130 h 1962149"/>
                              <a:gd name="connsiteX135" fmla="*/ 647700 w 2427801"/>
                              <a:gd name="connsiteY135" fmla="*/ 1170940 h 1962149"/>
                              <a:gd name="connsiteX136" fmla="*/ 208280 w 2427801"/>
                              <a:gd name="connsiteY136" fmla="*/ 960120 h 1962149"/>
                              <a:gd name="connsiteX137" fmla="*/ 193040 w 2427801"/>
                              <a:gd name="connsiteY137" fmla="*/ 867410 h 1962149"/>
                              <a:gd name="connsiteX138" fmla="*/ 227330 w 2427801"/>
                              <a:gd name="connsiteY138" fmla="*/ 810260 h 1962149"/>
                              <a:gd name="connsiteX139" fmla="*/ 294640 w 2427801"/>
                              <a:gd name="connsiteY139" fmla="*/ 741680 h 1962149"/>
                              <a:gd name="connsiteX140" fmla="*/ 309880 w 2427801"/>
                              <a:gd name="connsiteY140" fmla="*/ 735330 h 1962149"/>
                              <a:gd name="connsiteX141" fmla="*/ 311150 w 2427801"/>
                              <a:gd name="connsiteY141" fmla="*/ 735330 h 1962149"/>
                              <a:gd name="connsiteX142" fmla="*/ 810260 w 2427801"/>
                              <a:gd name="connsiteY142" fmla="*/ 976630 h 1962149"/>
                              <a:gd name="connsiteX143" fmla="*/ 701040 w 2427801"/>
                              <a:gd name="connsiteY143" fmla="*/ 453390 h 1962149"/>
                              <a:gd name="connsiteX144" fmla="*/ 690880 w 2427801"/>
                              <a:gd name="connsiteY144" fmla="*/ 445770 h 1962149"/>
                              <a:gd name="connsiteX145" fmla="*/ 914400 w 2427801"/>
                              <a:gd name="connsiteY145" fmla="*/ 361950 h 1962149"/>
                              <a:gd name="connsiteX146" fmla="*/ 826770 w 2427801"/>
                              <a:gd name="connsiteY146" fmla="*/ 408940 h 1962149"/>
                              <a:gd name="connsiteX147" fmla="*/ 737870 w 2427801"/>
                              <a:gd name="connsiteY147" fmla="*/ 449580 h 1962149"/>
                              <a:gd name="connsiteX148" fmla="*/ 737870 w 2427801"/>
                              <a:gd name="connsiteY148" fmla="*/ 449580 h 1962149"/>
                              <a:gd name="connsiteX149" fmla="*/ 701040 w 2427801"/>
                              <a:gd name="connsiteY149" fmla="*/ 453390 h 1962149"/>
                              <a:gd name="connsiteX150" fmla="*/ 793750 w 2427801"/>
                              <a:gd name="connsiteY150" fmla="*/ 422910 h 1962149"/>
                              <a:gd name="connsiteX151" fmla="*/ 793750 w 2427801"/>
                              <a:gd name="connsiteY151" fmla="*/ 422910 h 1962149"/>
                              <a:gd name="connsiteX152" fmla="*/ 781050 w 2427801"/>
                              <a:gd name="connsiteY152" fmla="*/ 427990 h 1962149"/>
                              <a:gd name="connsiteX153" fmla="*/ 793750 w 2427801"/>
                              <a:gd name="connsiteY153" fmla="*/ 422910 h 1962149"/>
                              <a:gd name="connsiteX154" fmla="*/ 1243330 w 2427801"/>
                              <a:gd name="connsiteY154" fmla="*/ 626110 h 1962149"/>
                              <a:gd name="connsiteX155" fmla="*/ 1492250 w 2427801"/>
                              <a:gd name="connsiteY155" fmla="*/ 760730 h 1962149"/>
                              <a:gd name="connsiteX156" fmla="*/ 1704340 w 2427801"/>
                              <a:gd name="connsiteY156" fmla="*/ 774700 h 1962149"/>
                              <a:gd name="connsiteX157" fmla="*/ 1703070 w 2427801"/>
                              <a:gd name="connsiteY157" fmla="*/ 784860 h 1962149"/>
                              <a:gd name="connsiteX158" fmla="*/ 1160780 w 2427801"/>
                              <a:gd name="connsiteY158" fmla="*/ 876300 h 1962149"/>
                              <a:gd name="connsiteX159" fmla="*/ 838200 w 2427801"/>
                              <a:gd name="connsiteY159" fmla="*/ 731520 h 1962149"/>
                              <a:gd name="connsiteX160" fmla="*/ 693420 w 2427801"/>
                              <a:gd name="connsiteY160" fmla="*/ 563880 h 1962149"/>
                              <a:gd name="connsiteX161" fmla="*/ 736600 w 2427801"/>
                              <a:gd name="connsiteY161" fmla="*/ 467360 h 1962149"/>
                              <a:gd name="connsiteX162" fmla="*/ 855980 w 2427801"/>
                              <a:gd name="connsiteY162" fmla="*/ 421640 h 1962149"/>
                              <a:gd name="connsiteX163" fmla="*/ 1243330 w 2427801"/>
                              <a:gd name="connsiteY163" fmla="*/ 626110 h 1962149"/>
                              <a:gd name="connsiteX164" fmla="*/ 853440 w 2427801"/>
                              <a:gd name="connsiteY164" fmla="*/ 411480 h 1962149"/>
                              <a:gd name="connsiteX165" fmla="*/ 847090 w 2427801"/>
                              <a:gd name="connsiteY165" fmla="*/ 411480 h 1962149"/>
                              <a:gd name="connsiteX166" fmla="*/ 943610 w 2427801"/>
                              <a:gd name="connsiteY166" fmla="*/ 354330 h 1962149"/>
                              <a:gd name="connsiteX167" fmla="*/ 1169670 w 2427801"/>
                              <a:gd name="connsiteY167" fmla="*/ 309880 h 1962149"/>
                              <a:gd name="connsiteX168" fmla="*/ 1186180 w 2427801"/>
                              <a:gd name="connsiteY168" fmla="*/ 351790 h 1962149"/>
                              <a:gd name="connsiteX169" fmla="*/ 853440 w 2427801"/>
                              <a:gd name="connsiteY169" fmla="*/ 411480 h 1962149"/>
                              <a:gd name="connsiteX170" fmla="*/ 1179830 w 2427801"/>
                              <a:gd name="connsiteY170" fmla="*/ 309880 h 1962149"/>
                              <a:gd name="connsiteX171" fmla="*/ 1181100 w 2427801"/>
                              <a:gd name="connsiteY171" fmla="*/ 308610 h 1962149"/>
                              <a:gd name="connsiteX172" fmla="*/ 1183640 w 2427801"/>
                              <a:gd name="connsiteY172" fmla="*/ 308610 h 1962149"/>
                              <a:gd name="connsiteX173" fmla="*/ 1238250 w 2427801"/>
                              <a:gd name="connsiteY173" fmla="*/ 347980 h 1962149"/>
                              <a:gd name="connsiteX174" fmla="*/ 1198880 w 2427801"/>
                              <a:gd name="connsiteY174" fmla="*/ 351790 h 1962149"/>
                              <a:gd name="connsiteX175" fmla="*/ 1179830 w 2427801"/>
                              <a:gd name="connsiteY175" fmla="*/ 309880 h 1962149"/>
                              <a:gd name="connsiteX176" fmla="*/ 2338070 w 2427801"/>
                              <a:gd name="connsiteY176" fmla="*/ 367030 h 1962149"/>
                              <a:gd name="connsiteX177" fmla="*/ 2037080 w 2427801"/>
                              <a:gd name="connsiteY177" fmla="*/ 439420 h 1962149"/>
                              <a:gd name="connsiteX178" fmla="*/ 1483360 w 2427801"/>
                              <a:gd name="connsiteY178" fmla="*/ 462280 h 1962149"/>
                              <a:gd name="connsiteX179" fmla="*/ 1315720 w 2427801"/>
                              <a:gd name="connsiteY179" fmla="*/ 396240 h 1962149"/>
                              <a:gd name="connsiteX180" fmla="*/ 1211580 w 2427801"/>
                              <a:gd name="connsiteY180" fmla="*/ 358140 h 1962149"/>
                              <a:gd name="connsiteX181" fmla="*/ 1253490 w 2427801"/>
                              <a:gd name="connsiteY181" fmla="*/ 354330 h 1962149"/>
                              <a:gd name="connsiteX182" fmla="*/ 1267460 w 2427801"/>
                              <a:gd name="connsiteY182" fmla="*/ 353060 h 1962149"/>
                              <a:gd name="connsiteX183" fmla="*/ 1188720 w 2427801"/>
                              <a:gd name="connsiteY183" fmla="*/ 297180 h 1962149"/>
                              <a:gd name="connsiteX184" fmla="*/ 1926590 w 2427801"/>
                              <a:gd name="connsiteY184" fmla="*/ 138430 h 1962149"/>
                              <a:gd name="connsiteX185" fmla="*/ 2377440 w 2427801"/>
                              <a:gd name="connsiteY185" fmla="*/ 302260 h 1962149"/>
                              <a:gd name="connsiteX186" fmla="*/ 2386330 w 2427801"/>
                              <a:gd name="connsiteY186" fmla="*/ 308610 h 1962149"/>
                              <a:gd name="connsiteX187" fmla="*/ 2418080 w 2427801"/>
                              <a:gd name="connsiteY187" fmla="*/ 339090 h 1962149"/>
                              <a:gd name="connsiteX188" fmla="*/ 2338070 w 2427801"/>
                              <a:gd name="connsiteY188" fmla="*/ 367030 h 19621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</a:cxnLst>
                            <a:rect l="l" t="t" r="r" b="b"/>
                            <a:pathLst>
                              <a:path w="2427801" h="1962149">
                                <a:moveTo>
                                  <a:pt x="768350" y="1520190"/>
                                </a:moveTo>
                                <a:cubicBezTo>
                                  <a:pt x="736600" y="1515110"/>
                                  <a:pt x="704850" y="1511300"/>
                                  <a:pt x="675640" y="1507490"/>
                                </a:cubicBezTo>
                                <a:cubicBezTo>
                                  <a:pt x="537210" y="1488440"/>
                                  <a:pt x="427990" y="1473200"/>
                                  <a:pt x="382270" y="1413510"/>
                                </a:cubicBezTo>
                                <a:lnTo>
                                  <a:pt x="370840" y="1398270"/>
                                </a:lnTo>
                                <a:cubicBezTo>
                                  <a:pt x="300990" y="1306830"/>
                                  <a:pt x="157480" y="1117600"/>
                                  <a:pt x="81280" y="1090930"/>
                                </a:cubicBezTo>
                                <a:lnTo>
                                  <a:pt x="81280" y="1090930"/>
                                </a:lnTo>
                                <a:cubicBezTo>
                                  <a:pt x="62230" y="1084580"/>
                                  <a:pt x="31750" y="1074420"/>
                                  <a:pt x="0" y="1071880"/>
                                </a:cubicBezTo>
                                <a:lnTo>
                                  <a:pt x="0" y="1080770"/>
                                </a:lnTo>
                                <a:cubicBezTo>
                                  <a:pt x="25400" y="1083310"/>
                                  <a:pt x="52070" y="1090930"/>
                                  <a:pt x="77470" y="1099820"/>
                                </a:cubicBezTo>
                                <a:cubicBezTo>
                                  <a:pt x="151130" y="1126490"/>
                                  <a:pt x="298450" y="1320800"/>
                                  <a:pt x="361950" y="1403350"/>
                                </a:cubicBezTo>
                                <a:lnTo>
                                  <a:pt x="373380" y="1418590"/>
                                </a:lnTo>
                                <a:cubicBezTo>
                                  <a:pt x="421640" y="1482090"/>
                                  <a:pt x="533400" y="1497330"/>
                                  <a:pt x="674370" y="1516380"/>
                                </a:cubicBezTo>
                                <a:cubicBezTo>
                                  <a:pt x="703580" y="1520190"/>
                                  <a:pt x="735330" y="1525270"/>
                                  <a:pt x="767080" y="1529080"/>
                                </a:cubicBezTo>
                                <a:cubicBezTo>
                                  <a:pt x="859790" y="1543050"/>
                                  <a:pt x="908050" y="1562100"/>
                                  <a:pt x="916940" y="1586230"/>
                                </a:cubicBezTo>
                                <a:cubicBezTo>
                                  <a:pt x="922020" y="1600200"/>
                                  <a:pt x="914400" y="1616710"/>
                                  <a:pt x="891540" y="1643380"/>
                                </a:cubicBezTo>
                                <a:cubicBezTo>
                                  <a:pt x="862330" y="1676400"/>
                                  <a:pt x="609600" y="1634490"/>
                                  <a:pt x="458470" y="1609090"/>
                                </a:cubicBezTo>
                                <a:cubicBezTo>
                                  <a:pt x="391160" y="1597660"/>
                                  <a:pt x="339090" y="1588770"/>
                                  <a:pt x="312420" y="1587500"/>
                                </a:cubicBezTo>
                                <a:cubicBezTo>
                                  <a:pt x="261620" y="1584960"/>
                                  <a:pt x="109220" y="1516380"/>
                                  <a:pt x="0" y="1423670"/>
                                </a:cubicBezTo>
                                <a:lnTo>
                                  <a:pt x="0" y="1438910"/>
                                </a:lnTo>
                                <a:cubicBezTo>
                                  <a:pt x="110490" y="1531620"/>
                                  <a:pt x="259080" y="1596390"/>
                                  <a:pt x="312420" y="1600200"/>
                                </a:cubicBezTo>
                                <a:cubicBezTo>
                                  <a:pt x="337820" y="1602740"/>
                                  <a:pt x="393700" y="1611630"/>
                                  <a:pt x="457200" y="1621790"/>
                                </a:cubicBezTo>
                                <a:cubicBezTo>
                                  <a:pt x="609600" y="1647190"/>
                                  <a:pt x="745490" y="1667510"/>
                                  <a:pt x="825500" y="1667510"/>
                                </a:cubicBezTo>
                                <a:cubicBezTo>
                                  <a:pt x="863600" y="1667510"/>
                                  <a:pt x="889000" y="1662430"/>
                                  <a:pt x="899160" y="1652270"/>
                                </a:cubicBezTo>
                                <a:cubicBezTo>
                                  <a:pt x="916940" y="1631950"/>
                                  <a:pt x="934720" y="1607820"/>
                                  <a:pt x="925830" y="1584960"/>
                                </a:cubicBezTo>
                                <a:cubicBezTo>
                                  <a:pt x="916940" y="1555750"/>
                                  <a:pt x="866140" y="1535430"/>
                                  <a:pt x="768350" y="1520190"/>
                                </a:cubicBezTo>
                                <a:close/>
                                <a:moveTo>
                                  <a:pt x="397510" y="1781810"/>
                                </a:moveTo>
                                <a:cubicBezTo>
                                  <a:pt x="309880" y="1784350"/>
                                  <a:pt x="218440" y="1785620"/>
                                  <a:pt x="172720" y="1771650"/>
                                </a:cubicBezTo>
                                <a:cubicBezTo>
                                  <a:pt x="143510" y="1761490"/>
                                  <a:pt x="92710" y="1741170"/>
                                  <a:pt x="34290" y="1715770"/>
                                </a:cubicBezTo>
                                <a:cubicBezTo>
                                  <a:pt x="22860" y="1710690"/>
                                  <a:pt x="11430" y="1705610"/>
                                  <a:pt x="0" y="1701800"/>
                                </a:cubicBezTo>
                                <a:lnTo>
                                  <a:pt x="0" y="1713230"/>
                                </a:lnTo>
                                <a:cubicBezTo>
                                  <a:pt x="10160" y="1717040"/>
                                  <a:pt x="20320" y="1722120"/>
                                  <a:pt x="30480" y="1725930"/>
                                </a:cubicBezTo>
                                <a:cubicBezTo>
                                  <a:pt x="88900" y="1750060"/>
                                  <a:pt x="139700" y="1771650"/>
                                  <a:pt x="168910" y="1781810"/>
                                </a:cubicBezTo>
                                <a:cubicBezTo>
                                  <a:pt x="215900" y="1797050"/>
                                  <a:pt x="308610" y="1794510"/>
                                  <a:pt x="397510" y="1793240"/>
                                </a:cubicBezTo>
                                <a:cubicBezTo>
                                  <a:pt x="494030" y="1790700"/>
                                  <a:pt x="601980" y="1788160"/>
                                  <a:pt x="613410" y="1813560"/>
                                </a:cubicBezTo>
                                <a:cubicBezTo>
                                  <a:pt x="615950" y="1821180"/>
                                  <a:pt x="613410" y="1828800"/>
                                  <a:pt x="603250" y="1840230"/>
                                </a:cubicBezTo>
                                <a:cubicBezTo>
                                  <a:pt x="561340" y="1885950"/>
                                  <a:pt x="406400" y="1941830"/>
                                  <a:pt x="349250" y="1924050"/>
                                </a:cubicBezTo>
                                <a:cubicBezTo>
                                  <a:pt x="287020" y="1903730"/>
                                  <a:pt x="132080" y="1912620"/>
                                  <a:pt x="0" y="1950720"/>
                                </a:cubicBezTo>
                                <a:lnTo>
                                  <a:pt x="0" y="1962150"/>
                                </a:lnTo>
                                <a:cubicBezTo>
                                  <a:pt x="130810" y="1924050"/>
                                  <a:pt x="285750" y="1915160"/>
                                  <a:pt x="346710" y="1935480"/>
                                </a:cubicBezTo>
                                <a:cubicBezTo>
                                  <a:pt x="408940" y="1955800"/>
                                  <a:pt x="566420" y="1898650"/>
                                  <a:pt x="612140" y="1849120"/>
                                </a:cubicBezTo>
                                <a:cubicBezTo>
                                  <a:pt x="624840" y="1835150"/>
                                  <a:pt x="628650" y="1822450"/>
                                  <a:pt x="623570" y="1812290"/>
                                </a:cubicBezTo>
                                <a:cubicBezTo>
                                  <a:pt x="608330" y="1776730"/>
                                  <a:pt x="510540" y="1779270"/>
                                  <a:pt x="397510" y="1781810"/>
                                </a:cubicBezTo>
                                <a:close/>
                                <a:moveTo>
                                  <a:pt x="2392680" y="299720"/>
                                </a:moveTo>
                                <a:cubicBezTo>
                                  <a:pt x="2388870" y="297180"/>
                                  <a:pt x="2386330" y="294640"/>
                                  <a:pt x="2382520" y="293370"/>
                                </a:cubicBezTo>
                                <a:lnTo>
                                  <a:pt x="2379980" y="292100"/>
                                </a:lnTo>
                                <a:cubicBezTo>
                                  <a:pt x="2194560" y="255270"/>
                                  <a:pt x="2054860" y="187960"/>
                                  <a:pt x="1931670" y="129540"/>
                                </a:cubicBezTo>
                                <a:cubicBezTo>
                                  <a:pt x="1671320" y="3810"/>
                                  <a:pt x="1498600" y="-78740"/>
                                  <a:pt x="1176020" y="298450"/>
                                </a:cubicBezTo>
                                <a:cubicBezTo>
                                  <a:pt x="1104900" y="306070"/>
                                  <a:pt x="1033780" y="318770"/>
                                  <a:pt x="962660" y="337820"/>
                                </a:cubicBezTo>
                                <a:cubicBezTo>
                                  <a:pt x="990600" y="312420"/>
                                  <a:pt x="1016000" y="283210"/>
                                  <a:pt x="1035050" y="243840"/>
                                </a:cubicBezTo>
                                <a:cubicBezTo>
                                  <a:pt x="1074420" y="165100"/>
                                  <a:pt x="1122680" y="107950"/>
                                  <a:pt x="1164590" y="55880"/>
                                </a:cubicBezTo>
                                <a:cubicBezTo>
                                  <a:pt x="1181100" y="36830"/>
                                  <a:pt x="1196340" y="17780"/>
                                  <a:pt x="1209040" y="0"/>
                                </a:cubicBezTo>
                                <a:lnTo>
                                  <a:pt x="1196340" y="0"/>
                                </a:lnTo>
                                <a:cubicBezTo>
                                  <a:pt x="1184910" y="15240"/>
                                  <a:pt x="1170940" y="31750"/>
                                  <a:pt x="1156970" y="48260"/>
                                </a:cubicBezTo>
                                <a:cubicBezTo>
                                  <a:pt x="1113790" y="100330"/>
                                  <a:pt x="1065530" y="157480"/>
                                  <a:pt x="1026160" y="237490"/>
                                </a:cubicBezTo>
                                <a:cubicBezTo>
                                  <a:pt x="1003300" y="281940"/>
                                  <a:pt x="972820" y="316230"/>
                                  <a:pt x="939800" y="341630"/>
                                </a:cubicBezTo>
                                <a:cubicBezTo>
                                  <a:pt x="854710" y="365760"/>
                                  <a:pt x="769620" y="396240"/>
                                  <a:pt x="684530" y="434340"/>
                                </a:cubicBezTo>
                                <a:cubicBezTo>
                                  <a:pt x="664210" y="405130"/>
                                  <a:pt x="651510" y="346710"/>
                                  <a:pt x="647700" y="270510"/>
                                </a:cubicBezTo>
                                <a:cubicBezTo>
                                  <a:pt x="642620" y="194310"/>
                                  <a:pt x="810260" y="85090"/>
                                  <a:pt x="947420" y="1270"/>
                                </a:cubicBezTo>
                                <a:lnTo>
                                  <a:pt x="927100" y="1270"/>
                                </a:lnTo>
                                <a:cubicBezTo>
                                  <a:pt x="784860" y="87630"/>
                                  <a:pt x="631190" y="191770"/>
                                  <a:pt x="635000" y="273050"/>
                                </a:cubicBezTo>
                                <a:cubicBezTo>
                                  <a:pt x="637540" y="322580"/>
                                  <a:pt x="646430" y="401320"/>
                                  <a:pt x="673100" y="441960"/>
                                </a:cubicBezTo>
                                <a:cubicBezTo>
                                  <a:pt x="549910" y="499110"/>
                                  <a:pt x="427990" y="571500"/>
                                  <a:pt x="311150" y="659130"/>
                                </a:cubicBezTo>
                                <a:cubicBezTo>
                                  <a:pt x="331470" y="613410"/>
                                  <a:pt x="342900" y="551180"/>
                                  <a:pt x="353060" y="458470"/>
                                </a:cubicBezTo>
                                <a:cubicBezTo>
                                  <a:pt x="365760" y="341630"/>
                                  <a:pt x="342900" y="259080"/>
                                  <a:pt x="322580" y="186690"/>
                                </a:cubicBezTo>
                                <a:cubicBezTo>
                                  <a:pt x="308610" y="134620"/>
                                  <a:pt x="295910" y="90170"/>
                                  <a:pt x="298450" y="43180"/>
                                </a:cubicBezTo>
                                <a:cubicBezTo>
                                  <a:pt x="299720" y="29210"/>
                                  <a:pt x="302260" y="15240"/>
                                  <a:pt x="304800" y="1270"/>
                                </a:cubicBezTo>
                                <a:lnTo>
                                  <a:pt x="293370" y="1270"/>
                                </a:lnTo>
                                <a:cubicBezTo>
                                  <a:pt x="289560" y="15240"/>
                                  <a:pt x="288290" y="29210"/>
                                  <a:pt x="287020" y="41910"/>
                                </a:cubicBezTo>
                                <a:cubicBezTo>
                                  <a:pt x="284480" y="90170"/>
                                  <a:pt x="297180" y="135890"/>
                                  <a:pt x="311150" y="187960"/>
                                </a:cubicBezTo>
                                <a:cubicBezTo>
                                  <a:pt x="331470" y="260350"/>
                                  <a:pt x="353060" y="341630"/>
                                  <a:pt x="341630" y="455930"/>
                                </a:cubicBezTo>
                                <a:cubicBezTo>
                                  <a:pt x="330200" y="563880"/>
                                  <a:pt x="314960" y="628650"/>
                                  <a:pt x="292100" y="670560"/>
                                </a:cubicBezTo>
                                <a:cubicBezTo>
                                  <a:pt x="262890" y="693420"/>
                                  <a:pt x="233680" y="716280"/>
                                  <a:pt x="204470" y="740410"/>
                                </a:cubicBezTo>
                                <a:cubicBezTo>
                                  <a:pt x="33020" y="638810"/>
                                  <a:pt x="52070" y="408940"/>
                                  <a:pt x="78740" y="279400"/>
                                </a:cubicBezTo>
                                <a:cubicBezTo>
                                  <a:pt x="100330" y="181610"/>
                                  <a:pt x="135890" y="83820"/>
                                  <a:pt x="177800" y="1270"/>
                                </a:cubicBezTo>
                                <a:lnTo>
                                  <a:pt x="165100" y="1270"/>
                                </a:lnTo>
                                <a:cubicBezTo>
                                  <a:pt x="124460" y="82550"/>
                                  <a:pt x="88900" y="179070"/>
                                  <a:pt x="68580" y="276860"/>
                                </a:cubicBezTo>
                                <a:cubicBezTo>
                                  <a:pt x="20320" y="502920"/>
                                  <a:pt x="67310" y="669290"/>
                                  <a:pt x="198120" y="749300"/>
                                </a:cubicBezTo>
                                <a:cubicBezTo>
                                  <a:pt x="130810" y="806450"/>
                                  <a:pt x="64770" y="868680"/>
                                  <a:pt x="0" y="935990"/>
                                </a:cubicBezTo>
                                <a:cubicBezTo>
                                  <a:pt x="2540" y="920750"/>
                                  <a:pt x="2540" y="906780"/>
                                  <a:pt x="0" y="894080"/>
                                </a:cubicBezTo>
                                <a:lnTo>
                                  <a:pt x="0" y="951230"/>
                                </a:lnTo>
                                <a:cubicBezTo>
                                  <a:pt x="67310" y="880110"/>
                                  <a:pt x="135890" y="815340"/>
                                  <a:pt x="207010" y="754380"/>
                                </a:cubicBezTo>
                                <a:cubicBezTo>
                                  <a:pt x="208280" y="754380"/>
                                  <a:pt x="208280" y="755650"/>
                                  <a:pt x="209550" y="755650"/>
                                </a:cubicBezTo>
                                <a:lnTo>
                                  <a:pt x="212090" y="756920"/>
                                </a:lnTo>
                                <a:lnTo>
                                  <a:pt x="214630" y="755650"/>
                                </a:lnTo>
                                <a:cubicBezTo>
                                  <a:pt x="254000" y="737870"/>
                                  <a:pt x="281940" y="715010"/>
                                  <a:pt x="302260" y="678180"/>
                                </a:cubicBezTo>
                                <a:cubicBezTo>
                                  <a:pt x="424180" y="585470"/>
                                  <a:pt x="551180" y="509270"/>
                                  <a:pt x="680720" y="449580"/>
                                </a:cubicBezTo>
                                <a:cubicBezTo>
                                  <a:pt x="685800" y="454660"/>
                                  <a:pt x="690880" y="459740"/>
                                  <a:pt x="695960" y="462280"/>
                                </a:cubicBezTo>
                                <a:cubicBezTo>
                                  <a:pt x="701040" y="464820"/>
                                  <a:pt x="706120" y="466090"/>
                                  <a:pt x="711200" y="466090"/>
                                </a:cubicBezTo>
                                <a:cubicBezTo>
                                  <a:pt x="603250" y="516890"/>
                                  <a:pt x="486410" y="590550"/>
                                  <a:pt x="325120" y="702310"/>
                                </a:cubicBezTo>
                                <a:cubicBezTo>
                                  <a:pt x="313690" y="709930"/>
                                  <a:pt x="300990" y="720090"/>
                                  <a:pt x="289560" y="731520"/>
                                </a:cubicBezTo>
                                <a:cubicBezTo>
                                  <a:pt x="273050" y="740410"/>
                                  <a:pt x="248920" y="759460"/>
                                  <a:pt x="219710" y="802640"/>
                                </a:cubicBezTo>
                                <a:cubicBezTo>
                                  <a:pt x="201930" y="822960"/>
                                  <a:pt x="184150" y="843280"/>
                                  <a:pt x="166370" y="863600"/>
                                </a:cubicBezTo>
                                <a:cubicBezTo>
                                  <a:pt x="111760" y="925830"/>
                                  <a:pt x="54610" y="990600"/>
                                  <a:pt x="1270" y="1028700"/>
                                </a:cubicBezTo>
                                <a:lnTo>
                                  <a:pt x="1270" y="1041400"/>
                                </a:lnTo>
                                <a:cubicBezTo>
                                  <a:pt x="58420" y="1004570"/>
                                  <a:pt x="116840" y="935990"/>
                                  <a:pt x="173990" y="871220"/>
                                </a:cubicBezTo>
                                <a:cubicBezTo>
                                  <a:pt x="179070" y="864870"/>
                                  <a:pt x="184150" y="859790"/>
                                  <a:pt x="189230" y="853440"/>
                                </a:cubicBezTo>
                                <a:cubicBezTo>
                                  <a:pt x="187960" y="855980"/>
                                  <a:pt x="185420" y="859790"/>
                                  <a:pt x="184150" y="862330"/>
                                </a:cubicBezTo>
                                <a:cubicBezTo>
                                  <a:pt x="167640" y="892810"/>
                                  <a:pt x="173990" y="928370"/>
                                  <a:pt x="200660" y="966470"/>
                                </a:cubicBezTo>
                                <a:cubicBezTo>
                                  <a:pt x="281940" y="1083310"/>
                                  <a:pt x="542290" y="1196340"/>
                                  <a:pt x="650240" y="1182370"/>
                                </a:cubicBezTo>
                                <a:cubicBezTo>
                                  <a:pt x="744220" y="1169670"/>
                                  <a:pt x="824230" y="1195070"/>
                                  <a:pt x="900430" y="1217930"/>
                                </a:cubicBezTo>
                                <a:cubicBezTo>
                                  <a:pt x="937260" y="1229360"/>
                                  <a:pt x="974090" y="1240790"/>
                                  <a:pt x="1012190" y="1247140"/>
                                </a:cubicBezTo>
                                <a:cubicBezTo>
                                  <a:pt x="1037590" y="1252220"/>
                                  <a:pt x="1062990" y="1253490"/>
                                  <a:pt x="1088390" y="1253490"/>
                                </a:cubicBezTo>
                                <a:cubicBezTo>
                                  <a:pt x="1178560" y="1253490"/>
                                  <a:pt x="1258570" y="1225550"/>
                                  <a:pt x="1281430" y="1191260"/>
                                </a:cubicBezTo>
                                <a:cubicBezTo>
                                  <a:pt x="1283970" y="1187450"/>
                                  <a:pt x="1285240" y="1182370"/>
                                  <a:pt x="1282700" y="1178560"/>
                                </a:cubicBezTo>
                                <a:cubicBezTo>
                                  <a:pt x="1276350" y="1158240"/>
                                  <a:pt x="1223010" y="1137920"/>
                                  <a:pt x="1122680" y="1103630"/>
                                </a:cubicBezTo>
                                <a:cubicBezTo>
                                  <a:pt x="1023620" y="1069340"/>
                                  <a:pt x="900430" y="1026160"/>
                                  <a:pt x="816610" y="969010"/>
                                </a:cubicBezTo>
                                <a:cubicBezTo>
                                  <a:pt x="627380" y="840740"/>
                                  <a:pt x="419100" y="707390"/>
                                  <a:pt x="314960" y="723900"/>
                                </a:cubicBezTo>
                                <a:cubicBezTo>
                                  <a:pt x="320040" y="720090"/>
                                  <a:pt x="325120" y="715010"/>
                                  <a:pt x="331470" y="712470"/>
                                </a:cubicBezTo>
                                <a:cubicBezTo>
                                  <a:pt x="492760" y="601980"/>
                                  <a:pt x="608330" y="528320"/>
                                  <a:pt x="716280" y="477520"/>
                                </a:cubicBezTo>
                                <a:cubicBezTo>
                                  <a:pt x="702310" y="500380"/>
                                  <a:pt x="689610" y="528320"/>
                                  <a:pt x="681990" y="562610"/>
                                </a:cubicBezTo>
                                <a:cubicBezTo>
                                  <a:pt x="657860" y="670560"/>
                                  <a:pt x="942340" y="820420"/>
                                  <a:pt x="1156970" y="887730"/>
                                </a:cubicBezTo>
                                <a:cubicBezTo>
                                  <a:pt x="1200150" y="900430"/>
                                  <a:pt x="1247140" y="906780"/>
                                  <a:pt x="1294130" y="906780"/>
                                </a:cubicBezTo>
                                <a:cubicBezTo>
                                  <a:pt x="1485900" y="906780"/>
                                  <a:pt x="1692910" y="817880"/>
                                  <a:pt x="1710690" y="792480"/>
                                </a:cubicBezTo>
                                <a:cubicBezTo>
                                  <a:pt x="1717040" y="783590"/>
                                  <a:pt x="1715770" y="775970"/>
                                  <a:pt x="1713230" y="770890"/>
                                </a:cubicBezTo>
                                <a:cubicBezTo>
                                  <a:pt x="1692910" y="736600"/>
                                  <a:pt x="1550670" y="745490"/>
                                  <a:pt x="1490980" y="751840"/>
                                </a:cubicBezTo>
                                <a:cubicBezTo>
                                  <a:pt x="1375410" y="750570"/>
                                  <a:pt x="1316990" y="690880"/>
                                  <a:pt x="1249680" y="619760"/>
                                </a:cubicBezTo>
                                <a:cubicBezTo>
                                  <a:pt x="1170940" y="537210"/>
                                  <a:pt x="1080770" y="444500"/>
                                  <a:pt x="878840" y="416560"/>
                                </a:cubicBezTo>
                                <a:cubicBezTo>
                                  <a:pt x="969010" y="391160"/>
                                  <a:pt x="1068070" y="375920"/>
                                  <a:pt x="1195070" y="363220"/>
                                </a:cubicBezTo>
                                <a:cubicBezTo>
                                  <a:pt x="1221740" y="384810"/>
                                  <a:pt x="1264920" y="396240"/>
                                  <a:pt x="1311910" y="410210"/>
                                </a:cubicBezTo>
                                <a:cubicBezTo>
                                  <a:pt x="1365250" y="425450"/>
                                  <a:pt x="1424940" y="441960"/>
                                  <a:pt x="1477010" y="474980"/>
                                </a:cubicBezTo>
                                <a:cubicBezTo>
                                  <a:pt x="1562100" y="510540"/>
                                  <a:pt x="1639570" y="523240"/>
                                  <a:pt x="1710690" y="523240"/>
                                </a:cubicBezTo>
                                <a:cubicBezTo>
                                  <a:pt x="1826260" y="523240"/>
                                  <a:pt x="1931670" y="487680"/>
                                  <a:pt x="2038350" y="452120"/>
                                </a:cubicBezTo>
                                <a:cubicBezTo>
                                  <a:pt x="2132330" y="420370"/>
                                  <a:pt x="2230120" y="388620"/>
                                  <a:pt x="2338070" y="379730"/>
                                </a:cubicBezTo>
                                <a:cubicBezTo>
                                  <a:pt x="2396490" y="369570"/>
                                  <a:pt x="2423160" y="358140"/>
                                  <a:pt x="2426970" y="342900"/>
                                </a:cubicBezTo>
                                <a:cubicBezTo>
                                  <a:pt x="2432050" y="325120"/>
                                  <a:pt x="2413000" y="312420"/>
                                  <a:pt x="2392680" y="299720"/>
                                </a:cubicBezTo>
                                <a:close/>
                                <a:moveTo>
                                  <a:pt x="226060" y="739140"/>
                                </a:moveTo>
                                <a:cubicBezTo>
                                  <a:pt x="242570" y="725170"/>
                                  <a:pt x="259080" y="712470"/>
                                  <a:pt x="275590" y="699770"/>
                                </a:cubicBezTo>
                                <a:cubicBezTo>
                                  <a:pt x="261620" y="716280"/>
                                  <a:pt x="245110" y="728980"/>
                                  <a:pt x="226060" y="739140"/>
                                </a:cubicBezTo>
                                <a:close/>
                                <a:moveTo>
                                  <a:pt x="810260" y="976630"/>
                                </a:moveTo>
                                <a:cubicBezTo>
                                  <a:pt x="895350" y="1033780"/>
                                  <a:pt x="1018540" y="1076960"/>
                                  <a:pt x="1118870" y="1111250"/>
                                </a:cubicBezTo>
                                <a:cubicBezTo>
                                  <a:pt x="1195070" y="1137920"/>
                                  <a:pt x="1267460" y="1163320"/>
                                  <a:pt x="1272540" y="1179830"/>
                                </a:cubicBezTo>
                                <a:cubicBezTo>
                                  <a:pt x="1272540" y="1181100"/>
                                  <a:pt x="1272540" y="1182370"/>
                                  <a:pt x="1272540" y="1183640"/>
                                </a:cubicBezTo>
                                <a:cubicBezTo>
                                  <a:pt x="1244600" y="1224280"/>
                                  <a:pt x="1125220" y="1256030"/>
                                  <a:pt x="1013460" y="1235710"/>
                                </a:cubicBezTo>
                                <a:cubicBezTo>
                                  <a:pt x="976630" y="1229360"/>
                                  <a:pt x="941070" y="1217930"/>
                                  <a:pt x="902970" y="1206500"/>
                                </a:cubicBezTo>
                                <a:cubicBezTo>
                                  <a:pt x="839470" y="1187450"/>
                                  <a:pt x="774700" y="1167130"/>
                                  <a:pt x="699770" y="1167130"/>
                                </a:cubicBezTo>
                                <a:cubicBezTo>
                                  <a:pt x="683260" y="1167130"/>
                                  <a:pt x="665480" y="1168400"/>
                                  <a:pt x="647700" y="1170940"/>
                                </a:cubicBezTo>
                                <a:cubicBezTo>
                                  <a:pt x="542290" y="1184910"/>
                                  <a:pt x="288290" y="1074420"/>
                                  <a:pt x="208280" y="960120"/>
                                </a:cubicBezTo>
                                <a:cubicBezTo>
                                  <a:pt x="184150" y="925830"/>
                                  <a:pt x="179070" y="894080"/>
                                  <a:pt x="193040" y="867410"/>
                                </a:cubicBezTo>
                                <a:cubicBezTo>
                                  <a:pt x="204470" y="844550"/>
                                  <a:pt x="215900" y="825500"/>
                                  <a:pt x="227330" y="810260"/>
                                </a:cubicBezTo>
                                <a:cubicBezTo>
                                  <a:pt x="250190" y="784860"/>
                                  <a:pt x="273050" y="762000"/>
                                  <a:pt x="294640" y="741680"/>
                                </a:cubicBezTo>
                                <a:cubicBezTo>
                                  <a:pt x="304800" y="736600"/>
                                  <a:pt x="309880" y="736600"/>
                                  <a:pt x="309880" y="735330"/>
                                </a:cubicBezTo>
                                <a:lnTo>
                                  <a:pt x="311150" y="735330"/>
                                </a:lnTo>
                                <a:cubicBezTo>
                                  <a:pt x="417830" y="712470"/>
                                  <a:pt x="673100" y="883920"/>
                                  <a:pt x="810260" y="976630"/>
                                </a:cubicBezTo>
                                <a:close/>
                                <a:moveTo>
                                  <a:pt x="701040" y="453390"/>
                                </a:moveTo>
                                <a:cubicBezTo>
                                  <a:pt x="697230" y="450850"/>
                                  <a:pt x="693420" y="448310"/>
                                  <a:pt x="690880" y="445770"/>
                                </a:cubicBezTo>
                                <a:cubicBezTo>
                                  <a:pt x="764540" y="412750"/>
                                  <a:pt x="839470" y="384810"/>
                                  <a:pt x="914400" y="361950"/>
                                </a:cubicBezTo>
                                <a:cubicBezTo>
                                  <a:pt x="885190" y="382270"/>
                                  <a:pt x="854710" y="397510"/>
                                  <a:pt x="826770" y="408940"/>
                                </a:cubicBezTo>
                                <a:cubicBezTo>
                                  <a:pt x="797560" y="405130"/>
                                  <a:pt x="765810" y="419100"/>
                                  <a:pt x="737870" y="449580"/>
                                </a:cubicBezTo>
                                <a:cubicBezTo>
                                  <a:pt x="737870" y="449580"/>
                                  <a:pt x="737870" y="449580"/>
                                  <a:pt x="737870" y="449580"/>
                                </a:cubicBezTo>
                                <a:cubicBezTo>
                                  <a:pt x="722630" y="458470"/>
                                  <a:pt x="711200" y="459740"/>
                                  <a:pt x="701040" y="453390"/>
                                </a:cubicBezTo>
                                <a:close/>
                                <a:moveTo>
                                  <a:pt x="793750" y="422910"/>
                                </a:moveTo>
                                <a:cubicBezTo>
                                  <a:pt x="792480" y="422910"/>
                                  <a:pt x="792480" y="422910"/>
                                  <a:pt x="793750" y="422910"/>
                                </a:cubicBezTo>
                                <a:cubicBezTo>
                                  <a:pt x="788670" y="425450"/>
                                  <a:pt x="784860" y="426720"/>
                                  <a:pt x="781050" y="427990"/>
                                </a:cubicBezTo>
                                <a:cubicBezTo>
                                  <a:pt x="784860" y="426720"/>
                                  <a:pt x="788670" y="424180"/>
                                  <a:pt x="793750" y="422910"/>
                                </a:cubicBezTo>
                                <a:close/>
                                <a:moveTo>
                                  <a:pt x="1243330" y="626110"/>
                                </a:moveTo>
                                <a:cubicBezTo>
                                  <a:pt x="1311910" y="698500"/>
                                  <a:pt x="1371600" y="760730"/>
                                  <a:pt x="1492250" y="760730"/>
                                </a:cubicBezTo>
                                <a:cubicBezTo>
                                  <a:pt x="1625600" y="748030"/>
                                  <a:pt x="1695450" y="759460"/>
                                  <a:pt x="1704340" y="774700"/>
                                </a:cubicBezTo>
                                <a:cubicBezTo>
                                  <a:pt x="1705610" y="775970"/>
                                  <a:pt x="1706880" y="779780"/>
                                  <a:pt x="1703070" y="784860"/>
                                </a:cubicBezTo>
                                <a:cubicBezTo>
                                  <a:pt x="1681480" y="816610"/>
                                  <a:pt x="1371600" y="942340"/>
                                  <a:pt x="1160780" y="876300"/>
                                </a:cubicBezTo>
                                <a:cubicBezTo>
                                  <a:pt x="1049020" y="840740"/>
                                  <a:pt x="928370" y="787400"/>
                                  <a:pt x="838200" y="731520"/>
                                </a:cubicBezTo>
                                <a:cubicBezTo>
                                  <a:pt x="735330" y="666750"/>
                                  <a:pt x="683260" y="608330"/>
                                  <a:pt x="693420" y="563880"/>
                                </a:cubicBezTo>
                                <a:cubicBezTo>
                                  <a:pt x="702310" y="524510"/>
                                  <a:pt x="717550" y="491490"/>
                                  <a:pt x="736600" y="467360"/>
                                </a:cubicBezTo>
                                <a:cubicBezTo>
                                  <a:pt x="775970" y="449580"/>
                                  <a:pt x="815340" y="434340"/>
                                  <a:pt x="855980" y="421640"/>
                                </a:cubicBezTo>
                                <a:cubicBezTo>
                                  <a:pt x="1069340" y="445770"/>
                                  <a:pt x="1162050" y="541020"/>
                                  <a:pt x="1243330" y="626110"/>
                                </a:cubicBezTo>
                                <a:close/>
                                <a:moveTo>
                                  <a:pt x="853440" y="411480"/>
                                </a:moveTo>
                                <a:cubicBezTo>
                                  <a:pt x="850900" y="411480"/>
                                  <a:pt x="849630" y="411480"/>
                                  <a:pt x="847090" y="411480"/>
                                </a:cubicBezTo>
                                <a:cubicBezTo>
                                  <a:pt x="877570" y="397510"/>
                                  <a:pt x="911860" y="378460"/>
                                  <a:pt x="943610" y="354330"/>
                                </a:cubicBezTo>
                                <a:cubicBezTo>
                                  <a:pt x="1018540" y="334010"/>
                                  <a:pt x="1093470" y="318770"/>
                                  <a:pt x="1169670" y="309880"/>
                                </a:cubicBezTo>
                                <a:cubicBezTo>
                                  <a:pt x="1170940" y="327660"/>
                                  <a:pt x="1176020" y="340360"/>
                                  <a:pt x="1186180" y="351790"/>
                                </a:cubicBezTo>
                                <a:cubicBezTo>
                                  <a:pt x="1051560" y="365760"/>
                                  <a:pt x="948690" y="382270"/>
                                  <a:pt x="853440" y="411480"/>
                                </a:cubicBezTo>
                                <a:close/>
                                <a:moveTo>
                                  <a:pt x="1179830" y="309880"/>
                                </a:moveTo>
                                <a:cubicBezTo>
                                  <a:pt x="1179830" y="309880"/>
                                  <a:pt x="1181100" y="308610"/>
                                  <a:pt x="1181100" y="308610"/>
                                </a:cubicBezTo>
                                <a:cubicBezTo>
                                  <a:pt x="1182370" y="308610"/>
                                  <a:pt x="1182370" y="308610"/>
                                  <a:pt x="1183640" y="308610"/>
                                </a:cubicBezTo>
                                <a:lnTo>
                                  <a:pt x="1238250" y="347980"/>
                                </a:lnTo>
                                <a:cubicBezTo>
                                  <a:pt x="1224280" y="349250"/>
                                  <a:pt x="1211580" y="350520"/>
                                  <a:pt x="1198880" y="351790"/>
                                </a:cubicBezTo>
                                <a:cubicBezTo>
                                  <a:pt x="1187450" y="339090"/>
                                  <a:pt x="1181100" y="326390"/>
                                  <a:pt x="1179830" y="309880"/>
                                </a:cubicBezTo>
                                <a:close/>
                                <a:moveTo>
                                  <a:pt x="2338070" y="367030"/>
                                </a:moveTo>
                                <a:cubicBezTo>
                                  <a:pt x="2228850" y="374650"/>
                                  <a:pt x="2131060" y="407670"/>
                                  <a:pt x="2037080" y="439420"/>
                                </a:cubicBezTo>
                                <a:cubicBezTo>
                                  <a:pt x="1864360" y="497840"/>
                                  <a:pt x="1700530" y="552450"/>
                                  <a:pt x="1483360" y="462280"/>
                                </a:cubicBezTo>
                                <a:cubicBezTo>
                                  <a:pt x="1430020" y="427990"/>
                                  <a:pt x="1369060" y="411480"/>
                                  <a:pt x="1315720" y="396240"/>
                                </a:cubicBezTo>
                                <a:cubicBezTo>
                                  <a:pt x="1273810" y="384810"/>
                                  <a:pt x="1236980" y="374650"/>
                                  <a:pt x="1211580" y="358140"/>
                                </a:cubicBezTo>
                                <a:cubicBezTo>
                                  <a:pt x="1225550" y="356870"/>
                                  <a:pt x="1239520" y="355600"/>
                                  <a:pt x="1253490" y="354330"/>
                                </a:cubicBezTo>
                                <a:lnTo>
                                  <a:pt x="1267460" y="353060"/>
                                </a:lnTo>
                                <a:lnTo>
                                  <a:pt x="1188720" y="297180"/>
                                </a:lnTo>
                                <a:cubicBezTo>
                                  <a:pt x="1502410" y="-64770"/>
                                  <a:pt x="1663700" y="11430"/>
                                  <a:pt x="1926590" y="138430"/>
                                </a:cubicBezTo>
                                <a:cubicBezTo>
                                  <a:pt x="2049780" y="198120"/>
                                  <a:pt x="2190750" y="265430"/>
                                  <a:pt x="2377440" y="302260"/>
                                </a:cubicBezTo>
                                <a:cubicBezTo>
                                  <a:pt x="2379980" y="304800"/>
                                  <a:pt x="2383790" y="306070"/>
                                  <a:pt x="2386330" y="308610"/>
                                </a:cubicBezTo>
                                <a:cubicBezTo>
                                  <a:pt x="2401570" y="318770"/>
                                  <a:pt x="2419350" y="331470"/>
                                  <a:pt x="2418080" y="339090"/>
                                </a:cubicBezTo>
                                <a:cubicBezTo>
                                  <a:pt x="2416810" y="344170"/>
                                  <a:pt x="2405380" y="355600"/>
                                  <a:pt x="2338070" y="3670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627603" name="Freeform: Shape 780627603">
                          <a:extLst>
                            <a:ext uri="{FF2B5EF4-FFF2-40B4-BE49-F238E27FC236}">
                              <a16:creationId xmlns:a16="http://schemas.microsoft.com/office/drawing/2014/main" id="{783D9780-4454-1F3D-C3FF-65CEA1D44376}"/>
                            </a:ext>
                          </a:extLst>
                        </wps:cNvPr>
                        <wps:cNvSpPr/>
                        <wps:spPr>
                          <a:xfrm>
                            <a:off x="4870720" y="8088775"/>
                            <a:ext cx="2902949" cy="1972164"/>
                          </a:xfrm>
                          <a:custGeom>
                            <a:avLst/>
                            <a:gdLst>
                              <a:gd name="connsiteX0" fmla="*/ 2469880 w 2902949"/>
                              <a:gd name="connsiteY0" fmla="*/ 1970895 h 1972164"/>
                              <a:gd name="connsiteX1" fmla="*/ 2480040 w 2902949"/>
                              <a:gd name="connsiteY1" fmla="*/ 1970895 h 1972164"/>
                              <a:gd name="connsiteX2" fmla="*/ 2684510 w 2902949"/>
                              <a:gd name="connsiteY2" fmla="*/ 1614025 h 1972164"/>
                              <a:gd name="connsiteX3" fmla="*/ 2883899 w 2902949"/>
                              <a:gd name="connsiteY3" fmla="*/ 1419714 h 1972164"/>
                              <a:gd name="connsiteX4" fmla="*/ 2880090 w 2902949"/>
                              <a:gd name="connsiteY4" fmla="*/ 1433685 h 1972164"/>
                              <a:gd name="connsiteX5" fmla="*/ 2901680 w 2902949"/>
                              <a:gd name="connsiteY5" fmla="*/ 1438764 h 1972164"/>
                              <a:gd name="connsiteX6" fmla="*/ 2901680 w 2902949"/>
                              <a:gd name="connsiteY6" fmla="*/ 1427335 h 1972164"/>
                              <a:gd name="connsiteX7" fmla="*/ 2892790 w 2902949"/>
                              <a:gd name="connsiteY7" fmla="*/ 1424795 h 1972164"/>
                              <a:gd name="connsiteX8" fmla="*/ 2896599 w 2902949"/>
                              <a:gd name="connsiteY8" fmla="*/ 1407014 h 1972164"/>
                              <a:gd name="connsiteX9" fmla="*/ 2900410 w 2902949"/>
                              <a:gd name="connsiteY9" fmla="*/ 1403204 h 1972164"/>
                              <a:gd name="connsiteX10" fmla="*/ 2900410 w 2902949"/>
                              <a:gd name="connsiteY10" fmla="*/ 1389235 h 1972164"/>
                              <a:gd name="connsiteX11" fmla="*/ 2900410 w 2902949"/>
                              <a:gd name="connsiteY11" fmla="*/ 1389235 h 1972164"/>
                              <a:gd name="connsiteX12" fmla="*/ 2900410 w 2902949"/>
                              <a:gd name="connsiteY12" fmla="*/ 1387964 h 1972164"/>
                              <a:gd name="connsiteX13" fmla="*/ 2900410 w 2902949"/>
                              <a:gd name="connsiteY13" fmla="*/ 1339704 h 1972164"/>
                              <a:gd name="connsiteX14" fmla="*/ 2886440 w 2902949"/>
                              <a:gd name="connsiteY14" fmla="*/ 1400664 h 1972164"/>
                              <a:gd name="connsiteX15" fmla="*/ 2469880 w 2902949"/>
                              <a:gd name="connsiteY15" fmla="*/ 1970895 h 1972164"/>
                              <a:gd name="connsiteX16" fmla="*/ 2833099 w 2902949"/>
                              <a:gd name="connsiteY16" fmla="*/ 1142854 h 1972164"/>
                              <a:gd name="connsiteX17" fmla="*/ 2462260 w 2902949"/>
                              <a:gd name="connsiteY17" fmla="*/ 1318114 h 1972164"/>
                              <a:gd name="connsiteX18" fmla="*/ 2246360 w 2902949"/>
                              <a:gd name="connsiteY18" fmla="*/ 1177145 h 1972164"/>
                              <a:gd name="connsiteX19" fmla="*/ 2029190 w 2902949"/>
                              <a:gd name="connsiteY19" fmla="*/ 274175 h 1972164"/>
                              <a:gd name="connsiteX20" fmla="*/ 1852660 w 2902949"/>
                              <a:gd name="connsiteY20" fmla="*/ 224645 h 1972164"/>
                              <a:gd name="connsiteX21" fmla="*/ 1747249 w 2902949"/>
                              <a:gd name="connsiteY21" fmla="*/ 524364 h 1972164"/>
                              <a:gd name="connsiteX22" fmla="*/ 2223499 w 2902949"/>
                              <a:gd name="connsiteY22" fmla="*/ 1211435 h 1972164"/>
                              <a:gd name="connsiteX23" fmla="*/ 2226040 w 2902949"/>
                              <a:gd name="connsiteY23" fmla="*/ 1211435 h 1972164"/>
                              <a:gd name="connsiteX24" fmla="*/ 2415270 w 2902949"/>
                              <a:gd name="connsiteY24" fmla="*/ 1333354 h 1972164"/>
                              <a:gd name="connsiteX25" fmla="*/ 2012680 w 2902949"/>
                              <a:gd name="connsiteY25" fmla="*/ 1428604 h 1972164"/>
                              <a:gd name="connsiteX26" fmla="*/ 2010140 w 2902949"/>
                              <a:gd name="connsiteY26" fmla="*/ 1428604 h 1972164"/>
                              <a:gd name="connsiteX27" fmla="*/ 1932670 w 2902949"/>
                              <a:gd name="connsiteY27" fmla="*/ 1446385 h 1972164"/>
                              <a:gd name="connsiteX28" fmla="*/ 1820910 w 2902949"/>
                              <a:gd name="connsiteY28" fmla="*/ 1330814 h 1972164"/>
                              <a:gd name="connsiteX29" fmla="*/ 1820910 w 2902949"/>
                              <a:gd name="connsiteY29" fmla="*/ 1329545 h 1972164"/>
                              <a:gd name="connsiteX30" fmla="*/ 1711690 w 2902949"/>
                              <a:gd name="connsiteY30" fmla="*/ 867264 h 1972164"/>
                              <a:gd name="connsiteX31" fmla="*/ 1403080 w 2902949"/>
                              <a:gd name="connsiteY31" fmla="*/ 404985 h 1972164"/>
                              <a:gd name="connsiteX32" fmla="*/ 1262110 w 2902949"/>
                              <a:gd name="connsiteY32" fmla="*/ 462135 h 1972164"/>
                              <a:gd name="connsiteX33" fmla="*/ 1268460 w 2902949"/>
                              <a:gd name="connsiteY33" fmla="*/ 840595 h 1972164"/>
                              <a:gd name="connsiteX34" fmla="*/ 1283700 w 2902949"/>
                              <a:gd name="connsiteY34" fmla="*/ 904095 h 1972164"/>
                              <a:gd name="connsiteX35" fmla="*/ 1552940 w 2902949"/>
                              <a:gd name="connsiteY35" fmla="*/ 1202545 h 1972164"/>
                              <a:gd name="connsiteX36" fmla="*/ 1777730 w 2902949"/>
                              <a:gd name="connsiteY36" fmla="*/ 1343514 h 1972164"/>
                              <a:gd name="connsiteX37" fmla="*/ 1886949 w 2902949"/>
                              <a:gd name="connsiteY37" fmla="*/ 1456545 h 1972164"/>
                              <a:gd name="connsiteX38" fmla="*/ 1394190 w 2902949"/>
                              <a:gd name="connsiteY38" fmla="*/ 1518775 h 1972164"/>
                              <a:gd name="connsiteX39" fmla="*/ 1278620 w 2902949"/>
                              <a:gd name="connsiteY39" fmla="*/ 1334625 h 1972164"/>
                              <a:gd name="connsiteX40" fmla="*/ 1260840 w 2902949"/>
                              <a:gd name="connsiteY40" fmla="*/ 1080625 h 1972164"/>
                              <a:gd name="connsiteX41" fmla="*/ 953500 w 2902949"/>
                              <a:gd name="connsiteY41" fmla="*/ 646285 h 1972164"/>
                              <a:gd name="connsiteX42" fmla="*/ 940800 w 2902949"/>
                              <a:gd name="connsiteY42" fmla="*/ 641204 h 1972164"/>
                              <a:gd name="connsiteX43" fmla="*/ 798560 w 2902949"/>
                              <a:gd name="connsiteY43" fmla="*/ 631045 h 1972164"/>
                              <a:gd name="connsiteX44" fmla="*/ 736330 w 2902949"/>
                              <a:gd name="connsiteY44" fmla="*/ 873614 h 1972164"/>
                              <a:gd name="connsiteX45" fmla="*/ 1241790 w 2902949"/>
                              <a:gd name="connsiteY45" fmla="*/ 1352404 h 1972164"/>
                              <a:gd name="connsiteX46" fmla="*/ 1345930 w 2902949"/>
                              <a:gd name="connsiteY46" fmla="*/ 1520045 h 1972164"/>
                              <a:gd name="connsiteX47" fmla="*/ 999220 w 2902949"/>
                              <a:gd name="connsiteY47" fmla="*/ 1487025 h 1972164"/>
                              <a:gd name="connsiteX48" fmla="*/ 669020 w 2902949"/>
                              <a:gd name="connsiteY48" fmla="*/ 1090785 h 1972164"/>
                              <a:gd name="connsiteX49" fmla="*/ 208010 w 2902949"/>
                              <a:gd name="connsiteY49" fmla="*/ 987914 h 1972164"/>
                              <a:gd name="connsiteX50" fmla="*/ 1000 w 2902949"/>
                              <a:gd name="connsiteY50" fmla="*/ 1212704 h 1972164"/>
                              <a:gd name="connsiteX51" fmla="*/ 201660 w 2902949"/>
                              <a:gd name="connsiteY51" fmla="*/ 1488295 h 1972164"/>
                              <a:gd name="connsiteX52" fmla="*/ 616950 w 2902949"/>
                              <a:gd name="connsiteY52" fmla="*/ 1605135 h 1972164"/>
                              <a:gd name="connsiteX53" fmla="*/ 985250 w 2902949"/>
                              <a:gd name="connsiteY53" fmla="*/ 1526395 h 1972164"/>
                              <a:gd name="connsiteX54" fmla="*/ 1339580 w 2902949"/>
                              <a:gd name="connsiteY54" fmla="*/ 1560685 h 1972164"/>
                              <a:gd name="connsiteX55" fmla="*/ 1229090 w 2902949"/>
                              <a:gd name="connsiteY55" fmla="*/ 1694035 h 1972164"/>
                              <a:gd name="connsiteX56" fmla="*/ 1034780 w 2902949"/>
                              <a:gd name="connsiteY56" fmla="*/ 1667364 h 1972164"/>
                              <a:gd name="connsiteX57" fmla="*/ 667750 w 2902949"/>
                              <a:gd name="connsiteY57" fmla="*/ 1829925 h 1972164"/>
                              <a:gd name="connsiteX58" fmla="*/ 643620 w 2902949"/>
                              <a:gd name="connsiteY58" fmla="*/ 1970895 h 1972164"/>
                              <a:gd name="connsiteX59" fmla="*/ 655050 w 2902949"/>
                              <a:gd name="connsiteY59" fmla="*/ 1970895 h 1972164"/>
                              <a:gd name="connsiteX60" fmla="*/ 677910 w 2902949"/>
                              <a:gd name="connsiteY60" fmla="*/ 1835004 h 1972164"/>
                              <a:gd name="connsiteX61" fmla="*/ 1037320 w 2902949"/>
                              <a:gd name="connsiteY61" fmla="*/ 1678795 h 1972164"/>
                              <a:gd name="connsiteX62" fmla="*/ 1104630 w 2902949"/>
                              <a:gd name="connsiteY62" fmla="*/ 1673714 h 1972164"/>
                              <a:gd name="connsiteX63" fmla="*/ 1222740 w 2902949"/>
                              <a:gd name="connsiteY63" fmla="*/ 1702925 h 1972164"/>
                              <a:gd name="connsiteX64" fmla="*/ 1216390 w 2902949"/>
                              <a:gd name="connsiteY64" fmla="*/ 1710545 h 1972164"/>
                              <a:gd name="connsiteX65" fmla="*/ 1245600 w 2902949"/>
                              <a:gd name="connsiteY65" fmla="*/ 1734675 h 1972164"/>
                              <a:gd name="connsiteX66" fmla="*/ 1240520 w 2902949"/>
                              <a:gd name="connsiteY66" fmla="*/ 1852785 h 1972164"/>
                              <a:gd name="connsiteX67" fmla="*/ 1171940 w 2902949"/>
                              <a:gd name="connsiteY67" fmla="*/ 1972164 h 1972164"/>
                              <a:gd name="connsiteX68" fmla="*/ 1185910 w 2902949"/>
                              <a:gd name="connsiteY68" fmla="*/ 1972164 h 1972164"/>
                              <a:gd name="connsiteX69" fmla="*/ 1251950 w 2902949"/>
                              <a:gd name="connsiteY69" fmla="*/ 1856595 h 1972164"/>
                              <a:gd name="connsiteX70" fmla="*/ 1255760 w 2902949"/>
                              <a:gd name="connsiteY70" fmla="*/ 1728325 h 1972164"/>
                              <a:gd name="connsiteX71" fmla="*/ 1394190 w 2902949"/>
                              <a:gd name="connsiteY71" fmla="*/ 1561954 h 1972164"/>
                              <a:gd name="connsiteX72" fmla="*/ 1782810 w 2902949"/>
                              <a:gd name="connsiteY72" fmla="*/ 1516235 h 1972164"/>
                              <a:gd name="connsiteX73" fmla="*/ 1870440 w 2902949"/>
                              <a:gd name="connsiteY73" fmla="*/ 1498454 h 1972164"/>
                              <a:gd name="connsiteX74" fmla="*/ 1756140 w 2902949"/>
                              <a:gd name="connsiteY74" fmla="*/ 1625454 h 1972164"/>
                              <a:gd name="connsiteX75" fmla="*/ 1422130 w 2902949"/>
                              <a:gd name="connsiteY75" fmla="*/ 1972164 h 1972164"/>
                              <a:gd name="connsiteX76" fmla="*/ 1433560 w 2902949"/>
                              <a:gd name="connsiteY76" fmla="*/ 1972164 h 1972164"/>
                              <a:gd name="connsiteX77" fmla="*/ 1723120 w 2902949"/>
                              <a:gd name="connsiteY77" fmla="*/ 1661014 h 1972164"/>
                              <a:gd name="connsiteX78" fmla="*/ 1634220 w 2902949"/>
                              <a:gd name="connsiteY78" fmla="*/ 1760075 h 1972164"/>
                              <a:gd name="connsiteX79" fmla="*/ 1663430 w 2902949"/>
                              <a:gd name="connsiteY79" fmla="*/ 1788014 h 1972164"/>
                              <a:gd name="connsiteX80" fmla="*/ 1765030 w 2902949"/>
                              <a:gd name="connsiteY80" fmla="*/ 1674985 h 1972164"/>
                              <a:gd name="connsiteX81" fmla="*/ 1782810 w 2902949"/>
                              <a:gd name="connsiteY81" fmla="*/ 1972164 h 1972164"/>
                              <a:gd name="connsiteX82" fmla="*/ 1794240 w 2902949"/>
                              <a:gd name="connsiteY82" fmla="*/ 1972164 h 1972164"/>
                              <a:gd name="connsiteX83" fmla="*/ 1796780 w 2902949"/>
                              <a:gd name="connsiteY83" fmla="*/ 1800714 h 1972164"/>
                              <a:gd name="connsiteX84" fmla="*/ 1773920 w 2902949"/>
                              <a:gd name="connsiteY84" fmla="*/ 1663554 h 1972164"/>
                              <a:gd name="connsiteX85" fmla="*/ 1935210 w 2902949"/>
                              <a:gd name="connsiteY85" fmla="*/ 1483214 h 1972164"/>
                              <a:gd name="connsiteX86" fmla="*/ 1959340 w 2902949"/>
                              <a:gd name="connsiteY86" fmla="*/ 1478135 h 1972164"/>
                              <a:gd name="connsiteX87" fmla="*/ 2017760 w 2902949"/>
                              <a:gd name="connsiteY87" fmla="*/ 1466704 h 1972164"/>
                              <a:gd name="connsiteX88" fmla="*/ 2020299 w 2902949"/>
                              <a:gd name="connsiteY88" fmla="*/ 1466704 h 1972164"/>
                              <a:gd name="connsiteX89" fmla="*/ 2413999 w 2902949"/>
                              <a:gd name="connsiteY89" fmla="*/ 1375264 h 1972164"/>
                              <a:gd name="connsiteX90" fmla="*/ 2300970 w 2902949"/>
                              <a:gd name="connsiteY90" fmla="*/ 1550525 h 1972164"/>
                              <a:gd name="connsiteX91" fmla="*/ 1907270 w 2902949"/>
                              <a:gd name="connsiteY91" fmla="*/ 1970895 h 1972164"/>
                              <a:gd name="connsiteX92" fmla="*/ 1919970 w 2902949"/>
                              <a:gd name="connsiteY92" fmla="*/ 1970895 h 1972164"/>
                              <a:gd name="connsiteX93" fmla="*/ 2280649 w 2902949"/>
                              <a:gd name="connsiteY93" fmla="*/ 1582275 h 1972164"/>
                              <a:gd name="connsiteX94" fmla="*/ 2253980 w 2902949"/>
                              <a:gd name="connsiteY94" fmla="*/ 1622914 h 1972164"/>
                              <a:gd name="connsiteX95" fmla="*/ 2288270 w 2902949"/>
                              <a:gd name="connsiteY95" fmla="*/ 1644504 h 1972164"/>
                              <a:gd name="connsiteX96" fmla="*/ 2336530 w 2902949"/>
                              <a:gd name="connsiteY96" fmla="*/ 1567035 h 1972164"/>
                              <a:gd name="connsiteX97" fmla="*/ 2336530 w 2902949"/>
                              <a:gd name="connsiteY97" fmla="*/ 1969625 h 1972164"/>
                              <a:gd name="connsiteX98" fmla="*/ 2346690 w 2902949"/>
                              <a:gd name="connsiteY98" fmla="*/ 1969625 h 1972164"/>
                              <a:gd name="connsiteX99" fmla="*/ 2344149 w 2902949"/>
                              <a:gd name="connsiteY99" fmla="*/ 1553064 h 1972164"/>
                              <a:gd name="connsiteX100" fmla="*/ 2471149 w 2902949"/>
                              <a:gd name="connsiteY100" fmla="*/ 1352404 h 1972164"/>
                              <a:gd name="connsiteX101" fmla="*/ 2850880 w 2902949"/>
                              <a:gd name="connsiteY101" fmla="*/ 1174604 h 1972164"/>
                              <a:gd name="connsiteX102" fmla="*/ 2899140 w 2902949"/>
                              <a:gd name="connsiteY102" fmla="*/ 1146664 h 1972164"/>
                              <a:gd name="connsiteX103" fmla="*/ 2899140 w 2902949"/>
                              <a:gd name="connsiteY103" fmla="*/ 1133964 h 1972164"/>
                              <a:gd name="connsiteX104" fmla="*/ 2845799 w 2902949"/>
                              <a:gd name="connsiteY104" fmla="*/ 1165714 h 1972164"/>
                              <a:gd name="connsiteX105" fmla="*/ 2480040 w 2902949"/>
                              <a:gd name="connsiteY105" fmla="*/ 1338435 h 1972164"/>
                              <a:gd name="connsiteX106" fmla="*/ 2483849 w 2902949"/>
                              <a:gd name="connsiteY106" fmla="*/ 1332085 h 1972164"/>
                              <a:gd name="connsiteX107" fmla="*/ 2471149 w 2902949"/>
                              <a:gd name="connsiteY107" fmla="*/ 1323195 h 1972164"/>
                              <a:gd name="connsiteX108" fmla="*/ 2835640 w 2902949"/>
                              <a:gd name="connsiteY108" fmla="*/ 1149204 h 1972164"/>
                              <a:gd name="connsiteX109" fmla="*/ 2869930 w 2902949"/>
                              <a:gd name="connsiteY109" fmla="*/ 1127614 h 1972164"/>
                              <a:gd name="connsiteX110" fmla="*/ 2897870 w 2902949"/>
                              <a:gd name="connsiteY110" fmla="*/ 1111104 h 1972164"/>
                              <a:gd name="connsiteX111" fmla="*/ 2897870 w 2902949"/>
                              <a:gd name="connsiteY111" fmla="*/ 1098404 h 1972164"/>
                              <a:gd name="connsiteX112" fmla="*/ 2863580 w 2902949"/>
                              <a:gd name="connsiteY112" fmla="*/ 1118725 h 1972164"/>
                              <a:gd name="connsiteX113" fmla="*/ 2833099 w 2902949"/>
                              <a:gd name="connsiteY113" fmla="*/ 1142854 h 1972164"/>
                              <a:gd name="connsiteX114" fmla="*/ 982710 w 2902949"/>
                              <a:gd name="connsiteY114" fmla="*/ 1484485 h 1972164"/>
                              <a:gd name="connsiteX115" fmla="*/ 975090 w 2902949"/>
                              <a:gd name="connsiteY115" fmla="*/ 1520045 h 1972164"/>
                              <a:gd name="connsiteX116" fmla="*/ 208010 w 2902949"/>
                              <a:gd name="connsiteY116" fmla="*/ 1479404 h 1972164"/>
                              <a:gd name="connsiteX117" fmla="*/ 12430 w 2902949"/>
                              <a:gd name="connsiteY117" fmla="*/ 1215245 h 1972164"/>
                              <a:gd name="connsiteX118" fmla="*/ 211820 w 2902949"/>
                              <a:gd name="connsiteY118" fmla="*/ 999345 h 1972164"/>
                              <a:gd name="connsiteX119" fmla="*/ 318500 w 2902949"/>
                              <a:gd name="connsiteY119" fmla="*/ 982835 h 1972164"/>
                              <a:gd name="connsiteX120" fmla="*/ 663940 w 2902949"/>
                              <a:gd name="connsiteY120" fmla="*/ 1102214 h 1972164"/>
                              <a:gd name="connsiteX121" fmla="*/ 987790 w 2902949"/>
                              <a:gd name="connsiteY121" fmla="*/ 1487025 h 1972164"/>
                              <a:gd name="connsiteX122" fmla="*/ 987790 w 2902949"/>
                              <a:gd name="connsiteY122" fmla="*/ 1487025 h 1972164"/>
                              <a:gd name="connsiteX123" fmla="*/ 982710 w 2902949"/>
                              <a:gd name="connsiteY123" fmla="*/ 1484485 h 1972164"/>
                              <a:gd name="connsiteX124" fmla="*/ 987790 w 2902949"/>
                              <a:gd name="connsiteY124" fmla="*/ 1513695 h 1972164"/>
                              <a:gd name="connsiteX125" fmla="*/ 991600 w 2902949"/>
                              <a:gd name="connsiteY125" fmla="*/ 1499725 h 1972164"/>
                              <a:gd name="connsiteX126" fmla="*/ 994140 w 2902949"/>
                              <a:gd name="connsiteY126" fmla="*/ 1511154 h 1972164"/>
                              <a:gd name="connsiteX127" fmla="*/ 987790 w 2902949"/>
                              <a:gd name="connsiteY127" fmla="*/ 1513695 h 1972164"/>
                              <a:gd name="connsiteX128" fmla="*/ 1660890 w 2902949"/>
                              <a:gd name="connsiteY128" fmla="*/ 1771504 h 1972164"/>
                              <a:gd name="connsiteX129" fmla="*/ 1646920 w 2902949"/>
                              <a:gd name="connsiteY129" fmla="*/ 1758804 h 1972164"/>
                              <a:gd name="connsiteX130" fmla="*/ 1754870 w 2902949"/>
                              <a:gd name="connsiteY130" fmla="*/ 1639425 h 1972164"/>
                              <a:gd name="connsiteX131" fmla="*/ 1759949 w 2902949"/>
                              <a:gd name="connsiteY131" fmla="*/ 1661014 h 1972164"/>
                              <a:gd name="connsiteX132" fmla="*/ 1660890 w 2902949"/>
                              <a:gd name="connsiteY132" fmla="*/ 1771504 h 1972164"/>
                              <a:gd name="connsiteX133" fmla="*/ 2217149 w 2902949"/>
                              <a:gd name="connsiteY133" fmla="*/ 1197464 h 1972164"/>
                              <a:gd name="connsiteX134" fmla="*/ 2053320 w 2902949"/>
                              <a:gd name="connsiteY134" fmla="*/ 1067925 h 1972164"/>
                              <a:gd name="connsiteX135" fmla="*/ 1757410 w 2902949"/>
                              <a:gd name="connsiteY135" fmla="*/ 525635 h 1972164"/>
                              <a:gd name="connsiteX136" fmla="*/ 1857740 w 2902949"/>
                              <a:gd name="connsiteY136" fmla="*/ 234804 h 1972164"/>
                              <a:gd name="connsiteX137" fmla="*/ 1892030 w 2902949"/>
                              <a:gd name="connsiteY137" fmla="*/ 227185 h 1972164"/>
                              <a:gd name="connsiteX138" fmla="*/ 2022840 w 2902949"/>
                              <a:gd name="connsiteY138" fmla="*/ 283064 h 1972164"/>
                              <a:gd name="connsiteX139" fmla="*/ 2237470 w 2902949"/>
                              <a:gd name="connsiteY139" fmla="*/ 1170795 h 1972164"/>
                              <a:gd name="connsiteX140" fmla="*/ 2234930 w 2902949"/>
                              <a:gd name="connsiteY140" fmla="*/ 1169525 h 1972164"/>
                              <a:gd name="connsiteX141" fmla="*/ 2217149 w 2902949"/>
                              <a:gd name="connsiteY141" fmla="*/ 1197464 h 1972164"/>
                              <a:gd name="connsiteX142" fmla="*/ 2236199 w 2902949"/>
                              <a:gd name="connsiteY142" fmla="*/ 1206354 h 1972164"/>
                              <a:gd name="connsiteX143" fmla="*/ 2242549 w 2902949"/>
                              <a:gd name="connsiteY143" fmla="*/ 1188575 h 1972164"/>
                              <a:gd name="connsiteX144" fmla="*/ 2449560 w 2902949"/>
                              <a:gd name="connsiteY144" fmla="*/ 1323195 h 1972164"/>
                              <a:gd name="connsiteX145" fmla="*/ 2427970 w 2902949"/>
                              <a:gd name="connsiteY145" fmla="*/ 1330814 h 1972164"/>
                              <a:gd name="connsiteX146" fmla="*/ 2236199 w 2902949"/>
                              <a:gd name="connsiteY146" fmla="*/ 1206354 h 1972164"/>
                              <a:gd name="connsiteX147" fmla="*/ 1295130 w 2902949"/>
                              <a:gd name="connsiteY147" fmla="*/ 902825 h 1972164"/>
                              <a:gd name="connsiteX148" fmla="*/ 1279890 w 2902949"/>
                              <a:gd name="connsiteY148" fmla="*/ 839325 h 1972164"/>
                              <a:gd name="connsiteX149" fmla="*/ 1271000 w 2902949"/>
                              <a:gd name="connsiteY149" fmla="*/ 471025 h 1972164"/>
                              <a:gd name="connsiteX150" fmla="*/ 1403080 w 2902949"/>
                              <a:gd name="connsiteY150" fmla="*/ 417685 h 1972164"/>
                              <a:gd name="connsiteX151" fmla="*/ 1404350 w 2902949"/>
                              <a:gd name="connsiteY151" fmla="*/ 417685 h 1972164"/>
                              <a:gd name="connsiteX152" fmla="*/ 1806940 w 2902949"/>
                              <a:gd name="connsiteY152" fmla="*/ 1318114 h 1972164"/>
                              <a:gd name="connsiteX153" fmla="*/ 1705340 w 2902949"/>
                              <a:gd name="connsiteY153" fmla="*/ 1212704 h 1972164"/>
                              <a:gd name="connsiteX154" fmla="*/ 1676130 w 2902949"/>
                              <a:gd name="connsiteY154" fmla="*/ 1240645 h 1972164"/>
                              <a:gd name="connsiteX155" fmla="*/ 1749790 w 2902949"/>
                              <a:gd name="connsiteY155" fmla="*/ 1318114 h 1972164"/>
                              <a:gd name="connsiteX156" fmla="*/ 1295130 w 2902949"/>
                              <a:gd name="connsiteY156" fmla="*/ 902825 h 1972164"/>
                              <a:gd name="connsiteX157" fmla="*/ 1784080 w 2902949"/>
                              <a:gd name="connsiteY157" fmla="*/ 1335895 h 1972164"/>
                              <a:gd name="connsiteX158" fmla="*/ 1692640 w 2902949"/>
                              <a:gd name="connsiteY158" fmla="*/ 1240645 h 1972164"/>
                              <a:gd name="connsiteX159" fmla="*/ 1706610 w 2902949"/>
                              <a:gd name="connsiteY159" fmla="*/ 1227945 h 1972164"/>
                              <a:gd name="connsiteX160" fmla="*/ 1805670 w 2902949"/>
                              <a:gd name="connsiteY160" fmla="*/ 1330814 h 1972164"/>
                              <a:gd name="connsiteX161" fmla="*/ 1790430 w 2902949"/>
                              <a:gd name="connsiteY161" fmla="*/ 1339704 h 1972164"/>
                              <a:gd name="connsiteX162" fmla="*/ 1784080 w 2902949"/>
                              <a:gd name="connsiteY162" fmla="*/ 1335895 h 1972164"/>
                              <a:gd name="connsiteX163" fmla="*/ 1796780 w 2902949"/>
                              <a:gd name="connsiteY163" fmla="*/ 1348595 h 1972164"/>
                              <a:gd name="connsiteX164" fmla="*/ 1814560 w 2902949"/>
                              <a:gd name="connsiteY164" fmla="*/ 1338435 h 1972164"/>
                              <a:gd name="connsiteX165" fmla="*/ 1922510 w 2902949"/>
                              <a:gd name="connsiteY165" fmla="*/ 1450195 h 1972164"/>
                              <a:gd name="connsiteX166" fmla="*/ 1900920 w 2902949"/>
                              <a:gd name="connsiteY166" fmla="*/ 1455275 h 1972164"/>
                              <a:gd name="connsiteX167" fmla="*/ 1796780 w 2902949"/>
                              <a:gd name="connsiteY167" fmla="*/ 1348595 h 1972164"/>
                              <a:gd name="connsiteX168" fmla="*/ 1232900 w 2902949"/>
                              <a:gd name="connsiteY168" fmla="*/ 1338435 h 1972164"/>
                              <a:gd name="connsiteX169" fmla="*/ 747760 w 2902949"/>
                              <a:gd name="connsiteY169" fmla="*/ 874885 h 1972164"/>
                              <a:gd name="connsiteX170" fmla="*/ 804910 w 2902949"/>
                              <a:gd name="connsiteY170" fmla="*/ 641204 h 1972164"/>
                              <a:gd name="connsiteX171" fmla="*/ 848090 w 2902949"/>
                              <a:gd name="connsiteY171" fmla="*/ 628504 h 1972164"/>
                              <a:gd name="connsiteX172" fmla="*/ 936990 w 2902949"/>
                              <a:gd name="connsiteY172" fmla="*/ 652635 h 1972164"/>
                              <a:gd name="connsiteX173" fmla="*/ 949690 w 2902949"/>
                              <a:gd name="connsiteY173" fmla="*/ 657714 h 1972164"/>
                              <a:gd name="connsiteX174" fmla="*/ 1250680 w 2902949"/>
                              <a:gd name="connsiteY174" fmla="*/ 1085704 h 1972164"/>
                              <a:gd name="connsiteX175" fmla="*/ 1271000 w 2902949"/>
                              <a:gd name="connsiteY175" fmla="*/ 1324464 h 1972164"/>
                              <a:gd name="connsiteX176" fmla="*/ 1260840 w 2902949"/>
                              <a:gd name="connsiteY176" fmla="*/ 1309225 h 1972164"/>
                              <a:gd name="connsiteX177" fmla="*/ 1227820 w 2902949"/>
                              <a:gd name="connsiteY177" fmla="*/ 1332085 h 1972164"/>
                              <a:gd name="connsiteX178" fmla="*/ 1232900 w 2902949"/>
                              <a:gd name="connsiteY178" fmla="*/ 1338435 h 1972164"/>
                              <a:gd name="connsiteX179" fmla="*/ 1243060 w 2902949"/>
                              <a:gd name="connsiteY179" fmla="*/ 1334625 h 1972164"/>
                              <a:gd name="connsiteX180" fmla="*/ 1258300 w 2902949"/>
                              <a:gd name="connsiteY180" fmla="*/ 1324464 h 1972164"/>
                              <a:gd name="connsiteX181" fmla="*/ 1265920 w 2902949"/>
                              <a:gd name="connsiteY181" fmla="*/ 1337164 h 1972164"/>
                              <a:gd name="connsiteX182" fmla="*/ 1260840 w 2902949"/>
                              <a:gd name="connsiteY182" fmla="*/ 1348595 h 1972164"/>
                              <a:gd name="connsiteX183" fmla="*/ 1249410 w 2902949"/>
                              <a:gd name="connsiteY183" fmla="*/ 1344785 h 1972164"/>
                              <a:gd name="connsiteX184" fmla="*/ 1243060 w 2902949"/>
                              <a:gd name="connsiteY184" fmla="*/ 1334625 h 1972164"/>
                              <a:gd name="connsiteX185" fmla="*/ 1258300 w 2902949"/>
                              <a:gd name="connsiteY185" fmla="*/ 1358754 h 1972164"/>
                              <a:gd name="connsiteX186" fmla="*/ 1262110 w 2902949"/>
                              <a:gd name="connsiteY186" fmla="*/ 1360025 h 1972164"/>
                              <a:gd name="connsiteX187" fmla="*/ 1265920 w 2902949"/>
                              <a:gd name="connsiteY187" fmla="*/ 1361295 h 1972164"/>
                              <a:gd name="connsiteX188" fmla="*/ 1268460 w 2902949"/>
                              <a:gd name="connsiteY188" fmla="*/ 1357485 h 1972164"/>
                              <a:gd name="connsiteX189" fmla="*/ 1272270 w 2902949"/>
                              <a:gd name="connsiteY189" fmla="*/ 1348595 h 1972164"/>
                              <a:gd name="connsiteX190" fmla="*/ 1380220 w 2902949"/>
                              <a:gd name="connsiteY190" fmla="*/ 1521314 h 1972164"/>
                              <a:gd name="connsiteX191" fmla="*/ 1358630 w 2902949"/>
                              <a:gd name="connsiteY191" fmla="*/ 1521314 h 1972164"/>
                              <a:gd name="connsiteX192" fmla="*/ 1258300 w 2902949"/>
                              <a:gd name="connsiteY192" fmla="*/ 1358754 h 1972164"/>
                              <a:gd name="connsiteX193" fmla="*/ 1001760 w 2902949"/>
                              <a:gd name="connsiteY193" fmla="*/ 1518775 h 1972164"/>
                              <a:gd name="connsiteX194" fmla="*/ 1003030 w 2902949"/>
                              <a:gd name="connsiteY194" fmla="*/ 1517504 h 1972164"/>
                              <a:gd name="connsiteX195" fmla="*/ 1003030 w 2902949"/>
                              <a:gd name="connsiteY195" fmla="*/ 1513695 h 1972164"/>
                              <a:gd name="connsiteX196" fmla="*/ 1001760 w 2902949"/>
                              <a:gd name="connsiteY196" fmla="*/ 1499725 h 1972164"/>
                              <a:gd name="connsiteX197" fmla="*/ 1353550 w 2902949"/>
                              <a:gd name="connsiteY197" fmla="*/ 1531475 h 1972164"/>
                              <a:gd name="connsiteX198" fmla="*/ 1358630 w 2902949"/>
                              <a:gd name="connsiteY198" fmla="*/ 1539095 h 1972164"/>
                              <a:gd name="connsiteX199" fmla="*/ 1349740 w 2902949"/>
                              <a:gd name="connsiteY199" fmla="*/ 1549254 h 1972164"/>
                              <a:gd name="connsiteX200" fmla="*/ 1001760 w 2902949"/>
                              <a:gd name="connsiteY200" fmla="*/ 1518775 h 1972164"/>
                              <a:gd name="connsiteX201" fmla="*/ 1249410 w 2902949"/>
                              <a:gd name="connsiteY201" fmla="*/ 1716895 h 1972164"/>
                              <a:gd name="connsiteX202" fmla="*/ 1244330 w 2902949"/>
                              <a:gd name="connsiteY202" fmla="*/ 1709275 h 1972164"/>
                              <a:gd name="connsiteX203" fmla="*/ 1244330 w 2902949"/>
                              <a:gd name="connsiteY203" fmla="*/ 1709275 h 1972164"/>
                              <a:gd name="connsiteX204" fmla="*/ 1237980 w 2902949"/>
                              <a:gd name="connsiteY204" fmla="*/ 1701654 h 1972164"/>
                              <a:gd name="connsiteX205" fmla="*/ 1354820 w 2902949"/>
                              <a:gd name="connsiteY205" fmla="*/ 1560685 h 1972164"/>
                              <a:gd name="connsiteX206" fmla="*/ 1378950 w 2902949"/>
                              <a:gd name="connsiteY206" fmla="*/ 1560685 h 1972164"/>
                              <a:gd name="connsiteX207" fmla="*/ 1249410 w 2902949"/>
                              <a:gd name="connsiteY207" fmla="*/ 1716895 h 1972164"/>
                              <a:gd name="connsiteX208" fmla="*/ 1387840 w 2902949"/>
                              <a:gd name="connsiteY208" fmla="*/ 1549254 h 1972164"/>
                              <a:gd name="connsiteX209" fmla="*/ 1363710 w 2902949"/>
                              <a:gd name="connsiteY209" fmla="*/ 1549254 h 1972164"/>
                              <a:gd name="connsiteX210" fmla="*/ 1371330 w 2902949"/>
                              <a:gd name="connsiteY210" fmla="*/ 1539095 h 1972164"/>
                              <a:gd name="connsiteX211" fmla="*/ 1366250 w 2902949"/>
                              <a:gd name="connsiteY211" fmla="*/ 1530204 h 1972164"/>
                              <a:gd name="connsiteX212" fmla="*/ 1387840 w 2902949"/>
                              <a:gd name="connsiteY212" fmla="*/ 1530204 h 1972164"/>
                              <a:gd name="connsiteX213" fmla="*/ 1395460 w 2902949"/>
                              <a:gd name="connsiteY213" fmla="*/ 1541635 h 1972164"/>
                              <a:gd name="connsiteX214" fmla="*/ 1387840 w 2902949"/>
                              <a:gd name="connsiteY214" fmla="*/ 1549254 h 1972164"/>
                              <a:gd name="connsiteX215" fmla="*/ 1778999 w 2902949"/>
                              <a:gd name="connsiteY215" fmla="*/ 1504804 h 1972164"/>
                              <a:gd name="connsiteX216" fmla="*/ 1401810 w 2902949"/>
                              <a:gd name="connsiteY216" fmla="*/ 1550525 h 1972164"/>
                              <a:gd name="connsiteX217" fmla="*/ 1406890 w 2902949"/>
                              <a:gd name="connsiteY217" fmla="*/ 1544175 h 1972164"/>
                              <a:gd name="connsiteX218" fmla="*/ 1399270 w 2902949"/>
                              <a:gd name="connsiteY218" fmla="*/ 1531475 h 1972164"/>
                              <a:gd name="connsiteX219" fmla="*/ 1894570 w 2902949"/>
                              <a:gd name="connsiteY219" fmla="*/ 1466704 h 1972164"/>
                              <a:gd name="connsiteX220" fmla="*/ 1895840 w 2902949"/>
                              <a:gd name="connsiteY220" fmla="*/ 1467975 h 1972164"/>
                              <a:gd name="connsiteX221" fmla="*/ 1881870 w 2902949"/>
                              <a:gd name="connsiteY221" fmla="*/ 1484485 h 1972164"/>
                              <a:gd name="connsiteX222" fmla="*/ 1778999 w 2902949"/>
                              <a:gd name="connsiteY222" fmla="*/ 1504804 h 1972164"/>
                              <a:gd name="connsiteX223" fmla="*/ 1770110 w 2902949"/>
                              <a:gd name="connsiteY223" fmla="*/ 1650854 h 1972164"/>
                              <a:gd name="connsiteX224" fmla="*/ 1765030 w 2902949"/>
                              <a:gd name="connsiteY224" fmla="*/ 1629264 h 1972164"/>
                              <a:gd name="connsiteX225" fmla="*/ 1888220 w 2902949"/>
                              <a:gd name="connsiteY225" fmla="*/ 1493375 h 1972164"/>
                              <a:gd name="connsiteX226" fmla="*/ 1917430 w 2902949"/>
                              <a:gd name="connsiteY226" fmla="*/ 1487025 h 1972164"/>
                              <a:gd name="connsiteX227" fmla="*/ 1770110 w 2902949"/>
                              <a:gd name="connsiteY227" fmla="*/ 1650854 h 1972164"/>
                              <a:gd name="connsiteX228" fmla="*/ 1928860 w 2902949"/>
                              <a:gd name="connsiteY228" fmla="*/ 1473054 h 1972164"/>
                              <a:gd name="connsiteX229" fmla="*/ 1899649 w 2902949"/>
                              <a:gd name="connsiteY229" fmla="*/ 1479404 h 1972164"/>
                              <a:gd name="connsiteX230" fmla="*/ 1911080 w 2902949"/>
                              <a:gd name="connsiteY230" fmla="*/ 1466704 h 1972164"/>
                              <a:gd name="connsiteX231" fmla="*/ 1908540 w 2902949"/>
                              <a:gd name="connsiteY231" fmla="*/ 1464164 h 1972164"/>
                              <a:gd name="connsiteX232" fmla="*/ 1930130 w 2902949"/>
                              <a:gd name="connsiteY232" fmla="*/ 1459085 h 1972164"/>
                              <a:gd name="connsiteX233" fmla="*/ 1936480 w 2902949"/>
                              <a:gd name="connsiteY233" fmla="*/ 1465435 h 1972164"/>
                              <a:gd name="connsiteX234" fmla="*/ 1928860 w 2902949"/>
                              <a:gd name="connsiteY234" fmla="*/ 1473054 h 1972164"/>
                              <a:gd name="connsiteX235" fmla="*/ 2017760 w 2902949"/>
                              <a:gd name="connsiteY235" fmla="*/ 1456545 h 1972164"/>
                              <a:gd name="connsiteX236" fmla="*/ 2015220 w 2902949"/>
                              <a:gd name="connsiteY236" fmla="*/ 1456545 h 1972164"/>
                              <a:gd name="connsiteX237" fmla="*/ 1956799 w 2902949"/>
                              <a:gd name="connsiteY237" fmla="*/ 1467975 h 1972164"/>
                              <a:gd name="connsiteX238" fmla="*/ 1946640 w 2902949"/>
                              <a:gd name="connsiteY238" fmla="*/ 1470514 h 1972164"/>
                              <a:gd name="connsiteX239" fmla="*/ 1950449 w 2902949"/>
                              <a:gd name="connsiteY239" fmla="*/ 1465435 h 1972164"/>
                              <a:gd name="connsiteX240" fmla="*/ 1941560 w 2902949"/>
                              <a:gd name="connsiteY240" fmla="*/ 1456545 h 1972164"/>
                              <a:gd name="connsiteX241" fmla="*/ 2011410 w 2902949"/>
                              <a:gd name="connsiteY241" fmla="*/ 1440035 h 1972164"/>
                              <a:gd name="connsiteX242" fmla="*/ 2012680 w 2902949"/>
                              <a:gd name="connsiteY242" fmla="*/ 1440035 h 1972164"/>
                              <a:gd name="connsiteX243" fmla="*/ 2425430 w 2902949"/>
                              <a:gd name="connsiteY243" fmla="*/ 1342245 h 1972164"/>
                              <a:gd name="connsiteX244" fmla="*/ 2430510 w 2902949"/>
                              <a:gd name="connsiteY244" fmla="*/ 1346054 h 1972164"/>
                              <a:gd name="connsiteX245" fmla="*/ 2420349 w 2902949"/>
                              <a:gd name="connsiteY245" fmla="*/ 1361295 h 1972164"/>
                              <a:gd name="connsiteX246" fmla="*/ 2017760 w 2902949"/>
                              <a:gd name="connsiteY246" fmla="*/ 1456545 h 1972164"/>
                              <a:gd name="connsiteX247" fmla="*/ 2285730 w 2902949"/>
                              <a:gd name="connsiteY247" fmla="*/ 1630535 h 1972164"/>
                              <a:gd name="connsiteX248" fmla="*/ 2269220 w 2902949"/>
                              <a:gd name="connsiteY248" fmla="*/ 1620375 h 1972164"/>
                              <a:gd name="connsiteX249" fmla="*/ 2309860 w 2902949"/>
                              <a:gd name="connsiteY249" fmla="*/ 1558145 h 1972164"/>
                              <a:gd name="connsiteX250" fmla="*/ 2333990 w 2902949"/>
                              <a:gd name="connsiteY250" fmla="*/ 1537825 h 1972164"/>
                              <a:gd name="connsiteX251" fmla="*/ 2336530 w 2902949"/>
                              <a:gd name="connsiteY251" fmla="*/ 1553064 h 1972164"/>
                              <a:gd name="connsiteX252" fmla="*/ 2285730 w 2902949"/>
                              <a:gd name="connsiteY252" fmla="*/ 1630535 h 1972164"/>
                              <a:gd name="connsiteX253" fmla="*/ 2342880 w 2902949"/>
                              <a:gd name="connsiteY253" fmla="*/ 1539095 h 1972164"/>
                              <a:gd name="connsiteX254" fmla="*/ 2340340 w 2902949"/>
                              <a:gd name="connsiteY254" fmla="*/ 1526395 h 1972164"/>
                              <a:gd name="connsiteX255" fmla="*/ 2339070 w 2902949"/>
                              <a:gd name="connsiteY255" fmla="*/ 1517504 h 1972164"/>
                              <a:gd name="connsiteX256" fmla="*/ 2332720 w 2902949"/>
                              <a:gd name="connsiteY256" fmla="*/ 1522585 h 1972164"/>
                              <a:gd name="connsiteX257" fmla="*/ 2328910 w 2902949"/>
                              <a:gd name="connsiteY257" fmla="*/ 1526395 h 1972164"/>
                              <a:gd name="connsiteX258" fmla="*/ 2430510 w 2902949"/>
                              <a:gd name="connsiteY258" fmla="*/ 1368914 h 1972164"/>
                              <a:gd name="connsiteX259" fmla="*/ 2458449 w 2902949"/>
                              <a:gd name="connsiteY259" fmla="*/ 1360025 h 1972164"/>
                              <a:gd name="connsiteX260" fmla="*/ 2342880 w 2902949"/>
                              <a:gd name="connsiteY260" fmla="*/ 1539095 h 1972164"/>
                              <a:gd name="connsiteX261" fmla="*/ 2466070 w 2902949"/>
                              <a:gd name="connsiteY261" fmla="*/ 1346054 h 1972164"/>
                              <a:gd name="connsiteX262" fmla="*/ 2438130 w 2902949"/>
                              <a:gd name="connsiteY262" fmla="*/ 1354945 h 1972164"/>
                              <a:gd name="connsiteX263" fmla="*/ 2447020 w 2902949"/>
                              <a:gd name="connsiteY263" fmla="*/ 1342245 h 1972164"/>
                              <a:gd name="connsiteX264" fmla="*/ 2439399 w 2902949"/>
                              <a:gd name="connsiteY264" fmla="*/ 1337164 h 1972164"/>
                              <a:gd name="connsiteX265" fmla="*/ 2460990 w 2902949"/>
                              <a:gd name="connsiteY265" fmla="*/ 1329545 h 1972164"/>
                              <a:gd name="connsiteX266" fmla="*/ 2471149 w 2902949"/>
                              <a:gd name="connsiteY266" fmla="*/ 1335895 h 1972164"/>
                              <a:gd name="connsiteX267" fmla="*/ 2466070 w 2902949"/>
                              <a:gd name="connsiteY267" fmla="*/ 1346054 h 1972164"/>
                              <a:gd name="connsiteX268" fmla="*/ 2901680 w 2902949"/>
                              <a:gd name="connsiteY268" fmla="*/ 1042525 h 1972164"/>
                              <a:gd name="connsiteX269" fmla="*/ 2901680 w 2902949"/>
                              <a:gd name="connsiteY269" fmla="*/ 1031095 h 1972164"/>
                              <a:gd name="connsiteX270" fmla="*/ 2764520 w 2902949"/>
                              <a:gd name="connsiteY270" fmla="*/ 958704 h 1972164"/>
                              <a:gd name="connsiteX271" fmla="*/ 2680699 w 2902949"/>
                              <a:gd name="connsiteY271" fmla="*/ 157335 h 1972164"/>
                              <a:gd name="connsiteX272" fmla="*/ 2449560 w 2902949"/>
                              <a:gd name="connsiteY272" fmla="*/ 6204 h 1972164"/>
                              <a:gd name="connsiteX273" fmla="*/ 2356849 w 2902949"/>
                              <a:gd name="connsiteY273" fmla="*/ 411335 h 1972164"/>
                              <a:gd name="connsiteX274" fmla="*/ 2755630 w 2902949"/>
                              <a:gd name="connsiteY274" fmla="*/ 1001885 h 1972164"/>
                              <a:gd name="connsiteX275" fmla="*/ 2758170 w 2902949"/>
                              <a:gd name="connsiteY275" fmla="*/ 1003154 h 1972164"/>
                              <a:gd name="connsiteX276" fmla="*/ 2902949 w 2902949"/>
                              <a:gd name="connsiteY276" fmla="*/ 1073004 h 1972164"/>
                              <a:gd name="connsiteX277" fmla="*/ 2902949 w 2902949"/>
                              <a:gd name="connsiteY277" fmla="*/ 1061575 h 1972164"/>
                              <a:gd name="connsiteX278" fmla="*/ 2763249 w 2902949"/>
                              <a:gd name="connsiteY278" fmla="*/ 992995 h 1972164"/>
                              <a:gd name="connsiteX279" fmla="*/ 2764520 w 2902949"/>
                              <a:gd name="connsiteY279" fmla="*/ 971404 h 1972164"/>
                              <a:gd name="connsiteX280" fmla="*/ 2901680 w 2902949"/>
                              <a:gd name="connsiteY280" fmla="*/ 1042525 h 1972164"/>
                              <a:gd name="connsiteX281" fmla="*/ 2751820 w 2902949"/>
                              <a:gd name="connsiteY281" fmla="*/ 985375 h 1972164"/>
                              <a:gd name="connsiteX282" fmla="*/ 2739120 w 2902949"/>
                              <a:gd name="connsiteY282" fmla="*/ 976485 h 1972164"/>
                              <a:gd name="connsiteX283" fmla="*/ 2750549 w 2902949"/>
                              <a:gd name="connsiteY283" fmla="*/ 961245 h 1972164"/>
                              <a:gd name="connsiteX284" fmla="*/ 2753090 w 2902949"/>
                              <a:gd name="connsiteY284" fmla="*/ 962514 h 1972164"/>
                              <a:gd name="connsiteX285" fmla="*/ 2751820 w 2902949"/>
                              <a:gd name="connsiteY285" fmla="*/ 985375 h 1972164"/>
                              <a:gd name="connsiteX286" fmla="*/ 2754360 w 2902949"/>
                              <a:gd name="connsiteY286" fmla="*/ 951085 h 1972164"/>
                              <a:gd name="connsiteX287" fmla="*/ 2753090 w 2902949"/>
                              <a:gd name="connsiteY287" fmla="*/ 949814 h 1972164"/>
                              <a:gd name="connsiteX288" fmla="*/ 2749280 w 2902949"/>
                              <a:gd name="connsiteY288" fmla="*/ 947275 h 1972164"/>
                              <a:gd name="connsiteX289" fmla="*/ 2728960 w 2902949"/>
                              <a:gd name="connsiteY289" fmla="*/ 975214 h 1972164"/>
                              <a:gd name="connsiteX290" fmla="*/ 2368280 w 2902949"/>
                              <a:gd name="connsiteY290" fmla="*/ 408795 h 1972164"/>
                              <a:gd name="connsiteX291" fmla="*/ 2454640 w 2902949"/>
                              <a:gd name="connsiteY291" fmla="*/ 15095 h 1972164"/>
                              <a:gd name="connsiteX292" fmla="*/ 2487660 w 2902949"/>
                              <a:gd name="connsiteY292" fmla="*/ 10014 h 1972164"/>
                              <a:gd name="connsiteX293" fmla="*/ 2673080 w 2902949"/>
                              <a:gd name="connsiteY293" fmla="*/ 161145 h 1972164"/>
                              <a:gd name="connsiteX294" fmla="*/ 2754360 w 2902949"/>
                              <a:gd name="connsiteY294" fmla="*/ 951085 h 197216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  <a:cxn ang="0">
                                <a:pos x="connsiteX188" y="connsiteY188"/>
                              </a:cxn>
                              <a:cxn ang="0">
                                <a:pos x="connsiteX189" y="connsiteY189"/>
                              </a:cxn>
                              <a:cxn ang="0">
                                <a:pos x="connsiteX190" y="connsiteY190"/>
                              </a:cxn>
                              <a:cxn ang="0">
                                <a:pos x="connsiteX191" y="connsiteY191"/>
                              </a:cxn>
                              <a:cxn ang="0">
                                <a:pos x="connsiteX192" y="connsiteY192"/>
                              </a:cxn>
                              <a:cxn ang="0">
                                <a:pos x="connsiteX193" y="connsiteY193"/>
                              </a:cxn>
                              <a:cxn ang="0">
                                <a:pos x="connsiteX194" y="connsiteY194"/>
                              </a:cxn>
                              <a:cxn ang="0">
                                <a:pos x="connsiteX195" y="connsiteY195"/>
                              </a:cxn>
                              <a:cxn ang="0">
                                <a:pos x="connsiteX196" y="connsiteY196"/>
                              </a:cxn>
                              <a:cxn ang="0">
                                <a:pos x="connsiteX197" y="connsiteY197"/>
                              </a:cxn>
                              <a:cxn ang="0">
                                <a:pos x="connsiteX198" y="connsiteY198"/>
                              </a:cxn>
                              <a:cxn ang="0">
                                <a:pos x="connsiteX199" y="connsiteY199"/>
                              </a:cxn>
                              <a:cxn ang="0">
                                <a:pos x="connsiteX200" y="connsiteY200"/>
                              </a:cxn>
                              <a:cxn ang="0">
                                <a:pos x="connsiteX201" y="connsiteY201"/>
                              </a:cxn>
                              <a:cxn ang="0">
                                <a:pos x="connsiteX202" y="connsiteY202"/>
                              </a:cxn>
                              <a:cxn ang="0">
                                <a:pos x="connsiteX203" y="connsiteY203"/>
                              </a:cxn>
                              <a:cxn ang="0">
                                <a:pos x="connsiteX204" y="connsiteY204"/>
                              </a:cxn>
                              <a:cxn ang="0">
                                <a:pos x="connsiteX205" y="connsiteY205"/>
                              </a:cxn>
                              <a:cxn ang="0">
                                <a:pos x="connsiteX206" y="connsiteY206"/>
                              </a:cxn>
                              <a:cxn ang="0">
                                <a:pos x="connsiteX207" y="connsiteY207"/>
                              </a:cxn>
                              <a:cxn ang="0">
                                <a:pos x="connsiteX208" y="connsiteY208"/>
                              </a:cxn>
                              <a:cxn ang="0">
                                <a:pos x="connsiteX209" y="connsiteY209"/>
                              </a:cxn>
                              <a:cxn ang="0">
                                <a:pos x="connsiteX210" y="connsiteY210"/>
                              </a:cxn>
                              <a:cxn ang="0">
                                <a:pos x="connsiteX211" y="connsiteY211"/>
                              </a:cxn>
                              <a:cxn ang="0">
                                <a:pos x="connsiteX212" y="connsiteY212"/>
                              </a:cxn>
                              <a:cxn ang="0">
                                <a:pos x="connsiteX213" y="connsiteY213"/>
                              </a:cxn>
                              <a:cxn ang="0">
                                <a:pos x="connsiteX214" y="connsiteY214"/>
                              </a:cxn>
                              <a:cxn ang="0">
                                <a:pos x="connsiteX215" y="connsiteY215"/>
                              </a:cxn>
                              <a:cxn ang="0">
                                <a:pos x="connsiteX216" y="connsiteY216"/>
                              </a:cxn>
                              <a:cxn ang="0">
                                <a:pos x="connsiteX217" y="connsiteY217"/>
                              </a:cxn>
                              <a:cxn ang="0">
                                <a:pos x="connsiteX218" y="connsiteY218"/>
                              </a:cxn>
                              <a:cxn ang="0">
                                <a:pos x="connsiteX219" y="connsiteY219"/>
                              </a:cxn>
                              <a:cxn ang="0">
                                <a:pos x="connsiteX220" y="connsiteY220"/>
                              </a:cxn>
                              <a:cxn ang="0">
                                <a:pos x="connsiteX221" y="connsiteY221"/>
                              </a:cxn>
                              <a:cxn ang="0">
                                <a:pos x="connsiteX222" y="connsiteY222"/>
                              </a:cxn>
                              <a:cxn ang="0">
                                <a:pos x="connsiteX223" y="connsiteY223"/>
                              </a:cxn>
                              <a:cxn ang="0">
                                <a:pos x="connsiteX224" y="connsiteY224"/>
                              </a:cxn>
                              <a:cxn ang="0">
                                <a:pos x="connsiteX225" y="connsiteY225"/>
                              </a:cxn>
                              <a:cxn ang="0">
                                <a:pos x="connsiteX226" y="connsiteY226"/>
                              </a:cxn>
                              <a:cxn ang="0">
                                <a:pos x="connsiteX227" y="connsiteY227"/>
                              </a:cxn>
                              <a:cxn ang="0">
                                <a:pos x="connsiteX228" y="connsiteY228"/>
                              </a:cxn>
                              <a:cxn ang="0">
                                <a:pos x="connsiteX229" y="connsiteY229"/>
                              </a:cxn>
                              <a:cxn ang="0">
                                <a:pos x="connsiteX230" y="connsiteY230"/>
                              </a:cxn>
                              <a:cxn ang="0">
                                <a:pos x="connsiteX231" y="connsiteY231"/>
                              </a:cxn>
                              <a:cxn ang="0">
                                <a:pos x="connsiteX232" y="connsiteY232"/>
                              </a:cxn>
                              <a:cxn ang="0">
                                <a:pos x="connsiteX233" y="connsiteY233"/>
                              </a:cxn>
                              <a:cxn ang="0">
                                <a:pos x="connsiteX234" y="connsiteY234"/>
                              </a:cxn>
                              <a:cxn ang="0">
                                <a:pos x="connsiteX235" y="connsiteY235"/>
                              </a:cxn>
                              <a:cxn ang="0">
                                <a:pos x="connsiteX236" y="connsiteY236"/>
                              </a:cxn>
                              <a:cxn ang="0">
                                <a:pos x="connsiteX237" y="connsiteY237"/>
                              </a:cxn>
                              <a:cxn ang="0">
                                <a:pos x="connsiteX238" y="connsiteY238"/>
                              </a:cxn>
                              <a:cxn ang="0">
                                <a:pos x="connsiteX239" y="connsiteY239"/>
                              </a:cxn>
                              <a:cxn ang="0">
                                <a:pos x="connsiteX240" y="connsiteY240"/>
                              </a:cxn>
                              <a:cxn ang="0">
                                <a:pos x="connsiteX241" y="connsiteY241"/>
                              </a:cxn>
                              <a:cxn ang="0">
                                <a:pos x="connsiteX242" y="connsiteY242"/>
                              </a:cxn>
                              <a:cxn ang="0">
                                <a:pos x="connsiteX243" y="connsiteY243"/>
                              </a:cxn>
                              <a:cxn ang="0">
                                <a:pos x="connsiteX244" y="connsiteY244"/>
                              </a:cxn>
                              <a:cxn ang="0">
                                <a:pos x="connsiteX245" y="connsiteY245"/>
                              </a:cxn>
                              <a:cxn ang="0">
                                <a:pos x="connsiteX246" y="connsiteY246"/>
                              </a:cxn>
                              <a:cxn ang="0">
                                <a:pos x="connsiteX247" y="connsiteY247"/>
                              </a:cxn>
                              <a:cxn ang="0">
                                <a:pos x="connsiteX248" y="connsiteY248"/>
                              </a:cxn>
                              <a:cxn ang="0">
                                <a:pos x="connsiteX249" y="connsiteY249"/>
                              </a:cxn>
                              <a:cxn ang="0">
                                <a:pos x="connsiteX250" y="connsiteY250"/>
                              </a:cxn>
                              <a:cxn ang="0">
                                <a:pos x="connsiteX251" y="connsiteY251"/>
                              </a:cxn>
                              <a:cxn ang="0">
                                <a:pos x="connsiteX252" y="connsiteY252"/>
                              </a:cxn>
                              <a:cxn ang="0">
                                <a:pos x="connsiteX253" y="connsiteY253"/>
                              </a:cxn>
                              <a:cxn ang="0">
                                <a:pos x="connsiteX254" y="connsiteY254"/>
                              </a:cxn>
                              <a:cxn ang="0">
                                <a:pos x="connsiteX255" y="connsiteY255"/>
                              </a:cxn>
                              <a:cxn ang="0">
                                <a:pos x="connsiteX256" y="connsiteY256"/>
                              </a:cxn>
                              <a:cxn ang="0">
                                <a:pos x="connsiteX257" y="connsiteY257"/>
                              </a:cxn>
                              <a:cxn ang="0">
                                <a:pos x="connsiteX258" y="connsiteY258"/>
                              </a:cxn>
                              <a:cxn ang="0">
                                <a:pos x="connsiteX259" y="connsiteY259"/>
                              </a:cxn>
                              <a:cxn ang="0">
                                <a:pos x="connsiteX260" y="connsiteY260"/>
                              </a:cxn>
                              <a:cxn ang="0">
                                <a:pos x="connsiteX261" y="connsiteY261"/>
                              </a:cxn>
                              <a:cxn ang="0">
                                <a:pos x="connsiteX262" y="connsiteY262"/>
                              </a:cxn>
                              <a:cxn ang="0">
                                <a:pos x="connsiteX263" y="connsiteY263"/>
                              </a:cxn>
                              <a:cxn ang="0">
                                <a:pos x="connsiteX264" y="connsiteY264"/>
                              </a:cxn>
                              <a:cxn ang="0">
                                <a:pos x="connsiteX265" y="connsiteY265"/>
                              </a:cxn>
                              <a:cxn ang="0">
                                <a:pos x="connsiteX266" y="connsiteY266"/>
                              </a:cxn>
                              <a:cxn ang="0">
                                <a:pos x="connsiteX267" y="connsiteY267"/>
                              </a:cxn>
                              <a:cxn ang="0">
                                <a:pos x="connsiteX268" y="connsiteY268"/>
                              </a:cxn>
                              <a:cxn ang="0">
                                <a:pos x="connsiteX269" y="connsiteY269"/>
                              </a:cxn>
                              <a:cxn ang="0">
                                <a:pos x="connsiteX270" y="connsiteY270"/>
                              </a:cxn>
                              <a:cxn ang="0">
                                <a:pos x="connsiteX271" y="connsiteY271"/>
                              </a:cxn>
                              <a:cxn ang="0">
                                <a:pos x="connsiteX272" y="connsiteY272"/>
                              </a:cxn>
                              <a:cxn ang="0">
                                <a:pos x="connsiteX273" y="connsiteY273"/>
                              </a:cxn>
                              <a:cxn ang="0">
                                <a:pos x="connsiteX274" y="connsiteY274"/>
                              </a:cxn>
                              <a:cxn ang="0">
                                <a:pos x="connsiteX275" y="connsiteY275"/>
                              </a:cxn>
                              <a:cxn ang="0">
                                <a:pos x="connsiteX276" y="connsiteY276"/>
                              </a:cxn>
                              <a:cxn ang="0">
                                <a:pos x="connsiteX277" y="connsiteY277"/>
                              </a:cxn>
                              <a:cxn ang="0">
                                <a:pos x="connsiteX278" y="connsiteY278"/>
                              </a:cxn>
                              <a:cxn ang="0">
                                <a:pos x="connsiteX279" y="connsiteY279"/>
                              </a:cxn>
                              <a:cxn ang="0">
                                <a:pos x="connsiteX280" y="connsiteY280"/>
                              </a:cxn>
                              <a:cxn ang="0">
                                <a:pos x="connsiteX281" y="connsiteY281"/>
                              </a:cxn>
                              <a:cxn ang="0">
                                <a:pos x="connsiteX282" y="connsiteY282"/>
                              </a:cxn>
                              <a:cxn ang="0">
                                <a:pos x="connsiteX283" y="connsiteY283"/>
                              </a:cxn>
                              <a:cxn ang="0">
                                <a:pos x="connsiteX284" y="connsiteY284"/>
                              </a:cxn>
                              <a:cxn ang="0">
                                <a:pos x="connsiteX285" y="connsiteY285"/>
                              </a:cxn>
                              <a:cxn ang="0">
                                <a:pos x="connsiteX286" y="connsiteY286"/>
                              </a:cxn>
                              <a:cxn ang="0">
                                <a:pos x="connsiteX287" y="connsiteY287"/>
                              </a:cxn>
                              <a:cxn ang="0">
                                <a:pos x="connsiteX288" y="connsiteY288"/>
                              </a:cxn>
                              <a:cxn ang="0">
                                <a:pos x="connsiteX289" y="connsiteY289"/>
                              </a:cxn>
                              <a:cxn ang="0">
                                <a:pos x="connsiteX290" y="connsiteY290"/>
                              </a:cxn>
                              <a:cxn ang="0">
                                <a:pos x="connsiteX291" y="connsiteY291"/>
                              </a:cxn>
                              <a:cxn ang="0">
                                <a:pos x="connsiteX292" y="connsiteY292"/>
                              </a:cxn>
                              <a:cxn ang="0">
                                <a:pos x="connsiteX293" y="connsiteY293"/>
                              </a:cxn>
                              <a:cxn ang="0">
                                <a:pos x="connsiteX294" y="connsiteY294"/>
                              </a:cxn>
                            </a:cxnLst>
                            <a:rect l="l" t="t" r="r" b="b"/>
                            <a:pathLst>
                              <a:path w="2902949" h="1972164">
                                <a:moveTo>
                                  <a:pt x="2469880" y="1970895"/>
                                </a:moveTo>
                                <a:lnTo>
                                  <a:pt x="2480040" y="1970895"/>
                                </a:lnTo>
                                <a:cubicBezTo>
                                  <a:pt x="2486390" y="1857864"/>
                                  <a:pt x="2591799" y="1716895"/>
                                  <a:pt x="2684510" y="1614025"/>
                                </a:cubicBezTo>
                                <a:cubicBezTo>
                                  <a:pt x="2760710" y="1528935"/>
                                  <a:pt x="2839449" y="1457814"/>
                                  <a:pt x="2883899" y="1419714"/>
                                </a:cubicBezTo>
                                <a:lnTo>
                                  <a:pt x="2880090" y="1433685"/>
                                </a:lnTo>
                                <a:lnTo>
                                  <a:pt x="2901680" y="1438764"/>
                                </a:lnTo>
                                <a:lnTo>
                                  <a:pt x="2901680" y="1427335"/>
                                </a:lnTo>
                                <a:lnTo>
                                  <a:pt x="2892790" y="1424795"/>
                                </a:lnTo>
                                <a:lnTo>
                                  <a:pt x="2896599" y="1407014"/>
                                </a:lnTo>
                                <a:cubicBezTo>
                                  <a:pt x="2897870" y="1405745"/>
                                  <a:pt x="2899140" y="1404475"/>
                                  <a:pt x="2900410" y="1403204"/>
                                </a:cubicBezTo>
                                <a:lnTo>
                                  <a:pt x="2900410" y="1389235"/>
                                </a:lnTo>
                                <a:cubicBezTo>
                                  <a:pt x="2900410" y="1389235"/>
                                  <a:pt x="2900410" y="1389235"/>
                                  <a:pt x="2900410" y="1389235"/>
                                </a:cubicBezTo>
                                <a:lnTo>
                                  <a:pt x="2900410" y="1387964"/>
                                </a:lnTo>
                                <a:lnTo>
                                  <a:pt x="2900410" y="1339704"/>
                                </a:lnTo>
                                <a:lnTo>
                                  <a:pt x="2886440" y="1400664"/>
                                </a:lnTo>
                                <a:cubicBezTo>
                                  <a:pt x="2796270" y="1480675"/>
                                  <a:pt x="2480040" y="1767695"/>
                                  <a:pt x="2469880" y="1970895"/>
                                </a:cubicBezTo>
                                <a:close/>
                                <a:moveTo>
                                  <a:pt x="2833099" y="1142854"/>
                                </a:moveTo>
                                <a:cubicBezTo>
                                  <a:pt x="2690860" y="1225404"/>
                                  <a:pt x="2572749" y="1278745"/>
                                  <a:pt x="2462260" y="1318114"/>
                                </a:cubicBezTo>
                                <a:lnTo>
                                  <a:pt x="2246360" y="1177145"/>
                                </a:lnTo>
                                <a:cubicBezTo>
                                  <a:pt x="2311130" y="948545"/>
                                  <a:pt x="2179049" y="378314"/>
                                  <a:pt x="2029190" y="274175"/>
                                </a:cubicBezTo>
                                <a:cubicBezTo>
                                  <a:pt x="1951720" y="220835"/>
                                  <a:pt x="1895840" y="204325"/>
                                  <a:pt x="1852660" y="224645"/>
                                </a:cubicBezTo>
                                <a:cubicBezTo>
                                  <a:pt x="1795510" y="251314"/>
                                  <a:pt x="1761220" y="346564"/>
                                  <a:pt x="1747249" y="524364"/>
                                </a:cubicBezTo>
                                <a:cubicBezTo>
                                  <a:pt x="1721849" y="834245"/>
                                  <a:pt x="2165080" y="1197464"/>
                                  <a:pt x="2223499" y="1211435"/>
                                </a:cubicBezTo>
                                <a:cubicBezTo>
                                  <a:pt x="2224770" y="1211435"/>
                                  <a:pt x="2224770" y="1211435"/>
                                  <a:pt x="2226040" y="1211435"/>
                                </a:cubicBezTo>
                                <a:lnTo>
                                  <a:pt x="2415270" y="1333354"/>
                                </a:lnTo>
                                <a:cubicBezTo>
                                  <a:pt x="2285730" y="1375264"/>
                                  <a:pt x="2162540" y="1399395"/>
                                  <a:pt x="2012680" y="1428604"/>
                                </a:cubicBezTo>
                                <a:lnTo>
                                  <a:pt x="2010140" y="1428604"/>
                                </a:lnTo>
                                <a:cubicBezTo>
                                  <a:pt x="1984740" y="1434954"/>
                                  <a:pt x="1959340" y="1440035"/>
                                  <a:pt x="1932670" y="1446385"/>
                                </a:cubicBezTo>
                                <a:lnTo>
                                  <a:pt x="1820910" y="1330814"/>
                                </a:lnTo>
                                <a:lnTo>
                                  <a:pt x="1820910" y="1329545"/>
                                </a:lnTo>
                                <a:cubicBezTo>
                                  <a:pt x="1820910" y="1327004"/>
                                  <a:pt x="1781540" y="1095864"/>
                                  <a:pt x="1711690" y="867264"/>
                                </a:cubicBezTo>
                                <a:cubicBezTo>
                                  <a:pt x="1616440" y="558654"/>
                                  <a:pt x="1512300" y="403714"/>
                                  <a:pt x="1403080" y="404985"/>
                                </a:cubicBezTo>
                                <a:cubicBezTo>
                                  <a:pt x="1338310" y="406254"/>
                                  <a:pt x="1291320" y="425304"/>
                                  <a:pt x="1262110" y="462135"/>
                                </a:cubicBezTo>
                                <a:cubicBezTo>
                                  <a:pt x="1197340" y="545954"/>
                                  <a:pt x="1235440" y="702164"/>
                                  <a:pt x="1268460" y="840595"/>
                                </a:cubicBezTo>
                                <a:cubicBezTo>
                                  <a:pt x="1273540" y="862185"/>
                                  <a:pt x="1278620" y="883775"/>
                                  <a:pt x="1283700" y="904095"/>
                                </a:cubicBezTo>
                                <a:cubicBezTo>
                                  <a:pt x="1302750" y="987914"/>
                                  <a:pt x="1392920" y="1086975"/>
                                  <a:pt x="1552940" y="1202545"/>
                                </a:cubicBezTo>
                                <a:cubicBezTo>
                                  <a:pt x="1650730" y="1272395"/>
                                  <a:pt x="1745980" y="1327004"/>
                                  <a:pt x="1777730" y="1343514"/>
                                </a:cubicBezTo>
                                <a:lnTo>
                                  <a:pt x="1886949" y="1456545"/>
                                </a:lnTo>
                                <a:cubicBezTo>
                                  <a:pt x="1735820" y="1487025"/>
                                  <a:pt x="1564370" y="1513695"/>
                                  <a:pt x="1394190" y="1518775"/>
                                </a:cubicBezTo>
                                <a:lnTo>
                                  <a:pt x="1278620" y="1334625"/>
                                </a:lnTo>
                                <a:cubicBezTo>
                                  <a:pt x="1304020" y="1268585"/>
                                  <a:pt x="1298940" y="1182225"/>
                                  <a:pt x="1260840" y="1080625"/>
                                </a:cubicBezTo>
                                <a:cubicBezTo>
                                  <a:pt x="1185910" y="874885"/>
                                  <a:pt x="1004300" y="666604"/>
                                  <a:pt x="953500" y="646285"/>
                                </a:cubicBezTo>
                                <a:cubicBezTo>
                                  <a:pt x="949690" y="645014"/>
                                  <a:pt x="945880" y="642475"/>
                                  <a:pt x="940800" y="641204"/>
                                </a:cubicBezTo>
                                <a:cubicBezTo>
                                  <a:pt x="898890" y="624695"/>
                                  <a:pt x="841740" y="600564"/>
                                  <a:pt x="798560" y="631045"/>
                                </a:cubicBezTo>
                                <a:cubicBezTo>
                                  <a:pt x="754110" y="661525"/>
                                  <a:pt x="733790" y="741535"/>
                                  <a:pt x="736330" y="873614"/>
                                </a:cubicBezTo>
                                <a:cubicBezTo>
                                  <a:pt x="743950" y="1163175"/>
                                  <a:pt x="1145270" y="1319385"/>
                                  <a:pt x="1241790" y="1352404"/>
                                </a:cubicBezTo>
                                <a:lnTo>
                                  <a:pt x="1345930" y="1520045"/>
                                </a:lnTo>
                                <a:cubicBezTo>
                                  <a:pt x="1226550" y="1521314"/>
                                  <a:pt x="1108440" y="1512425"/>
                                  <a:pt x="999220" y="1487025"/>
                                </a:cubicBezTo>
                                <a:cubicBezTo>
                                  <a:pt x="972550" y="1360025"/>
                                  <a:pt x="841740" y="1201275"/>
                                  <a:pt x="669020" y="1090785"/>
                                </a:cubicBezTo>
                                <a:cubicBezTo>
                                  <a:pt x="498840" y="981564"/>
                                  <a:pt x="331200" y="944735"/>
                                  <a:pt x="208010" y="987914"/>
                                </a:cubicBezTo>
                                <a:cubicBezTo>
                                  <a:pt x="148320" y="1008235"/>
                                  <a:pt x="13700" y="1094595"/>
                                  <a:pt x="1000" y="1212704"/>
                                </a:cubicBezTo>
                                <a:cubicBezTo>
                                  <a:pt x="-9160" y="1306685"/>
                                  <a:pt x="58150" y="1399395"/>
                                  <a:pt x="201660" y="1488295"/>
                                </a:cubicBezTo>
                                <a:cubicBezTo>
                                  <a:pt x="346440" y="1577195"/>
                                  <a:pt x="491220" y="1605135"/>
                                  <a:pt x="616950" y="1605135"/>
                                </a:cubicBezTo>
                                <a:cubicBezTo>
                                  <a:pt x="798560" y="1605135"/>
                                  <a:pt x="940800" y="1546714"/>
                                  <a:pt x="985250" y="1526395"/>
                                </a:cubicBezTo>
                                <a:cubicBezTo>
                                  <a:pt x="1079230" y="1546714"/>
                                  <a:pt x="1203690" y="1560685"/>
                                  <a:pt x="1339580" y="1560685"/>
                                </a:cubicBezTo>
                                <a:lnTo>
                                  <a:pt x="1229090" y="1694035"/>
                                </a:lnTo>
                                <a:cubicBezTo>
                                  <a:pt x="1192260" y="1664825"/>
                                  <a:pt x="1123680" y="1655935"/>
                                  <a:pt x="1034780" y="1667364"/>
                                </a:cubicBezTo>
                                <a:cubicBezTo>
                                  <a:pt x="890000" y="1685145"/>
                                  <a:pt x="698230" y="1760075"/>
                                  <a:pt x="667750" y="1829925"/>
                                </a:cubicBezTo>
                                <a:cubicBezTo>
                                  <a:pt x="652510" y="1864214"/>
                                  <a:pt x="641080" y="1917554"/>
                                  <a:pt x="643620" y="1970895"/>
                                </a:cubicBezTo>
                                <a:lnTo>
                                  <a:pt x="655050" y="1970895"/>
                                </a:lnTo>
                                <a:cubicBezTo>
                                  <a:pt x="652510" y="1920095"/>
                                  <a:pt x="662670" y="1869295"/>
                                  <a:pt x="677910" y="1835004"/>
                                </a:cubicBezTo>
                                <a:cubicBezTo>
                                  <a:pt x="704580" y="1775314"/>
                                  <a:pt x="882380" y="1697845"/>
                                  <a:pt x="1037320" y="1678795"/>
                                </a:cubicBezTo>
                                <a:cubicBezTo>
                                  <a:pt x="1061450" y="1676254"/>
                                  <a:pt x="1084310" y="1673714"/>
                                  <a:pt x="1104630" y="1673714"/>
                                </a:cubicBezTo>
                                <a:cubicBezTo>
                                  <a:pt x="1157970" y="1673714"/>
                                  <a:pt x="1197340" y="1683875"/>
                                  <a:pt x="1222740" y="1702925"/>
                                </a:cubicBezTo>
                                <a:lnTo>
                                  <a:pt x="1216390" y="1710545"/>
                                </a:lnTo>
                                <a:lnTo>
                                  <a:pt x="1245600" y="1734675"/>
                                </a:lnTo>
                                <a:cubicBezTo>
                                  <a:pt x="1258300" y="1763885"/>
                                  <a:pt x="1255760" y="1805795"/>
                                  <a:pt x="1240520" y="1852785"/>
                                </a:cubicBezTo>
                                <a:cubicBezTo>
                                  <a:pt x="1227820" y="1889614"/>
                                  <a:pt x="1204960" y="1931525"/>
                                  <a:pt x="1171940" y="1972164"/>
                                </a:cubicBezTo>
                                <a:lnTo>
                                  <a:pt x="1185910" y="1972164"/>
                                </a:lnTo>
                                <a:cubicBezTo>
                                  <a:pt x="1217660" y="1932795"/>
                                  <a:pt x="1239250" y="1892154"/>
                                  <a:pt x="1251950" y="1856595"/>
                                </a:cubicBezTo>
                                <a:cubicBezTo>
                                  <a:pt x="1268460" y="1805795"/>
                                  <a:pt x="1269730" y="1760075"/>
                                  <a:pt x="1255760" y="1728325"/>
                                </a:cubicBezTo>
                                <a:lnTo>
                                  <a:pt x="1394190" y="1561954"/>
                                </a:lnTo>
                                <a:cubicBezTo>
                                  <a:pt x="1519920" y="1559414"/>
                                  <a:pt x="1654540" y="1545445"/>
                                  <a:pt x="1782810" y="1516235"/>
                                </a:cubicBezTo>
                                <a:cubicBezTo>
                                  <a:pt x="1813290" y="1509885"/>
                                  <a:pt x="1842499" y="1503535"/>
                                  <a:pt x="1870440" y="1498454"/>
                                </a:cubicBezTo>
                                <a:lnTo>
                                  <a:pt x="1756140" y="1625454"/>
                                </a:lnTo>
                                <a:cubicBezTo>
                                  <a:pt x="1729470" y="1640695"/>
                                  <a:pt x="1466580" y="1831195"/>
                                  <a:pt x="1422130" y="1972164"/>
                                </a:cubicBezTo>
                                <a:lnTo>
                                  <a:pt x="1433560" y="1972164"/>
                                </a:lnTo>
                                <a:cubicBezTo>
                                  <a:pt x="1470390" y="1862945"/>
                                  <a:pt x="1644380" y="1720704"/>
                                  <a:pt x="1723120" y="1661014"/>
                                </a:cubicBezTo>
                                <a:lnTo>
                                  <a:pt x="1634220" y="1760075"/>
                                </a:lnTo>
                                <a:lnTo>
                                  <a:pt x="1663430" y="1788014"/>
                                </a:lnTo>
                                <a:lnTo>
                                  <a:pt x="1765030" y="1674985"/>
                                </a:lnTo>
                                <a:cubicBezTo>
                                  <a:pt x="1778999" y="1738485"/>
                                  <a:pt x="1800590" y="1862945"/>
                                  <a:pt x="1782810" y="1972164"/>
                                </a:cubicBezTo>
                                <a:lnTo>
                                  <a:pt x="1794240" y="1972164"/>
                                </a:lnTo>
                                <a:cubicBezTo>
                                  <a:pt x="1804399" y="1912475"/>
                                  <a:pt x="1801860" y="1851514"/>
                                  <a:pt x="1796780" y="1800714"/>
                                </a:cubicBezTo>
                                <a:cubicBezTo>
                                  <a:pt x="1791699" y="1744835"/>
                                  <a:pt x="1781540" y="1695304"/>
                                  <a:pt x="1773920" y="1663554"/>
                                </a:cubicBezTo>
                                <a:lnTo>
                                  <a:pt x="1935210" y="1483214"/>
                                </a:lnTo>
                                <a:cubicBezTo>
                                  <a:pt x="1942830" y="1481945"/>
                                  <a:pt x="1951720" y="1479404"/>
                                  <a:pt x="1959340" y="1478135"/>
                                </a:cubicBezTo>
                                <a:cubicBezTo>
                                  <a:pt x="1979660" y="1474325"/>
                                  <a:pt x="1998710" y="1470514"/>
                                  <a:pt x="2017760" y="1466704"/>
                                </a:cubicBezTo>
                                <a:lnTo>
                                  <a:pt x="2020299" y="1466704"/>
                                </a:lnTo>
                                <a:cubicBezTo>
                                  <a:pt x="2162540" y="1438764"/>
                                  <a:pt x="2284460" y="1414635"/>
                                  <a:pt x="2413999" y="1375264"/>
                                </a:cubicBezTo>
                                <a:lnTo>
                                  <a:pt x="2300970" y="1550525"/>
                                </a:lnTo>
                                <a:cubicBezTo>
                                  <a:pt x="2215880" y="1622914"/>
                                  <a:pt x="1988549" y="1823575"/>
                                  <a:pt x="1907270" y="1970895"/>
                                </a:cubicBezTo>
                                <a:lnTo>
                                  <a:pt x="1919970" y="1970895"/>
                                </a:lnTo>
                                <a:cubicBezTo>
                                  <a:pt x="1993630" y="1841354"/>
                                  <a:pt x="2184130" y="1667364"/>
                                  <a:pt x="2280649" y="1582275"/>
                                </a:cubicBezTo>
                                <a:lnTo>
                                  <a:pt x="2253980" y="1622914"/>
                                </a:lnTo>
                                <a:lnTo>
                                  <a:pt x="2288270" y="1644504"/>
                                </a:lnTo>
                                <a:lnTo>
                                  <a:pt x="2336530" y="1567035"/>
                                </a:lnTo>
                                <a:cubicBezTo>
                                  <a:pt x="2347960" y="1641964"/>
                                  <a:pt x="2367010" y="1812145"/>
                                  <a:pt x="2336530" y="1969625"/>
                                </a:cubicBezTo>
                                <a:lnTo>
                                  <a:pt x="2346690" y="1969625"/>
                                </a:lnTo>
                                <a:cubicBezTo>
                                  <a:pt x="2378440" y="1801985"/>
                                  <a:pt x="2355580" y="1621645"/>
                                  <a:pt x="2344149" y="1553064"/>
                                </a:cubicBezTo>
                                <a:lnTo>
                                  <a:pt x="2471149" y="1352404"/>
                                </a:lnTo>
                                <a:cubicBezTo>
                                  <a:pt x="2584180" y="1313035"/>
                                  <a:pt x="2706099" y="1257154"/>
                                  <a:pt x="2850880" y="1174604"/>
                                </a:cubicBezTo>
                                <a:cubicBezTo>
                                  <a:pt x="2867390" y="1164445"/>
                                  <a:pt x="2883899" y="1155554"/>
                                  <a:pt x="2899140" y="1146664"/>
                                </a:cubicBezTo>
                                <a:lnTo>
                                  <a:pt x="2899140" y="1133964"/>
                                </a:lnTo>
                                <a:cubicBezTo>
                                  <a:pt x="2882630" y="1144125"/>
                                  <a:pt x="2863580" y="1154285"/>
                                  <a:pt x="2845799" y="1165714"/>
                                </a:cubicBezTo>
                                <a:cubicBezTo>
                                  <a:pt x="2707370" y="1245725"/>
                                  <a:pt x="2590530" y="1299064"/>
                                  <a:pt x="2480040" y="1338435"/>
                                </a:cubicBezTo>
                                <a:lnTo>
                                  <a:pt x="2483849" y="1332085"/>
                                </a:lnTo>
                                <a:lnTo>
                                  <a:pt x="2471149" y="1323195"/>
                                </a:lnTo>
                                <a:cubicBezTo>
                                  <a:pt x="2580370" y="1283825"/>
                                  <a:pt x="2695940" y="1230485"/>
                                  <a:pt x="2835640" y="1149204"/>
                                </a:cubicBezTo>
                                <a:lnTo>
                                  <a:pt x="2869930" y="1127614"/>
                                </a:lnTo>
                                <a:cubicBezTo>
                                  <a:pt x="2880090" y="1121264"/>
                                  <a:pt x="2888980" y="1116185"/>
                                  <a:pt x="2897870" y="1111104"/>
                                </a:cubicBezTo>
                                <a:lnTo>
                                  <a:pt x="2897870" y="1098404"/>
                                </a:lnTo>
                                <a:cubicBezTo>
                                  <a:pt x="2886440" y="1104754"/>
                                  <a:pt x="2876280" y="1112375"/>
                                  <a:pt x="2863580" y="1118725"/>
                                </a:cubicBezTo>
                                <a:lnTo>
                                  <a:pt x="2833099" y="1142854"/>
                                </a:lnTo>
                                <a:close/>
                                <a:moveTo>
                                  <a:pt x="982710" y="1484485"/>
                                </a:moveTo>
                                <a:lnTo>
                                  <a:pt x="975090" y="1520045"/>
                                </a:lnTo>
                                <a:cubicBezTo>
                                  <a:pt x="888730" y="1558145"/>
                                  <a:pt x="547100" y="1686414"/>
                                  <a:pt x="208010" y="1479404"/>
                                </a:cubicBezTo>
                                <a:cubicBezTo>
                                  <a:pt x="68310" y="1394314"/>
                                  <a:pt x="2270" y="1305414"/>
                                  <a:pt x="12430" y="1215245"/>
                                </a:cubicBezTo>
                                <a:cubicBezTo>
                                  <a:pt x="25130" y="1102214"/>
                                  <a:pt x="154670" y="1019664"/>
                                  <a:pt x="211820" y="999345"/>
                                </a:cubicBezTo>
                                <a:cubicBezTo>
                                  <a:pt x="244840" y="987914"/>
                                  <a:pt x="280400" y="982835"/>
                                  <a:pt x="318500" y="982835"/>
                                </a:cubicBezTo>
                                <a:cubicBezTo>
                                  <a:pt x="421370" y="982835"/>
                                  <a:pt x="542020" y="1023475"/>
                                  <a:pt x="663940" y="1102214"/>
                                </a:cubicBezTo>
                                <a:cubicBezTo>
                                  <a:pt x="832850" y="1210164"/>
                                  <a:pt x="961120" y="1363835"/>
                                  <a:pt x="987790" y="1487025"/>
                                </a:cubicBezTo>
                                <a:cubicBezTo>
                                  <a:pt x="987790" y="1487025"/>
                                  <a:pt x="987790" y="1487025"/>
                                  <a:pt x="987790" y="1487025"/>
                                </a:cubicBezTo>
                                <a:lnTo>
                                  <a:pt x="982710" y="1484485"/>
                                </a:lnTo>
                                <a:close/>
                                <a:moveTo>
                                  <a:pt x="987790" y="1513695"/>
                                </a:moveTo>
                                <a:lnTo>
                                  <a:pt x="991600" y="1499725"/>
                                </a:lnTo>
                                <a:cubicBezTo>
                                  <a:pt x="992870" y="1503535"/>
                                  <a:pt x="992870" y="1507345"/>
                                  <a:pt x="994140" y="1511154"/>
                                </a:cubicBezTo>
                                <a:cubicBezTo>
                                  <a:pt x="991600" y="1512425"/>
                                  <a:pt x="989060" y="1512425"/>
                                  <a:pt x="987790" y="1513695"/>
                                </a:cubicBezTo>
                                <a:close/>
                                <a:moveTo>
                                  <a:pt x="1660890" y="1771504"/>
                                </a:moveTo>
                                <a:lnTo>
                                  <a:pt x="1646920" y="1758804"/>
                                </a:lnTo>
                                <a:lnTo>
                                  <a:pt x="1754870" y="1639425"/>
                                </a:lnTo>
                                <a:cubicBezTo>
                                  <a:pt x="1756140" y="1644504"/>
                                  <a:pt x="1758680" y="1652125"/>
                                  <a:pt x="1759949" y="1661014"/>
                                </a:cubicBezTo>
                                <a:lnTo>
                                  <a:pt x="1660890" y="1771504"/>
                                </a:lnTo>
                                <a:close/>
                                <a:moveTo>
                                  <a:pt x="2217149" y="1197464"/>
                                </a:moveTo>
                                <a:cubicBezTo>
                                  <a:pt x="2191749" y="1184764"/>
                                  <a:pt x="2129520" y="1140314"/>
                                  <a:pt x="2053320" y="1067925"/>
                                </a:cubicBezTo>
                                <a:cubicBezTo>
                                  <a:pt x="1958070" y="977754"/>
                                  <a:pt x="1739630" y="742804"/>
                                  <a:pt x="1757410" y="525635"/>
                                </a:cubicBezTo>
                                <a:cubicBezTo>
                                  <a:pt x="1771380" y="352914"/>
                                  <a:pt x="1803130" y="260204"/>
                                  <a:pt x="1857740" y="234804"/>
                                </a:cubicBezTo>
                                <a:cubicBezTo>
                                  <a:pt x="1867899" y="229725"/>
                                  <a:pt x="1879330" y="227185"/>
                                  <a:pt x="1892030" y="227185"/>
                                </a:cubicBezTo>
                                <a:cubicBezTo>
                                  <a:pt x="1926320" y="227185"/>
                                  <a:pt x="1968230" y="244964"/>
                                  <a:pt x="2022840" y="283064"/>
                                </a:cubicBezTo>
                                <a:cubicBezTo>
                                  <a:pt x="2170160" y="384664"/>
                                  <a:pt x="2299699" y="943464"/>
                                  <a:pt x="2237470" y="1170795"/>
                                </a:cubicBezTo>
                                <a:lnTo>
                                  <a:pt x="2234930" y="1169525"/>
                                </a:lnTo>
                                <a:lnTo>
                                  <a:pt x="2217149" y="1197464"/>
                                </a:lnTo>
                                <a:close/>
                                <a:moveTo>
                                  <a:pt x="2236199" y="1206354"/>
                                </a:moveTo>
                                <a:cubicBezTo>
                                  <a:pt x="2238740" y="1201275"/>
                                  <a:pt x="2241280" y="1194925"/>
                                  <a:pt x="2242549" y="1188575"/>
                                </a:cubicBezTo>
                                <a:lnTo>
                                  <a:pt x="2449560" y="1323195"/>
                                </a:lnTo>
                                <a:cubicBezTo>
                                  <a:pt x="2441940" y="1325735"/>
                                  <a:pt x="2435590" y="1328275"/>
                                  <a:pt x="2427970" y="1330814"/>
                                </a:cubicBezTo>
                                <a:lnTo>
                                  <a:pt x="2236199" y="1206354"/>
                                </a:lnTo>
                                <a:close/>
                                <a:moveTo>
                                  <a:pt x="1295130" y="902825"/>
                                </a:moveTo>
                                <a:cubicBezTo>
                                  <a:pt x="1290050" y="882504"/>
                                  <a:pt x="1284970" y="860914"/>
                                  <a:pt x="1279890" y="839325"/>
                                </a:cubicBezTo>
                                <a:cubicBezTo>
                                  <a:pt x="1246870" y="703435"/>
                                  <a:pt x="1210040" y="549764"/>
                                  <a:pt x="1271000" y="471025"/>
                                </a:cubicBezTo>
                                <a:cubicBezTo>
                                  <a:pt x="1297670" y="436735"/>
                                  <a:pt x="1340850" y="418954"/>
                                  <a:pt x="1403080" y="417685"/>
                                </a:cubicBezTo>
                                <a:cubicBezTo>
                                  <a:pt x="1403080" y="417685"/>
                                  <a:pt x="1404350" y="417685"/>
                                  <a:pt x="1404350" y="417685"/>
                                </a:cubicBezTo>
                                <a:cubicBezTo>
                                  <a:pt x="1635490" y="417685"/>
                                  <a:pt x="1785349" y="1200004"/>
                                  <a:pt x="1806940" y="1318114"/>
                                </a:cubicBezTo>
                                <a:lnTo>
                                  <a:pt x="1705340" y="1212704"/>
                                </a:lnTo>
                                <a:lnTo>
                                  <a:pt x="1676130" y="1240645"/>
                                </a:lnTo>
                                <a:lnTo>
                                  <a:pt x="1749790" y="1318114"/>
                                </a:lnTo>
                                <a:cubicBezTo>
                                  <a:pt x="1638030" y="1250804"/>
                                  <a:pt x="1330690" y="1060304"/>
                                  <a:pt x="1295130" y="902825"/>
                                </a:cubicBezTo>
                                <a:close/>
                                <a:moveTo>
                                  <a:pt x="1784080" y="1335895"/>
                                </a:moveTo>
                                <a:lnTo>
                                  <a:pt x="1692640" y="1240645"/>
                                </a:lnTo>
                                <a:lnTo>
                                  <a:pt x="1706610" y="1227945"/>
                                </a:lnTo>
                                <a:lnTo>
                                  <a:pt x="1805670" y="1330814"/>
                                </a:lnTo>
                                <a:lnTo>
                                  <a:pt x="1790430" y="1339704"/>
                                </a:lnTo>
                                <a:cubicBezTo>
                                  <a:pt x="1789160" y="1338435"/>
                                  <a:pt x="1786620" y="1337164"/>
                                  <a:pt x="1784080" y="1335895"/>
                                </a:cubicBezTo>
                                <a:close/>
                                <a:moveTo>
                                  <a:pt x="1796780" y="1348595"/>
                                </a:moveTo>
                                <a:lnTo>
                                  <a:pt x="1814560" y="1338435"/>
                                </a:lnTo>
                                <a:lnTo>
                                  <a:pt x="1922510" y="1450195"/>
                                </a:lnTo>
                                <a:cubicBezTo>
                                  <a:pt x="1914890" y="1451464"/>
                                  <a:pt x="1908540" y="1452735"/>
                                  <a:pt x="1900920" y="1455275"/>
                                </a:cubicBezTo>
                                <a:lnTo>
                                  <a:pt x="1796780" y="1348595"/>
                                </a:lnTo>
                                <a:close/>
                                <a:moveTo>
                                  <a:pt x="1232900" y="1338435"/>
                                </a:moveTo>
                                <a:cubicBezTo>
                                  <a:pt x="1121140" y="1297795"/>
                                  <a:pt x="754110" y="1146664"/>
                                  <a:pt x="747760" y="874885"/>
                                </a:cubicBezTo>
                                <a:cubicBezTo>
                                  <a:pt x="745220" y="747885"/>
                                  <a:pt x="764270" y="669145"/>
                                  <a:pt x="804910" y="641204"/>
                                </a:cubicBezTo>
                                <a:cubicBezTo>
                                  <a:pt x="817610" y="632314"/>
                                  <a:pt x="832850" y="628504"/>
                                  <a:pt x="848090" y="628504"/>
                                </a:cubicBezTo>
                                <a:cubicBezTo>
                                  <a:pt x="877300" y="628504"/>
                                  <a:pt x="910320" y="641204"/>
                                  <a:pt x="936990" y="652635"/>
                                </a:cubicBezTo>
                                <a:cubicBezTo>
                                  <a:pt x="940800" y="653904"/>
                                  <a:pt x="945880" y="656445"/>
                                  <a:pt x="949690" y="657714"/>
                                </a:cubicBezTo>
                                <a:cubicBezTo>
                                  <a:pt x="999220" y="678035"/>
                                  <a:pt x="1177020" y="882504"/>
                                  <a:pt x="1250680" y="1085704"/>
                                </a:cubicBezTo>
                                <a:cubicBezTo>
                                  <a:pt x="1286240" y="1180954"/>
                                  <a:pt x="1292590" y="1260964"/>
                                  <a:pt x="1271000" y="1324464"/>
                                </a:cubicBezTo>
                                <a:lnTo>
                                  <a:pt x="1260840" y="1309225"/>
                                </a:lnTo>
                                <a:lnTo>
                                  <a:pt x="1227820" y="1332085"/>
                                </a:lnTo>
                                <a:lnTo>
                                  <a:pt x="1232900" y="1338435"/>
                                </a:lnTo>
                                <a:close/>
                                <a:moveTo>
                                  <a:pt x="1243060" y="1334625"/>
                                </a:moveTo>
                                <a:lnTo>
                                  <a:pt x="1258300" y="1324464"/>
                                </a:lnTo>
                                <a:lnTo>
                                  <a:pt x="1265920" y="1337164"/>
                                </a:lnTo>
                                <a:cubicBezTo>
                                  <a:pt x="1264650" y="1340975"/>
                                  <a:pt x="1262110" y="1344785"/>
                                  <a:pt x="1260840" y="1348595"/>
                                </a:cubicBezTo>
                                <a:cubicBezTo>
                                  <a:pt x="1258300" y="1347325"/>
                                  <a:pt x="1254490" y="1346054"/>
                                  <a:pt x="1249410" y="1344785"/>
                                </a:cubicBezTo>
                                <a:lnTo>
                                  <a:pt x="1243060" y="1334625"/>
                                </a:lnTo>
                                <a:close/>
                                <a:moveTo>
                                  <a:pt x="1258300" y="1358754"/>
                                </a:moveTo>
                                <a:cubicBezTo>
                                  <a:pt x="1260840" y="1360025"/>
                                  <a:pt x="1262110" y="1360025"/>
                                  <a:pt x="1262110" y="1360025"/>
                                </a:cubicBezTo>
                                <a:lnTo>
                                  <a:pt x="1265920" y="1361295"/>
                                </a:lnTo>
                                <a:lnTo>
                                  <a:pt x="1268460" y="1357485"/>
                                </a:lnTo>
                                <a:cubicBezTo>
                                  <a:pt x="1269730" y="1354945"/>
                                  <a:pt x="1271000" y="1351135"/>
                                  <a:pt x="1272270" y="1348595"/>
                                </a:cubicBezTo>
                                <a:lnTo>
                                  <a:pt x="1380220" y="1521314"/>
                                </a:lnTo>
                                <a:cubicBezTo>
                                  <a:pt x="1372600" y="1521314"/>
                                  <a:pt x="1366250" y="1521314"/>
                                  <a:pt x="1358630" y="1521314"/>
                                </a:cubicBezTo>
                                <a:lnTo>
                                  <a:pt x="1258300" y="1358754"/>
                                </a:lnTo>
                                <a:close/>
                                <a:moveTo>
                                  <a:pt x="1001760" y="1518775"/>
                                </a:moveTo>
                                <a:lnTo>
                                  <a:pt x="1003030" y="1517504"/>
                                </a:lnTo>
                                <a:lnTo>
                                  <a:pt x="1003030" y="1513695"/>
                                </a:lnTo>
                                <a:cubicBezTo>
                                  <a:pt x="1003030" y="1508614"/>
                                  <a:pt x="1001760" y="1504804"/>
                                  <a:pt x="1001760" y="1499725"/>
                                </a:cubicBezTo>
                                <a:cubicBezTo>
                                  <a:pt x="1112250" y="1523854"/>
                                  <a:pt x="1231630" y="1532745"/>
                                  <a:pt x="1353550" y="1531475"/>
                                </a:cubicBezTo>
                                <a:lnTo>
                                  <a:pt x="1358630" y="1539095"/>
                                </a:lnTo>
                                <a:lnTo>
                                  <a:pt x="1349740" y="1549254"/>
                                </a:lnTo>
                                <a:cubicBezTo>
                                  <a:pt x="1217660" y="1550525"/>
                                  <a:pt x="1095740" y="1537825"/>
                                  <a:pt x="1001760" y="1518775"/>
                                </a:cubicBezTo>
                                <a:close/>
                                <a:moveTo>
                                  <a:pt x="1249410" y="1716895"/>
                                </a:moveTo>
                                <a:cubicBezTo>
                                  <a:pt x="1248140" y="1714354"/>
                                  <a:pt x="1246870" y="1711814"/>
                                  <a:pt x="1244330" y="1709275"/>
                                </a:cubicBezTo>
                                <a:lnTo>
                                  <a:pt x="1244330" y="1709275"/>
                                </a:lnTo>
                                <a:cubicBezTo>
                                  <a:pt x="1241790" y="1706735"/>
                                  <a:pt x="1240520" y="1704195"/>
                                  <a:pt x="1237980" y="1701654"/>
                                </a:cubicBezTo>
                                <a:lnTo>
                                  <a:pt x="1354820" y="1560685"/>
                                </a:lnTo>
                                <a:cubicBezTo>
                                  <a:pt x="1362440" y="1560685"/>
                                  <a:pt x="1371330" y="1560685"/>
                                  <a:pt x="1378950" y="1560685"/>
                                </a:cubicBezTo>
                                <a:lnTo>
                                  <a:pt x="1249410" y="1716895"/>
                                </a:lnTo>
                                <a:close/>
                                <a:moveTo>
                                  <a:pt x="1387840" y="1549254"/>
                                </a:moveTo>
                                <a:cubicBezTo>
                                  <a:pt x="1380220" y="1549254"/>
                                  <a:pt x="1371330" y="1549254"/>
                                  <a:pt x="1363710" y="1549254"/>
                                </a:cubicBezTo>
                                <a:lnTo>
                                  <a:pt x="1371330" y="1539095"/>
                                </a:lnTo>
                                <a:lnTo>
                                  <a:pt x="1366250" y="1530204"/>
                                </a:lnTo>
                                <a:cubicBezTo>
                                  <a:pt x="1373870" y="1530204"/>
                                  <a:pt x="1380220" y="1530204"/>
                                  <a:pt x="1387840" y="1530204"/>
                                </a:cubicBezTo>
                                <a:lnTo>
                                  <a:pt x="1395460" y="1541635"/>
                                </a:lnTo>
                                <a:lnTo>
                                  <a:pt x="1387840" y="1549254"/>
                                </a:lnTo>
                                <a:close/>
                                <a:moveTo>
                                  <a:pt x="1778999" y="1504804"/>
                                </a:moveTo>
                                <a:cubicBezTo>
                                  <a:pt x="1654540" y="1532745"/>
                                  <a:pt x="1525000" y="1546714"/>
                                  <a:pt x="1401810" y="1550525"/>
                                </a:cubicBezTo>
                                <a:lnTo>
                                  <a:pt x="1406890" y="1544175"/>
                                </a:lnTo>
                                <a:lnTo>
                                  <a:pt x="1399270" y="1531475"/>
                                </a:lnTo>
                                <a:cubicBezTo>
                                  <a:pt x="1570720" y="1525125"/>
                                  <a:pt x="1743440" y="1498454"/>
                                  <a:pt x="1894570" y="1466704"/>
                                </a:cubicBezTo>
                                <a:lnTo>
                                  <a:pt x="1895840" y="1467975"/>
                                </a:lnTo>
                                <a:lnTo>
                                  <a:pt x="1881870" y="1484485"/>
                                </a:lnTo>
                                <a:cubicBezTo>
                                  <a:pt x="1848849" y="1489564"/>
                                  <a:pt x="1814560" y="1497185"/>
                                  <a:pt x="1778999" y="1504804"/>
                                </a:cubicBezTo>
                                <a:close/>
                                <a:moveTo>
                                  <a:pt x="1770110" y="1650854"/>
                                </a:moveTo>
                                <a:cubicBezTo>
                                  <a:pt x="1767570" y="1640695"/>
                                  <a:pt x="1765030" y="1633075"/>
                                  <a:pt x="1765030" y="1629264"/>
                                </a:cubicBezTo>
                                <a:lnTo>
                                  <a:pt x="1888220" y="1493375"/>
                                </a:lnTo>
                                <a:cubicBezTo>
                                  <a:pt x="1898380" y="1490835"/>
                                  <a:pt x="1908540" y="1489564"/>
                                  <a:pt x="1917430" y="1487025"/>
                                </a:cubicBezTo>
                                <a:lnTo>
                                  <a:pt x="1770110" y="1650854"/>
                                </a:lnTo>
                                <a:close/>
                                <a:moveTo>
                                  <a:pt x="1928860" y="1473054"/>
                                </a:moveTo>
                                <a:cubicBezTo>
                                  <a:pt x="1918699" y="1475595"/>
                                  <a:pt x="1908540" y="1476864"/>
                                  <a:pt x="1899649" y="1479404"/>
                                </a:cubicBezTo>
                                <a:lnTo>
                                  <a:pt x="1911080" y="1466704"/>
                                </a:lnTo>
                                <a:lnTo>
                                  <a:pt x="1908540" y="1464164"/>
                                </a:lnTo>
                                <a:cubicBezTo>
                                  <a:pt x="1916160" y="1462895"/>
                                  <a:pt x="1923780" y="1461625"/>
                                  <a:pt x="1930130" y="1459085"/>
                                </a:cubicBezTo>
                                <a:lnTo>
                                  <a:pt x="1936480" y="1465435"/>
                                </a:lnTo>
                                <a:lnTo>
                                  <a:pt x="1928860" y="1473054"/>
                                </a:lnTo>
                                <a:close/>
                                <a:moveTo>
                                  <a:pt x="2017760" y="1456545"/>
                                </a:moveTo>
                                <a:lnTo>
                                  <a:pt x="2015220" y="1456545"/>
                                </a:lnTo>
                                <a:cubicBezTo>
                                  <a:pt x="1996170" y="1460354"/>
                                  <a:pt x="1975849" y="1464164"/>
                                  <a:pt x="1956799" y="1467975"/>
                                </a:cubicBezTo>
                                <a:cubicBezTo>
                                  <a:pt x="1952990" y="1469245"/>
                                  <a:pt x="1950449" y="1469245"/>
                                  <a:pt x="1946640" y="1470514"/>
                                </a:cubicBezTo>
                                <a:lnTo>
                                  <a:pt x="1950449" y="1465435"/>
                                </a:lnTo>
                                <a:lnTo>
                                  <a:pt x="1941560" y="1456545"/>
                                </a:lnTo>
                                <a:cubicBezTo>
                                  <a:pt x="1965690" y="1451464"/>
                                  <a:pt x="1989820" y="1446385"/>
                                  <a:pt x="2011410" y="1440035"/>
                                </a:cubicBezTo>
                                <a:lnTo>
                                  <a:pt x="2012680" y="1440035"/>
                                </a:lnTo>
                                <a:cubicBezTo>
                                  <a:pt x="2166349" y="1410825"/>
                                  <a:pt x="2292080" y="1385425"/>
                                  <a:pt x="2425430" y="1342245"/>
                                </a:cubicBezTo>
                                <a:lnTo>
                                  <a:pt x="2430510" y="1346054"/>
                                </a:lnTo>
                                <a:lnTo>
                                  <a:pt x="2420349" y="1361295"/>
                                </a:lnTo>
                                <a:cubicBezTo>
                                  <a:pt x="2289540" y="1403204"/>
                                  <a:pt x="2163810" y="1427335"/>
                                  <a:pt x="2017760" y="1456545"/>
                                </a:cubicBezTo>
                                <a:close/>
                                <a:moveTo>
                                  <a:pt x="2285730" y="1630535"/>
                                </a:moveTo>
                                <a:lnTo>
                                  <a:pt x="2269220" y="1620375"/>
                                </a:lnTo>
                                <a:lnTo>
                                  <a:pt x="2309860" y="1558145"/>
                                </a:lnTo>
                                <a:cubicBezTo>
                                  <a:pt x="2320020" y="1549254"/>
                                  <a:pt x="2327640" y="1542904"/>
                                  <a:pt x="2333990" y="1537825"/>
                                </a:cubicBezTo>
                                <a:cubicBezTo>
                                  <a:pt x="2335260" y="1541635"/>
                                  <a:pt x="2335260" y="1546714"/>
                                  <a:pt x="2336530" y="1553064"/>
                                </a:cubicBezTo>
                                <a:lnTo>
                                  <a:pt x="2285730" y="1630535"/>
                                </a:lnTo>
                                <a:close/>
                                <a:moveTo>
                                  <a:pt x="2342880" y="1539095"/>
                                </a:moveTo>
                                <a:cubicBezTo>
                                  <a:pt x="2341610" y="1531475"/>
                                  <a:pt x="2340340" y="1527664"/>
                                  <a:pt x="2340340" y="1526395"/>
                                </a:cubicBezTo>
                                <a:lnTo>
                                  <a:pt x="2339070" y="1517504"/>
                                </a:lnTo>
                                <a:lnTo>
                                  <a:pt x="2332720" y="1522585"/>
                                </a:lnTo>
                                <a:cubicBezTo>
                                  <a:pt x="2331449" y="1522585"/>
                                  <a:pt x="2330180" y="1523854"/>
                                  <a:pt x="2328910" y="1526395"/>
                                </a:cubicBezTo>
                                <a:lnTo>
                                  <a:pt x="2430510" y="1368914"/>
                                </a:lnTo>
                                <a:cubicBezTo>
                                  <a:pt x="2439399" y="1366375"/>
                                  <a:pt x="2448290" y="1362564"/>
                                  <a:pt x="2458449" y="1360025"/>
                                </a:cubicBezTo>
                                <a:lnTo>
                                  <a:pt x="2342880" y="1539095"/>
                                </a:lnTo>
                                <a:close/>
                                <a:moveTo>
                                  <a:pt x="2466070" y="1346054"/>
                                </a:moveTo>
                                <a:cubicBezTo>
                                  <a:pt x="2457180" y="1349864"/>
                                  <a:pt x="2447020" y="1352404"/>
                                  <a:pt x="2438130" y="1354945"/>
                                </a:cubicBezTo>
                                <a:lnTo>
                                  <a:pt x="2447020" y="1342245"/>
                                </a:lnTo>
                                <a:lnTo>
                                  <a:pt x="2439399" y="1337164"/>
                                </a:lnTo>
                                <a:cubicBezTo>
                                  <a:pt x="2447020" y="1334625"/>
                                  <a:pt x="2453370" y="1332085"/>
                                  <a:pt x="2460990" y="1329545"/>
                                </a:cubicBezTo>
                                <a:lnTo>
                                  <a:pt x="2471149" y="1335895"/>
                                </a:lnTo>
                                <a:lnTo>
                                  <a:pt x="2466070" y="1346054"/>
                                </a:lnTo>
                                <a:close/>
                                <a:moveTo>
                                  <a:pt x="2901680" y="1042525"/>
                                </a:moveTo>
                                <a:lnTo>
                                  <a:pt x="2901680" y="1031095"/>
                                </a:lnTo>
                                <a:cubicBezTo>
                                  <a:pt x="2854690" y="1012045"/>
                                  <a:pt x="2807699" y="989185"/>
                                  <a:pt x="2764520" y="958704"/>
                                </a:cubicBezTo>
                                <a:cubicBezTo>
                                  <a:pt x="2772140" y="824085"/>
                                  <a:pt x="2789920" y="370695"/>
                                  <a:pt x="2680699" y="157335"/>
                                </a:cubicBezTo>
                                <a:cubicBezTo>
                                  <a:pt x="2621010" y="40495"/>
                                  <a:pt x="2528299" y="-20465"/>
                                  <a:pt x="2449560" y="6204"/>
                                </a:cubicBezTo>
                                <a:cubicBezTo>
                                  <a:pt x="2332720" y="45575"/>
                                  <a:pt x="2325099" y="241154"/>
                                  <a:pt x="2356849" y="411335"/>
                                </a:cubicBezTo>
                                <a:cubicBezTo>
                                  <a:pt x="2443210" y="872345"/>
                                  <a:pt x="2751820" y="1000614"/>
                                  <a:pt x="2755630" y="1001885"/>
                                </a:cubicBezTo>
                                <a:lnTo>
                                  <a:pt x="2758170" y="1003154"/>
                                </a:lnTo>
                                <a:cubicBezTo>
                                  <a:pt x="2806430" y="1034904"/>
                                  <a:pt x="2859770" y="1057764"/>
                                  <a:pt x="2902949" y="1073004"/>
                                </a:cubicBezTo>
                                <a:lnTo>
                                  <a:pt x="2902949" y="1061575"/>
                                </a:lnTo>
                                <a:cubicBezTo>
                                  <a:pt x="2859770" y="1046335"/>
                                  <a:pt x="2808970" y="1023475"/>
                                  <a:pt x="2763249" y="992995"/>
                                </a:cubicBezTo>
                                <a:cubicBezTo>
                                  <a:pt x="2763249" y="989185"/>
                                  <a:pt x="2764520" y="981564"/>
                                  <a:pt x="2764520" y="971404"/>
                                </a:cubicBezTo>
                                <a:cubicBezTo>
                                  <a:pt x="2807699" y="999345"/>
                                  <a:pt x="2853420" y="1023475"/>
                                  <a:pt x="2901680" y="1042525"/>
                                </a:cubicBezTo>
                                <a:close/>
                                <a:moveTo>
                                  <a:pt x="2751820" y="985375"/>
                                </a:moveTo>
                                <a:cubicBezTo>
                                  <a:pt x="2748010" y="982835"/>
                                  <a:pt x="2744199" y="980295"/>
                                  <a:pt x="2739120" y="976485"/>
                                </a:cubicBezTo>
                                <a:lnTo>
                                  <a:pt x="2750549" y="961245"/>
                                </a:lnTo>
                                <a:cubicBezTo>
                                  <a:pt x="2751820" y="961245"/>
                                  <a:pt x="2751820" y="962514"/>
                                  <a:pt x="2753090" y="962514"/>
                                </a:cubicBezTo>
                                <a:cubicBezTo>
                                  <a:pt x="2753090" y="972675"/>
                                  <a:pt x="2751820" y="980295"/>
                                  <a:pt x="2751820" y="985375"/>
                                </a:cubicBezTo>
                                <a:close/>
                                <a:moveTo>
                                  <a:pt x="2754360" y="951085"/>
                                </a:moveTo>
                                <a:cubicBezTo>
                                  <a:pt x="2754360" y="951085"/>
                                  <a:pt x="2753090" y="949814"/>
                                  <a:pt x="2753090" y="949814"/>
                                </a:cubicBezTo>
                                <a:lnTo>
                                  <a:pt x="2749280" y="947275"/>
                                </a:lnTo>
                                <a:lnTo>
                                  <a:pt x="2728960" y="975214"/>
                                </a:lnTo>
                                <a:cubicBezTo>
                                  <a:pt x="2648949" y="929495"/>
                                  <a:pt x="2436860" y="777095"/>
                                  <a:pt x="2368280" y="408795"/>
                                </a:cubicBezTo>
                                <a:cubicBezTo>
                                  <a:pt x="2321290" y="156064"/>
                                  <a:pt x="2382249" y="40495"/>
                                  <a:pt x="2454640" y="15095"/>
                                </a:cubicBezTo>
                                <a:cubicBezTo>
                                  <a:pt x="2466070" y="11285"/>
                                  <a:pt x="2476230" y="10014"/>
                                  <a:pt x="2487660" y="10014"/>
                                </a:cubicBezTo>
                                <a:cubicBezTo>
                                  <a:pt x="2552430" y="10014"/>
                                  <a:pt x="2624820" y="67164"/>
                                  <a:pt x="2673080" y="161145"/>
                                </a:cubicBezTo>
                                <a:cubicBezTo>
                                  <a:pt x="2777220" y="370695"/>
                                  <a:pt x="2761980" y="810114"/>
                                  <a:pt x="2754360" y="9510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alpha val="50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286F9730" id="Group 9" o:spid="_x0000_s1026" alt="&quot;&quot;" style="position:absolute;margin-left:-126pt;margin-top:-81pt;width:612pt;height:11in;z-index:-251657216;mso-width-percent:1000;mso-height-percent:1000;mso-width-percent:1000;mso-height-percent:1000" coordsize="77736,10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">
                <v:shape id="Freeform: Shape 2068994781" o:spid="_x0000_s1027" alt="&quot;&quot;" style="position:absolute;top:12;width:77724;height:100584;visibility:visible;mso-wrap-style:square;v-text-anchor:middle" coordsize="7772400,10058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" path="m,l7772400,r,10058400l,10058400,,xe" fillcolor="#f4eadd [662]" stroked="f" strokeweight="1pt">
                  <v:stroke joinstyle="miter"/>
                  <v:path arrowok="t" o:connecttype="custom" o:connectlocs="0,0;7772400,0;7772400,10058400;0,10058400" o:connectangles="0,0,0,0"/>
                </v:shape>
                <v:shape id="Freeform: Shape 1300933466" o:spid="_x0000_s1028" style="position:absolute;left:63165;top:49275;width:14558;height:51347;visibility:visible;mso-wrap-style:square;v-text-anchor:middle" coordsize="1455863,513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" path="m1455864,v-5081,3810,-10160,7620,-16510,11430c1186624,190500,1058354,443230,1002474,742950v-34291,187960,-69850,375920,-120650,560070c806894,1581150,681164,1840230,559244,2100580,444944,2344420,329373,2588260,221423,2834640,114744,3078480,41084,3333751,13144,3600451v-34290,323850,-1271,641350,96520,952500c173164,4754880,256983,4947920,354773,5134610r1101091,l1455864,xe" fillcolor="#0e2841 [3215]" stroked="f" strokeweight="1pt">
                  <v:stroke joinstyle="miter"/>
                  <v:path arrowok="t" o:connecttype="custom" o:connectlocs="1455864,0;1439354,11430;1002474,742950;881824,1303020;559244,2100580;221423,2834640;13144,3600451;109664,4552951;354773,5134610;1455864,5134610;1455864,0" o:connectangles="0,0,0,0,0,0,0,0,0,0,0"/>
                </v:shape>
                <v:shape id="Freeform: Shape 116124430" o:spid="_x0000_s1029" style="position:absolute;top:55689;width:7912;height:32334;visibility:visible;mso-wrap-style:square;v-text-anchor:middle" coordsize="791273,323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" path="m628650,1061720c561340,872490,469900,693420,365760,521970,334010,468630,302260,415290,266700,364490,241300,327660,218440,289560,193040,254000,163830,212090,134620,168910,102870,128270,69850,85090,34290,43180,,l,3233420v43180,-54610,87630,-109219,134620,-161290c226060,2970530,317500,2868930,408940,2767330v57150,-63500,107950,-132079,157480,-203200c637540,2461260,693420,2352040,732790,2233930v41910,-127000,59690,-256540,58420,-429260c788670,1719580,775970,1596390,750570,1473200,720090,1333500,676910,1196340,628650,1061720xe" fillcolor="#d76605 [3205]" stroked="f" strokeweight="1pt">
                  <v:fill opacity="39321f"/>
                  <v:stroke joinstyle="miter"/>
                  <v:path arrowok="t" o:connecttype="custom" o:connectlocs="628650,1061720;365760,521970;266700,364490;193040,254000;102870,128270;0,0;0,3233420;134620,3072130;408940,2767330;566420,2564130;732790,2233930;791210,1804670;750570,1473200;628650,1061720" o:connectangles="0,0,0,0,0,0,0,0,0,0,0,0,0,0"/>
                </v:shape>
                <v:shape id="Freeform: Shape 702875344" o:spid="_x0000_s1030" style="position:absolute;left:42087;top:12;width:35624;height:10374;visibility:visible;mso-wrap-style:square;v-text-anchor:middle" coordsize="3562350,103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" path="m,c125730,81280,248920,163830,374650,243840,532130,345440,690880,443230,848360,546100v250190,162560,515620,293370,800100,381000c1908810,1008380,2176780,1047750,2451101,1035050v22859,,45719,1270,67309,c2757170,1021080,2989580,975360,3219451,911860v116839,-31750,231139,-69850,342900,-113030l3562351,,,xe" fillcolor="#234118 [3204]" stroked="f" strokeweight="1pt">
                  <v:stroke joinstyle="miter"/>
                  <v:path arrowok="t" o:connecttype="custom" o:connectlocs="0,0;374650,243840;848360,546100;1648460,927100;2451101,1035050;2518410,1035050;3219451,911860;3562351,798830;3562351,0;0,0" o:connectangles="0,0,0,0,0,0,0,0,0,0"/>
                </v:shape>
                <v:shape id="Freeform: Shape 1308492750" o:spid="_x0000_s1031" style="position:absolute;width:24278;height:19621;visibility:visible;mso-wrap-style:square;v-text-anchor:middle" coordsize="2427801,1962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" path="m768350,1520190v-31750,-5080,-63500,-8890,-92710,-12700c537210,1488440,427990,1473200,382270,1413510r-11430,-15240c300990,1306830,157480,1117600,81280,1090930r,c62230,1084580,31750,1074420,,1071880r,8890c25400,1083310,52070,1090930,77470,1099820v73660,26670,220980,220980,284480,303530l373380,1418590v48260,63500,160020,78740,300990,97790c703580,1520190,735330,1525270,767080,1529080v92710,13970,140970,33020,149860,57150c922020,1600200,914400,1616710,891540,1643380v-29210,33020,-281940,-8890,-433070,-34290c391160,1597660,339090,1588770,312420,1587500,261620,1584960,109220,1516380,,1423670r,15240c110490,1531620,259080,1596390,312420,1600200v25400,2540,81280,11430,144780,21590c609600,1647190,745490,1667510,825500,1667510v38100,,63500,-5080,73660,-15240c916940,1631950,934720,1607820,925830,1584960v-8890,-29210,-59690,-49530,-157480,-64770xm397510,1781810v-87630,2540,-179070,3810,-224790,-10160c143510,1761490,92710,1741170,34290,1715770,22860,1710690,11430,1705610,,1701800r,11430c10160,1717040,20320,1722120,30480,1725930v58420,24130,109220,45720,138430,55880c215900,1797050,308610,1794510,397510,1793240v96520,-2540,204470,-5080,215900,20320c615950,1821180,613410,1828800,603250,1840230v-41910,45720,-196850,101600,-254000,83820c287020,1903730,132080,1912620,,1950720r,11430c130810,1924050,285750,1915160,346710,1935480v62230,20320,219710,-36830,265430,-86360c624840,1835150,628650,1822450,623570,1812290v-15240,-35560,-113030,-33020,-226060,-30480xm2392680,299720v-3810,-2540,-6350,-5080,-10160,-6350l2379980,292100c2194560,255270,2054860,187960,1931670,129540,1671320,3810,1498600,-78740,1176020,298450v-71120,7620,-142240,20320,-213360,39370c990600,312420,1016000,283210,1035050,243840v39370,-78740,87630,-135890,129540,-187960c1181100,36830,1196340,17780,1209040,r-12700,c1184910,15240,1170940,31750,1156970,48260v-43180,52070,-91440,109220,-130810,189230c1003300,281940,972820,316230,939800,341630v-85090,24130,-170180,54610,-255270,92710c664210,405130,651510,346710,647700,270510,642620,194310,810260,85090,947420,1270r-20320,c784860,87630,631190,191770,635000,273050v2540,49530,11430,128270,38100,168910c549910,499110,427990,571500,311150,659130v20320,-45720,31750,-107950,41910,-200660c365760,341630,342900,259080,322580,186690,308610,134620,295910,90170,298450,43180v1270,-13970,3810,-27940,6350,-41910l293370,1270v-3810,13970,-5080,27940,-6350,40640c284480,90170,297180,135890,311150,187960v20320,72390,41910,153670,30480,267970c330200,563880,314960,628650,292100,670560v-29210,22860,-58420,45720,-87630,69850c33020,638810,52070,408940,78740,279400,100330,181610,135890,83820,177800,1270r-12700,c124460,82550,88900,179070,68580,276860,20320,502920,67310,669290,198120,749300,130810,806450,64770,868680,,935990,2540,920750,2540,906780,,894080r,57150c67310,880110,135890,815340,207010,754380v1270,,1270,1270,2540,1270l212090,756920r2540,-1270c254000,737870,281940,715010,302260,678180,424180,585470,551180,509270,680720,449580v5080,5080,10160,10160,15240,12700c701040,464820,706120,466090,711200,466090,603250,516890,486410,590550,325120,702310v-11430,7620,-24130,17780,-35560,29210c273050,740410,248920,759460,219710,802640v-17780,20320,-35560,40640,-53340,60960c111760,925830,54610,990600,1270,1028700r,12700c58420,1004570,116840,935990,173990,871220v5080,-6350,10160,-11430,15240,-17780c187960,855980,185420,859790,184150,862330v-16510,30480,-10160,66040,16510,104140c281940,1083310,542290,1196340,650240,1182370v93980,-12700,173990,12700,250190,35560c937260,1229360,974090,1240790,1012190,1247140v25400,5080,50800,6350,76200,6350c1178560,1253490,1258570,1225550,1281430,1191260v2540,-3810,3810,-8890,1270,-12700c1276350,1158240,1223010,1137920,1122680,1103630,1023620,1069340,900430,1026160,816610,969010,627380,840740,419100,707390,314960,723900v5080,-3810,10160,-8890,16510,-11430c492760,601980,608330,528320,716280,477520v-13970,22860,-26670,50800,-34290,85090c657860,670560,942340,820420,1156970,887730v43180,12700,90170,19050,137160,19050c1485900,906780,1692910,817880,1710690,792480v6350,-8890,5080,-16510,2540,-21590c1692910,736600,1550670,745490,1490980,751840,1375410,750570,1316990,690880,1249680,619760,1170940,537210,1080770,444500,878840,416560v90170,-25400,189230,-40640,316230,-53340c1221740,384810,1264920,396240,1311910,410210v53340,15240,113030,31750,165100,64770c1562100,510540,1639570,523240,1710690,523240v115570,,220980,-35560,327660,-71120c2132330,420370,2230120,388620,2338070,379730v58420,-10160,85090,-21590,88900,-36830c2432050,325120,2413000,312420,2392680,299720xm226060,739140v16510,-13970,33020,-26670,49530,-39370c261620,716280,245110,728980,226060,739140xm810260,976630v85090,57150,208280,100330,308610,134620c1195070,1137920,1267460,1163320,1272540,1179830v,1270,,2540,,3810c1244600,1224280,1125220,1256030,1013460,1235710v-36830,-6350,-72390,-17780,-110490,-29210c839470,1187450,774700,1167130,699770,1167130v-16510,,-34290,1270,-52070,3810c542290,1184910,288290,1074420,208280,960120,184150,925830,179070,894080,193040,867410v11430,-22860,22860,-41910,34290,-57150c250190,784860,273050,762000,294640,741680v10160,-5080,15240,-5080,15240,-6350l311150,735330c417830,712470,673100,883920,810260,976630xm701040,453390v-3810,-2540,-7620,-5080,-10160,-7620c764540,412750,839470,384810,914400,361950v-29210,20320,-59690,35560,-87630,46990c797560,405130,765810,419100,737870,449580v,,,,,c722630,458470,711200,459740,701040,453390xm793750,422910v-1270,,-1270,,,c788670,425450,784860,426720,781050,427990v3810,-1270,7620,-3810,12700,-5080xm1243330,626110v68580,72390,128270,134620,248920,134620c1625600,748030,1695450,759460,1704340,774700v1270,1270,2540,5080,-1270,10160c1681480,816610,1371600,942340,1160780,876300,1049020,840740,928370,787400,838200,731520,735330,666750,683260,608330,693420,563880v8890,-39370,24130,-72390,43180,-96520c775970,449580,815340,434340,855980,421640v213360,24130,306070,119380,387350,204470xm853440,411480v-2540,,-3810,,-6350,c877570,397510,911860,378460,943610,354330v74930,-20320,149860,-35560,226060,-44450c1170940,327660,1176020,340360,1186180,351790v-134620,13970,-237490,30480,-332740,59690xm1179830,309880v,,1270,-1270,1270,-1270c1182370,308610,1182370,308610,1183640,308610r54610,39370c1224280,349250,1211580,350520,1198880,351790v-11430,-12700,-17780,-25400,-19050,-41910xm2338070,367030v-109220,7620,-207010,40640,-300990,72390c1864360,497840,1700530,552450,1483360,462280v-53340,-34290,-114300,-50800,-167640,-66040c1273810,384810,1236980,374650,1211580,358140v13970,-1270,27940,-2540,41910,-3810l1267460,353060r-78740,-55880c1502410,-64770,1663700,11430,1926590,138430v123190,59690,264160,127000,450850,163830c2379980,304800,2383790,306070,2386330,308610v15240,10160,33020,22860,31750,30480c2416810,344170,2405380,355600,2338070,367030xe" fillcolor="#c89758 [3206]" stroked="f" strokeweight="1pt">
                  <v:stroke joinstyle="miter"/>
                  <v:path arrowok="t" o:connecttype="custom" o:connectlocs="768350,1520190;675640,1507490;382270,1413510;370840,1398270;81280,1090930;81280,1090930;0,1071880;0,1080770;77470,1099820;361950,1403350;373380,1418590;674370,1516380;767080,1529080;916940,1586230;891540,1643380;458470,1609090;312420,1587500;0,1423670;0,1438910;312420,1600200;457200,1621790;825500,1667510;899160,1652270;925830,1584960;768350,1520190;397510,1781810;172720,1771650;34290,1715770;0,1701800;0,1713230;30480,1725930;168910,1781810;397510,1793240;613410,1813560;603250,1840230;349250,1924050;0,1950720;0,1962150;346710,1935480;612140,1849120;623570,1812290;397510,1781810;2392680,299720;2382520,293370;2379980,292100;1931670,129540;1176020,298450;962660,337820;1035050,243840;1164590,55880;1209040,0;1196340,0;1156970,48260;1026160,237490;939800,341630;684530,434340;647700,270510;947420,1270;927100,1270;635000,273050;673100,441960;311150,659130;353060,458470;322580,186690;298450,43180;304800,1270;293370,1270;287020,41910;311150,187960;341630,455930;292100,670560;204470,740410;78740,279400;177800,1270;165100,1270;68580,276860;198120,749300;0,935990;0,894080;0,951230;207010,754380;209550,755650;212090,756920;214630,755650;302260,678180;680720,449580;695960,462280;711200,466090;325120,702310;289560,731520;219710,802640;166370,863600;1270,1028700;1270,1041400;173990,871220;189230,853440;184150,862330;200660,966470;650240,1182370;900430,1217930;1012190,1247140;1088390,1253490;1281430,1191260;1282700,1178560;1122680,1103630;816610,969010;314960,723900;331470,712470;716280,477520;681990,562610;1156970,887730;1294130,906780;1710690,792480;1713230,770890;1490980,751840;1249680,619760;878840,416560;1195070,363220;1311910,410210;1477010,474980;1710690,523240;2038350,452120;2338070,379730;2426970,342900;2392680,299720;226060,739140;275590,699770;226060,739140;810260,976630;1118870,1111250;1272540,1179830;1272540,1183640;1013460,1235710;902970,1206500;699770,1167130;647700,1170940;208280,960120;193040,867410;227330,810260;294640,741680;309880,735330;311150,735330;810260,976630;701040,453390;690880,445770;914400,361950;826770,408940;737870,449580;737870,449580;701040,453390;793750,422910;793750,422910;781050,427990;793750,422910;1243330,626110;1492250,760730;1704340,774700;1703070,784860;1160780,876300;838200,731520;693420,563880;736600,467360;855980,421640;1243330,626110;853440,411480;847090,411480;943610,354330;1169670,309880;1186180,351790;853440,411480;1179830,309880;1181100,308610;1183640,308610;1238250,347980;1198880,351790;1179830,309880;2338070,367030;2037080,439420;1483360,462280;1315720,396240;1211580,358140;1253490,354330;1267460,353060;1188720,297180;1926590,138430;2377440,302260;2386330,308610;2418080,339090;2338070,36703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v:shape id="Freeform: Shape 780627603" o:spid="_x0000_s1032" style="position:absolute;left:48707;top:80887;width:29029;height:19722;visibility:visible;mso-wrap-style:square;v-text-anchor:middle" coordsize="2902949,197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" path="m2469880,1970895r10160,c2486390,1857864,2591799,1716895,2684510,1614025v76200,-85090,154939,-156211,199389,-194311l2880090,1433685r21590,5079l2901680,1427335r-8890,-2540l2896599,1407014v1271,-1269,2541,-2539,3811,-3810l2900410,1389235v,,,,,l2900410,1387964r,-48260l2886440,1400664v-90170,80011,-406400,367031,-416560,570231xm2833099,1142854v-142239,82550,-260350,135891,-370839,175260l2246360,1177145c2311130,948545,2179049,378314,2029190,274175v-77470,-53340,-133350,-69850,-176530,-49530c1795510,251314,1761220,346564,1747249,524364v-25400,309881,417831,673100,476250,687071c2224770,1211435,2224770,1211435,2226040,1211435r189230,121919c2285730,1375264,2162540,1399395,2012680,1428604r-2540,c1984740,1434954,1959340,1440035,1932670,1446385l1820910,1330814r,-1269c1820910,1327004,1781540,1095864,1711690,867264,1616440,558654,1512300,403714,1403080,404985v-64770,1269,-111760,20319,-140970,57150c1197340,545954,1235440,702164,1268460,840595v5080,21590,10160,43180,15240,63500c1302750,987914,1392920,1086975,1552940,1202545v97790,69850,193040,124459,224790,140969l1886949,1456545v-151129,30480,-322579,57150,-492759,62230l1278620,1334625v25400,-66040,20320,-152400,-17780,-254000c1185910,874885,1004300,666604,953500,646285v-3810,-1271,-7620,-3810,-12700,-5081c898890,624695,841740,600564,798560,631045v-44450,30480,-64770,110490,-62230,242569c743950,1163175,1145270,1319385,1241790,1352404r104140,167641c1226550,1521314,1108440,1512425,999220,1487025,972550,1360025,841740,1201275,669020,1090785,498840,981564,331200,944735,208010,987914,148320,1008235,13700,1094595,1000,1212704v-10160,93981,57150,186691,200660,275591c346440,1577195,491220,1605135,616950,1605135v181610,,323850,-58421,368300,-78740c1079230,1546714,1203690,1560685,1339580,1560685r-110490,133350c1192260,1664825,1123680,1655935,1034780,1667364v-144780,17781,-336550,92711,-367030,162561c652510,1864214,641080,1917554,643620,1970895r11430,c652510,1920095,662670,1869295,677910,1835004v26670,-59690,204470,-137159,359410,-156209c1061450,1676254,1084310,1673714,1104630,1673714v53340,,92710,10161,118110,29211l1216390,1710545r29210,24130c1258300,1763885,1255760,1805795,1240520,1852785v-12700,36829,-35560,78740,-68580,119379l1185910,1972164v31750,-39369,53340,-80010,66040,-115569c1268460,1805795,1269730,1760075,1255760,1728325r138430,-166371c1519920,1559414,1654540,1545445,1782810,1516235v30480,-6350,59689,-12700,87630,-17781l1756140,1625454v-26670,15241,-289560,205741,-334010,346710l1433560,1972164v36830,-109219,210820,-251460,289560,-311150l1634220,1760075r29210,27939l1765030,1674985v13969,63500,35560,187960,17780,297179l1794240,1972164v10159,-59689,7620,-120650,2540,-171450c1791699,1744835,1781540,1695304,1773920,1663554r161290,-180340c1942830,1481945,1951720,1479404,1959340,1478135v20320,-3810,39370,-7621,58420,-11431l2020299,1466704v142241,-27940,264161,-52069,393700,-91440l2300970,1550525v-85090,72389,-312421,273050,-393700,420370l1919970,1970895v73660,-129541,264160,-303531,360679,-388620l2253980,1622914r34290,21590l2336530,1567035v11430,74929,30480,245110,,402590l2346690,1969625v31750,-167640,8890,-347980,-2541,-416561l2471149,1352404v113031,-39369,234950,-95250,379731,-177800c2867390,1164445,2883899,1155554,2899140,1146664r,-12700c2882630,1144125,2863580,1154285,2845799,1165714v-138429,80011,-255269,133350,-365759,172721l2483849,1332085r-12700,-8890c2580370,1283825,2695940,1230485,2835640,1149204r34290,-21590c2880090,1121264,2888980,1116185,2897870,1111104r,-12700c2886440,1104754,2876280,1112375,2863580,1118725r-30481,24129xm982710,1484485r-7620,35560c888730,1558145,547100,1686414,208010,1479404,68310,1394314,2270,1305414,12430,1215245,25130,1102214,154670,1019664,211820,999345v33020,-11431,68580,-16510,106680,-16510c421370,982835,542020,1023475,663940,1102214v168910,107950,297180,261621,323850,384811c987790,1487025,987790,1487025,987790,1487025r-5080,-2540xm987790,1513695r3810,-13970c992870,1503535,992870,1507345,994140,1511154v-2540,1271,-5080,1271,-6350,2541xm1660890,1771504r-13970,-12700l1754870,1639425v1270,5079,3810,12700,5079,21589l1660890,1771504xm2217149,1197464v-25400,-12700,-87629,-57150,-163829,-129539c1958070,977754,1739630,742804,1757410,525635v13970,-172721,45720,-265431,100330,-290831c1867899,229725,1879330,227185,1892030,227185v34290,,76200,17779,130810,55879c2170160,384664,2299699,943464,2237470,1170795r-2540,-1270l2217149,1197464xm2236199,1206354v2541,-5079,5081,-11429,6350,-17779l2449560,1323195v-7620,2540,-13970,5080,-21590,7619l2236199,1206354xm1295130,902825v-5080,-20321,-10160,-41911,-15240,-63500c1246870,703435,1210040,549764,1271000,471025v26670,-34290,69850,-52071,132080,-53340c1403080,417685,1404350,417685,1404350,417685v231140,,380999,782319,402590,900429l1705340,1212704r-29210,27941l1749790,1318114c1638030,1250804,1330690,1060304,1295130,902825xm1784080,1335895r-91440,-95250l1706610,1227945r99060,102869l1790430,1339704v-1270,-1269,-3810,-2540,-6350,-3809xm1796780,1348595r17780,-10160l1922510,1450195v-7620,1269,-13970,2540,-21590,5080l1796780,1348595xm1232900,1338435c1121140,1297795,754110,1146664,747760,874885,745220,747885,764270,669145,804910,641204v12700,-8890,27940,-12700,43180,-12700c877300,628504,910320,641204,936990,652635v3810,1269,8890,3810,12700,5079c999220,678035,1177020,882504,1250680,1085704v35560,95250,41910,175260,20320,238760l1260840,1309225r-33020,22860l1232900,1338435xm1243060,1334625r15240,-10161l1265920,1337164v-1270,3811,-3810,7621,-5080,11431c1258300,1347325,1254490,1346054,1249410,1344785r-6350,-10160xm1258300,1358754v2540,1271,3810,1271,3810,1271l1265920,1361295r2540,-3810c1269730,1354945,1271000,1351135,1272270,1348595r107950,172719c1372600,1521314,1366250,1521314,1358630,1521314l1258300,1358754xm1001760,1518775r1270,-1271l1003030,1513695v,-5081,-1270,-8891,-1270,-13970c1112250,1523854,1231630,1532745,1353550,1531475r5080,7620l1349740,1549254v-132080,1271,-254000,-11429,-347980,-30479xm1249410,1716895v-1270,-2541,-2540,-5081,-5080,-7620l1244330,1709275v-2540,-2540,-3810,-5080,-6350,-7621l1354820,1560685v7620,,16510,,24130,l1249410,1716895xm1387840,1549254v-7620,,-16510,,-24130,l1371330,1539095r-5080,-8891c1373870,1530204,1380220,1530204,1387840,1530204r7620,11431l1387840,1549254xm1778999,1504804v-124459,27941,-253999,41910,-377189,45721l1406890,1544175r-7620,-12700c1570720,1525125,1743440,1498454,1894570,1466704r1270,1271l1881870,1484485v-33021,5079,-67310,12700,-102871,20319xm1770110,1650854v-2540,-10159,-5080,-17779,-5080,-21590l1888220,1493375v10160,-2540,20320,-3811,29210,-6350l1770110,1650854xm1928860,1473054v-10161,2541,-20320,3810,-29211,6350l1911080,1466704r-2540,-2540c1916160,1462895,1923780,1461625,1930130,1459085r6350,6350l1928860,1473054xm2017760,1456545r-2540,c1996170,1460354,1975849,1464164,1956799,1467975v-3809,1270,-6350,1270,-10159,2539l1950449,1465435r-8889,-8890c1965690,1451464,1989820,1446385,2011410,1440035r1270,c2166349,1410825,2292080,1385425,2425430,1342245r5080,3809l2420349,1361295v-130809,41909,-256539,66040,-402589,95250xm2285730,1630535r-16510,-10160l2309860,1558145v10160,-8891,17780,-15241,24130,-20320c2335260,1541635,2335260,1546714,2336530,1553064r-50800,77471xm2342880,1539095v-1270,-7620,-2540,-11431,-2540,-12700l2339070,1517504r-6350,5081c2331449,1522585,2330180,1523854,2328910,1526395r101600,-157481c2439399,1366375,2448290,1362564,2458449,1360025r-115569,179070xm2466070,1346054v-8890,3810,-19050,6350,-27940,8891l2447020,1342245r-7621,-5081c2447020,1334625,2453370,1332085,2460990,1329545r10159,6350l2466070,1346054xm2901680,1042525r,-11430c2854690,1012045,2807699,989185,2764520,958704v7620,-134619,25400,-588009,-83821,-801369c2621010,40495,2528299,-20465,2449560,6204v-116840,39371,-124461,234950,-92711,405131c2443210,872345,2751820,1000614,2755630,1001885r2540,1269c2806430,1034904,2859770,1057764,2902949,1073004r,-11429c2859770,1046335,2808970,1023475,2763249,992995v,-3810,1271,-11431,1271,-21591c2807699,999345,2853420,1023475,2901680,1042525xm2751820,985375v-3810,-2540,-7621,-5080,-12700,-8890l2750549,961245v1271,,1271,1269,2541,1269c2753090,972675,2751820,980295,2751820,985375xm2754360,951085v,,-1270,-1271,-1270,-1271l2749280,947275r-20320,27939c2648949,929495,2436860,777095,2368280,408795,2321290,156064,2382249,40495,2454640,15095v11430,-3810,21590,-5081,33020,-5081c2552430,10014,2624820,67164,2673080,161145v104140,209550,88900,648969,81280,789940xe" fillcolor="#c89758 [3206]" stroked="f" strokeweight="1pt">
                  <v:fill opacity="32896f"/>
                  <v:stroke joinstyle="miter"/>
                  <v:path arrowok="t" o:connecttype="custom" o:connectlocs="2469880,1970895;2480040,1970895;2684510,1614025;2883899,1419714;2880090,1433685;2901680,1438764;2901680,1427335;2892790,1424795;2896599,1407014;2900410,1403204;2900410,1389235;2900410,1389235;2900410,1387964;2900410,1339704;2886440,1400664;2469880,1970895;2833099,1142854;2462260,1318114;2246360,1177145;2029190,274175;1852660,224645;1747249,524364;2223499,1211435;2226040,1211435;2415270,1333354;2012680,1428604;2010140,1428604;1932670,1446385;1820910,1330814;1820910,1329545;1711690,867264;1403080,404985;1262110,462135;1268460,840595;1283700,904095;1552940,1202545;1777730,1343514;1886949,1456545;1394190,1518775;1278620,1334625;1260840,1080625;953500,646285;940800,641204;798560,631045;736330,873614;1241790,1352404;1345930,1520045;999220,1487025;669020,1090785;208010,987914;1000,1212704;201660,1488295;616950,1605135;985250,1526395;1339580,1560685;1229090,1694035;1034780,1667364;667750,1829925;643620,1970895;655050,1970895;677910,1835004;1037320,1678795;1104630,1673714;1222740,1702925;1216390,1710545;1245600,1734675;1240520,1852785;1171940,1972164;1185910,1972164;1251950,1856595;1255760,1728325;1394190,1561954;1782810,1516235;1870440,1498454;1756140,1625454;1422130,1972164;1433560,1972164;1723120,1661014;1634220,1760075;1663430,1788014;1765030,1674985;1782810,1972164;1794240,1972164;1796780,1800714;1773920,1663554;1935210,1483214;1959340,1478135;2017760,1466704;2020299,1466704;2413999,1375264;2300970,1550525;1907270,1970895;1919970,1970895;2280649,1582275;2253980,1622914;2288270,1644504;2336530,1567035;2336530,1969625;2346690,1969625;2344149,1553064;2471149,1352404;2850880,1174604;2899140,1146664;2899140,1133964;2845799,1165714;2480040,1338435;2483849,1332085;2471149,1323195;2835640,1149204;2869930,1127614;2897870,1111104;2897870,1098404;2863580,1118725;2833099,1142854;982710,1484485;975090,1520045;208010,1479404;12430,1215245;211820,999345;318500,982835;663940,1102214;987790,1487025;987790,1487025;982710,1484485;987790,1513695;991600,1499725;994140,1511154;987790,1513695;1660890,1771504;1646920,1758804;1754870,1639425;1759949,1661014;1660890,1771504;2217149,1197464;2053320,1067925;1757410,525635;1857740,234804;1892030,227185;2022840,283064;2237470,1170795;2234930,1169525;2217149,1197464;2236199,1206354;2242549,1188575;2449560,1323195;2427970,1330814;2236199,1206354;1295130,902825;1279890,839325;1271000,471025;1403080,417685;1404350,417685;1806940,1318114;1705340,1212704;1676130,1240645;1749790,1318114;1295130,902825;1784080,1335895;1692640,1240645;1706610,1227945;1805670,1330814;1790430,1339704;1784080,1335895;1796780,1348595;1814560,1338435;1922510,1450195;1900920,1455275;1796780,1348595;1232900,1338435;747760,874885;804910,641204;848090,628504;936990,652635;949690,657714;1250680,1085704;1271000,1324464;1260840,1309225;1227820,1332085;1232900,1338435;1243060,1334625;1258300,1324464;1265920,1337164;1260840,1348595;1249410,1344785;1243060,1334625;1258300,1358754;1262110,1360025;1265920,1361295;1268460,1357485;1272270,1348595;1380220,1521314;1358630,1521314;1258300,1358754;1001760,1518775;1003030,1517504;1003030,1513695;1001760,1499725;1353550,1531475;1358630,1539095;1349740,1549254;1001760,1518775;1249410,1716895;1244330,1709275;1244330,1709275;1237980,1701654;1354820,1560685;1378950,1560685;1249410,1716895;1387840,1549254;1363710,1549254;1371330,1539095;1366250,1530204;1387840,1530204;1395460,1541635;1387840,1549254;1778999,1504804;1401810,1550525;1406890,1544175;1399270,1531475;1894570,1466704;1895840,1467975;1881870,1484485;1778999,1504804;1770110,1650854;1765030,1629264;1888220,1493375;1917430,1487025;1770110,1650854;1928860,1473054;1899649,1479404;1911080,1466704;1908540,1464164;1930130,1459085;1936480,1465435;1928860,1473054;2017760,1456545;2015220,1456545;1956799,1467975;1946640,1470514;1950449,1465435;1941560,1456545;2011410,1440035;2012680,1440035;2425430,1342245;2430510,1346054;2420349,1361295;2017760,1456545;2285730,1630535;2269220,1620375;2309860,1558145;2333990,1537825;2336530,1553064;2285730,1630535;2342880,1539095;2340340,1526395;2339070,1517504;2332720,1522585;2328910,1526395;2430510,1368914;2458449,1360025;2342880,1539095;2466070,1346054;2438130,1354945;2447020,1342245;2439399,1337164;2460990,1329545;2471149,1335895;2466070,1346054;2901680,1042525;2901680,1031095;2764520,958704;2680699,157335;2449560,6204;2356849,411335;2755630,1001885;2758170,1003154;2902949,1073004;2902949,1061575;2763249,992995;2764520,971404;2901680,1042525;2751820,985375;2739120,976485;2750549,961245;2753090,962514;2751820,985375;2754360,951085;2753090,949814;2749280,947275;2728960,975214;2368280,408795;2454640,15095;2487660,10014;2673080,161145;2754360,95108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F54C54" w:rsidRPr="001C1060">
        <w:rPr>
          <w:rFonts w:ascii="Arial" w:hAnsi="Arial" w:cs="Arial"/>
          <w:b/>
          <w:bCs/>
          <w:sz w:val="40"/>
          <w:szCs w:val="40"/>
        </w:rPr>
        <w:t>8-Week</w:t>
      </w:r>
      <w:r w:rsidR="00337591" w:rsidRPr="001C1060">
        <w:rPr>
          <w:rFonts w:ascii="Arial" w:hAnsi="Arial" w:cs="Arial"/>
          <w:b/>
          <w:bCs/>
          <w:sz w:val="40"/>
          <w:szCs w:val="40"/>
        </w:rPr>
        <w:t xml:space="preserve"> </w:t>
      </w:r>
      <w:r w:rsidR="00D56846" w:rsidRPr="001C1060">
        <w:rPr>
          <w:rFonts w:ascii="Arial" w:hAnsi="Arial" w:cs="Arial"/>
          <w:b/>
          <w:bCs/>
          <w:sz w:val="40"/>
          <w:szCs w:val="40"/>
        </w:rPr>
        <w:t xml:space="preserve">Compassionate Mind Training </w:t>
      </w:r>
      <w:r w:rsidR="00337591" w:rsidRPr="001C1060">
        <w:rPr>
          <w:rFonts w:ascii="Arial" w:hAnsi="Arial" w:cs="Arial"/>
          <w:b/>
          <w:bCs/>
          <w:sz w:val="40"/>
          <w:szCs w:val="40"/>
        </w:rPr>
        <w:t>W</w:t>
      </w:r>
      <w:r w:rsidR="00D56846" w:rsidRPr="001C1060">
        <w:rPr>
          <w:rFonts w:ascii="Arial" w:hAnsi="Arial" w:cs="Arial"/>
          <w:b/>
          <w:bCs/>
          <w:sz w:val="40"/>
          <w:szCs w:val="40"/>
        </w:rPr>
        <w:t>orkshop</w:t>
      </w:r>
    </w:p>
    <w:p w14:paraId="669812C1" w14:textId="4213D5E2" w:rsidR="005E575B" w:rsidRDefault="00337591" w:rsidP="00337591">
      <w:pPr>
        <w:rPr>
          <w:rFonts w:ascii="Arial" w:hAnsi="Arial" w:cs="Arial"/>
          <w:sz w:val="28"/>
          <w:szCs w:val="28"/>
        </w:rPr>
      </w:pPr>
      <w:r w:rsidRPr="009D177A">
        <w:rPr>
          <w:rFonts w:ascii="Arial" w:hAnsi="Arial" w:cs="Arial"/>
          <w:sz w:val="28"/>
          <w:szCs w:val="28"/>
        </w:rPr>
        <w:t>Join us for an 8</w:t>
      </w:r>
      <w:r w:rsidR="006E3EFD" w:rsidRPr="009D177A">
        <w:rPr>
          <w:rFonts w:ascii="Arial" w:hAnsi="Arial" w:cs="Arial"/>
          <w:sz w:val="28"/>
          <w:szCs w:val="28"/>
        </w:rPr>
        <w:t>-</w:t>
      </w:r>
      <w:r w:rsidRPr="009D177A">
        <w:rPr>
          <w:rFonts w:ascii="Arial" w:hAnsi="Arial" w:cs="Arial"/>
          <w:sz w:val="28"/>
          <w:szCs w:val="28"/>
        </w:rPr>
        <w:t>week experiential workshop that is evidence based.</w:t>
      </w:r>
      <w:r w:rsidR="00F54C54" w:rsidRPr="009D177A">
        <w:rPr>
          <w:rFonts w:ascii="Arial" w:hAnsi="Arial" w:cs="Arial"/>
          <w:sz w:val="28"/>
          <w:szCs w:val="28"/>
        </w:rPr>
        <w:t xml:space="preserve"> </w:t>
      </w:r>
      <w:r w:rsidR="00A15643" w:rsidRPr="009D177A">
        <w:rPr>
          <w:rFonts w:ascii="Arial" w:hAnsi="Arial" w:cs="Arial"/>
          <w:sz w:val="28"/>
          <w:szCs w:val="28"/>
        </w:rPr>
        <w:t xml:space="preserve">No previous experience with mindfulness or meditation is required to attend. The group will be limited to a maximum of </w:t>
      </w:r>
      <w:r w:rsidR="00697675">
        <w:rPr>
          <w:rFonts w:ascii="Arial" w:hAnsi="Arial" w:cs="Arial"/>
          <w:sz w:val="28"/>
          <w:szCs w:val="28"/>
        </w:rPr>
        <w:t>10</w:t>
      </w:r>
      <w:r w:rsidR="00A15643" w:rsidRPr="009D177A">
        <w:rPr>
          <w:rFonts w:ascii="Arial" w:hAnsi="Arial" w:cs="Arial"/>
          <w:sz w:val="28"/>
          <w:szCs w:val="28"/>
        </w:rPr>
        <w:t xml:space="preserve"> </w:t>
      </w:r>
      <w:r w:rsidR="000A185A" w:rsidRPr="009D177A">
        <w:rPr>
          <w:rFonts w:ascii="Arial" w:hAnsi="Arial" w:cs="Arial"/>
          <w:sz w:val="28"/>
          <w:szCs w:val="28"/>
        </w:rPr>
        <w:t xml:space="preserve">adult </w:t>
      </w:r>
      <w:r w:rsidR="00A15643" w:rsidRPr="009D177A">
        <w:rPr>
          <w:rFonts w:ascii="Arial" w:hAnsi="Arial" w:cs="Arial"/>
          <w:sz w:val="28"/>
          <w:szCs w:val="28"/>
        </w:rPr>
        <w:t>participants</w:t>
      </w:r>
      <w:r w:rsidR="000A185A" w:rsidRPr="009D177A">
        <w:rPr>
          <w:rFonts w:ascii="Arial" w:hAnsi="Arial" w:cs="Arial"/>
          <w:sz w:val="28"/>
          <w:szCs w:val="28"/>
        </w:rPr>
        <w:t>.</w:t>
      </w:r>
      <w:r w:rsidR="00A15643" w:rsidRPr="009D177A">
        <w:rPr>
          <w:rFonts w:ascii="Arial" w:hAnsi="Arial" w:cs="Arial"/>
          <w:sz w:val="28"/>
          <w:szCs w:val="28"/>
        </w:rPr>
        <w:t xml:space="preserve"> </w:t>
      </w:r>
      <w:r w:rsidR="000A185A" w:rsidRPr="009D177A">
        <w:rPr>
          <w:rFonts w:ascii="Arial" w:hAnsi="Arial" w:cs="Arial"/>
          <w:sz w:val="28"/>
          <w:szCs w:val="28"/>
        </w:rPr>
        <w:t xml:space="preserve">Open to any adults </w:t>
      </w:r>
      <w:r w:rsidR="00EF4C8C" w:rsidRPr="009D177A">
        <w:rPr>
          <w:rFonts w:ascii="Arial" w:hAnsi="Arial" w:cs="Arial"/>
          <w:sz w:val="28"/>
          <w:szCs w:val="28"/>
        </w:rPr>
        <w:t xml:space="preserve">18 years old and above. </w:t>
      </w:r>
    </w:p>
    <w:p w14:paraId="5841140D" w14:textId="77777777" w:rsidR="00666AB3" w:rsidRDefault="00666AB3" w:rsidP="00337591">
      <w:pPr>
        <w:rPr>
          <w:rFonts w:ascii="Arial" w:hAnsi="Arial" w:cs="Arial"/>
          <w:sz w:val="28"/>
          <w:szCs w:val="28"/>
        </w:rPr>
      </w:pPr>
    </w:p>
    <w:p w14:paraId="677E7543" w14:textId="056A4D3E" w:rsidR="00666AB3" w:rsidRPr="009D177A" w:rsidRDefault="00666AB3" w:rsidP="003375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Compassionate Mind Training is designed for anyone interested in personal growth, emotional resilience, and cultivating a kinder relationship with themselves and others. </w:t>
      </w:r>
    </w:p>
    <w:p w14:paraId="151D5ADC" w14:textId="77777777" w:rsidR="00AB0F22" w:rsidRDefault="00F54C54" w:rsidP="00655378">
      <w:r>
        <w:t xml:space="preserve">  </w:t>
      </w:r>
    </w:p>
    <w:p w14:paraId="3B0CF66F" w14:textId="251E43D7" w:rsidR="00337591" w:rsidRPr="00AB0F22" w:rsidRDefault="00655378" w:rsidP="00655378">
      <w:r w:rsidRPr="00E942C5">
        <w:rPr>
          <w:rFonts w:ascii="Arial" w:hAnsi="Arial" w:cs="Arial"/>
          <w:b/>
          <w:bCs/>
        </w:rPr>
        <w:t>Participants will learn how to:</w:t>
      </w:r>
    </w:p>
    <w:p w14:paraId="57F30D80" w14:textId="5293DB6E" w:rsidR="00550FDB" w:rsidRDefault="00655378" w:rsidP="00655378">
      <w:pPr>
        <w:rPr>
          <w:rFonts w:ascii="Arial" w:hAnsi="Arial" w:cs="Arial"/>
        </w:rPr>
      </w:pPr>
      <w:r w:rsidRPr="00C3337A">
        <w:rPr>
          <w:rFonts w:ascii="Arial" w:hAnsi="Arial" w:cs="Arial"/>
          <w:b/>
          <w:bCs/>
          <w:u w:val="single"/>
        </w:rPr>
        <w:t>Cultivate</w:t>
      </w:r>
      <w:r w:rsidR="00C3337A">
        <w:rPr>
          <w:rFonts w:ascii="Arial" w:hAnsi="Arial" w:cs="Arial"/>
          <w:b/>
          <w:bCs/>
        </w:rPr>
        <w:t xml:space="preserve"> </w:t>
      </w:r>
      <w:r w:rsidRPr="00C3337A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compassionate mind </w:t>
      </w:r>
      <w:r w:rsidR="00550FDB">
        <w:rPr>
          <w:rFonts w:ascii="Arial" w:hAnsi="Arial" w:cs="Arial"/>
        </w:rPr>
        <w:t>by developing skills in</w:t>
      </w:r>
      <w:r w:rsidR="00622C38">
        <w:rPr>
          <w:rFonts w:ascii="Arial" w:hAnsi="Arial" w:cs="Arial"/>
        </w:rPr>
        <w:t xml:space="preserve"> </w:t>
      </w:r>
      <w:r w:rsidR="003E654A">
        <w:rPr>
          <w:rFonts w:ascii="Arial" w:hAnsi="Arial" w:cs="Arial"/>
        </w:rPr>
        <w:t>…</w:t>
      </w:r>
    </w:p>
    <w:p w14:paraId="3A9A5672" w14:textId="1FC826D4" w:rsidR="00622C38" w:rsidRDefault="00622C38" w:rsidP="00622C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22C38">
        <w:rPr>
          <w:rFonts w:ascii="Arial" w:hAnsi="Arial" w:cs="Arial"/>
        </w:rPr>
        <w:t xml:space="preserve">Understanding our minds </w:t>
      </w:r>
    </w:p>
    <w:p w14:paraId="39552723" w14:textId="7D9BB9CA" w:rsidR="00622C38" w:rsidRDefault="00D84999" w:rsidP="00622C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22C38">
        <w:rPr>
          <w:rFonts w:ascii="Arial" w:hAnsi="Arial" w:cs="Arial"/>
        </w:rPr>
        <w:t>reathing</w:t>
      </w:r>
    </w:p>
    <w:p w14:paraId="0DDD16B9" w14:textId="79D289C1" w:rsidR="00D84999" w:rsidRDefault="00D84999" w:rsidP="00622C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Mindfulness</w:t>
      </w:r>
    </w:p>
    <w:p w14:paraId="6803EA42" w14:textId="445FCE04" w:rsidR="00D84999" w:rsidRDefault="00D84999" w:rsidP="00622C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Imagery</w:t>
      </w:r>
    </w:p>
    <w:p w14:paraId="69F8DF8A" w14:textId="37FCAE25" w:rsidR="00D84999" w:rsidRDefault="00D84999" w:rsidP="00622C3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Self-compassion</w:t>
      </w:r>
    </w:p>
    <w:p w14:paraId="7E22DD18" w14:textId="72BE81B3" w:rsidR="009D177A" w:rsidRDefault="00D84999" w:rsidP="00D84999">
      <w:pPr>
        <w:rPr>
          <w:rFonts w:ascii="Arial" w:hAnsi="Arial" w:cs="Arial"/>
        </w:rPr>
      </w:pPr>
      <w:r w:rsidRPr="00D84999">
        <w:rPr>
          <w:rFonts w:ascii="Arial" w:hAnsi="Arial" w:cs="Arial"/>
          <w:b/>
          <w:bCs/>
          <w:u w:val="single"/>
        </w:rPr>
        <w:t>Apply</w:t>
      </w:r>
      <w:r>
        <w:rPr>
          <w:rFonts w:ascii="Arial" w:hAnsi="Arial" w:cs="Arial"/>
        </w:rPr>
        <w:t xml:space="preserve"> the compassionate mind</w:t>
      </w:r>
      <w:r w:rsidR="00E021EC">
        <w:rPr>
          <w:rFonts w:ascii="Arial" w:hAnsi="Arial" w:cs="Arial"/>
        </w:rPr>
        <w:t xml:space="preserve"> to help</w:t>
      </w:r>
      <w:r w:rsidR="00815C2B">
        <w:rPr>
          <w:rFonts w:ascii="Arial" w:hAnsi="Arial" w:cs="Arial"/>
        </w:rPr>
        <w:t>…</w:t>
      </w:r>
    </w:p>
    <w:p w14:paraId="7E2FE293" w14:textId="1888BD7A" w:rsidR="00666AB3" w:rsidRPr="00666AB3" w:rsidRDefault="00E021EC" w:rsidP="00666AB3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3E654A">
        <w:rPr>
          <w:rFonts w:ascii="Arial" w:hAnsi="Arial" w:cs="Arial"/>
        </w:rPr>
        <w:t xml:space="preserve">balance </w:t>
      </w:r>
      <w:r w:rsidR="00D61DBE">
        <w:rPr>
          <w:rFonts w:ascii="Arial" w:hAnsi="Arial" w:cs="Arial"/>
        </w:rPr>
        <w:t>threat-based</w:t>
      </w:r>
      <w:r w:rsidRPr="003E654A">
        <w:rPr>
          <w:rFonts w:ascii="Arial" w:hAnsi="Arial" w:cs="Arial"/>
        </w:rPr>
        <w:t xml:space="preserve"> emotions (e.g. anger, anxiety, shame), reduce self-criticism, and manage distress.</w:t>
      </w:r>
    </w:p>
    <w:p w14:paraId="0114CD81" w14:textId="64465B1B" w:rsidR="00F87489" w:rsidRPr="00475343" w:rsidRDefault="00AE5671" w:rsidP="00F87489">
      <w:pPr>
        <w:pStyle w:val="Subtitle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Monday’s FROM </w:t>
      </w:r>
      <w:r w:rsidR="00D56846" w:rsidRPr="00475343">
        <w:rPr>
          <w:rFonts w:ascii="Arial" w:hAnsi="Arial" w:cs="Arial"/>
          <w:b/>
          <w:bCs/>
          <w:sz w:val="32"/>
          <w:szCs w:val="32"/>
        </w:rPr>
        <w:t>Ma</w:t>
      </w:r>
      <w:r w:rsidR="00986B52">
        <w:rPr>
          <w:rFonts w:ascii="Arial" w:hAnsi="Arial" w:cs="Arial"/>
          <w:b/>
          <w:bCs/>
          <w:sz w:val="32"/>
          <w:szCs w:val="32"/>
        </w:rPr>
        <w:t xml:space="preserve">y </w:t>
      </w:r>
      <w:r w:rsidR="00B77CDA">
        <w:rPr>
          <w:rFonts w:ascii="Arial" w:hAnsi="Arial" w:cs="Arial"/>
          <w:b/>
          <w:bCs/>
          <w:sz w:val="32"/>
          <w:szCs w:val="32"/>
        </w:rPr>
        <w:t>25</w:t>
      </w:r>
      <w:r w:rsidR="00986B52">
        <w:rPr>
          <w:rFonts w:ascii="Arial" w:hAnsi="Arial" w:cs="Arial"/>
          <w:b/>
          <w:bCs/>
          <w:sz w:val="32"/>
          <w:szCs w:val="32"/>
        </w:rPr>
        <w:t xml:space="preserve"> </w:t>
      </w:r>
      <w:r w:rsidR="00D56846" w:rsidRPr="00475343">
        <w:rPr>
          <w:rFonts w:ascii="Arial" w:hAnsi="Arial" w:cs="Arial"/>
          <w:b/>
          <w:bCs/>
          <w:sz w:val="32"/>
          <w:szCs w:val="32"/>
        </w:rPr>
        <w:t xml:space="preserve">- </w:t>
      </w:r>
      <w:r w:rsidR="00986B52">
        <w:rPr>
          <w:rFonts w:ascii="Arial" w:hAnsi="Arial" w:cs="Arial"/>
          <w:b/>
          <w:bCs/>
          <w:sz w:val="32"/>
          <w:szCs w:val="32"/>
        </w:rPr>
        <w:t>July</w:t>
      </w:r>
      <w:r w:rsidR="00D56846" w:rsidRPr="00475343">
        <w:rPr>
          <w:rFonts w:ascii="Arial" w:hAnsi="Arial" w:cs="Arial"/>
          <w:b/>
          <w:bCs/>
          <w:sz w:val="32"/>
          <w:szCs w:val="32"/>
        </w:rPr>
        <w:t xml:space="preserve"> </w:t>
      </w:r>
      <w:r w:rsidR="00B77CDA">
        <w:rPr>
          <w:rFonts w:ascii="Arial" w:hAnsi="Arial" w:cs="Arial"/>
          <w:b/>
          <w:bCs/>
          <w:sz w:val="32"/>
          <w:szCs w:val="32"/>
        </w:rPr>
        <w:t>13</w:t>
      </w:r>
      <w:r w:rsidR="00D56846" w:rsidRPr="00475343">
        <w:rPr>
          <w:rFonts w:ascii="Arial" w:hAnsi="Arial" w:cs="Arial"/>
          <w:b/>
          <w:bCs/>
          <w:sz w:val="32"/>
          <w:szCs w:val="32"/>
        </w:rPr>
        <w:t>, 2026</w:t>
      </w:r>
    </w:p>
    <w:p w14:paraId="161C7F9E" w14:textId="2A2C1D2F" w:rsidR="00F87489" w:rsidRPr="00475343" w:rsidRDefault="00986B52" w:rsidP="00F87489">
      <w:pPr>
        <w:pStyle w:val="Subtitle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6:30pm – 8:30 pm</w:t>
      </w:r>
      <w:r w:rsidR="00313FF4">
        <w:rPr>
          <w:rFonts w:ascii="Arial" w:hAnsi="Arial" w:cs="Arial"/>
          <w:b/>
          <w:bCs/>
          <w:sz w:val="32"/>
          <w:szCs w:val="32"/>
        </w:rPr>
        <w:t xml:space="preserve"> PST</w:t>
      </w:r>
    </w:p>
    <w:p w14:paraId="645D2751" w14:textId="643E37BF" w:rsidR="00337591" w:rsidRPr="007B1498" w:rsidRDefault="00686D86" w:rsidP="00337591">
      <w:pPr>
        <w:pStyle w:val="Subtitle"/>
        <w:rPr>
          <w:rFonts w:ascii="Arial" w:hAnsi="Arial" w:cs="Arial"/>
          <w:sz w:val="32"/>
          <w:szCs w:val="32"/>
        </w:rPr>
      </w:pPr>
      <w:r w:rsidRPr="00686D86">
        <w:rPr>
          <w:rFonts w:ascii="Arial" w:hAnsi="Arial" w:cs="Arial"/>
          <w:sz w:val="32"/>
          <w:szCs w:val="32"/>
          <w:u w:val="single"/>
        </w:rPr>
        <w:t>Location:</w:t>
      </w:r>
      <w:r>
        <w:rPr>
          <w:rFonts w:ascii="Arial" w:hAnsi="Arial" w:cs="Arial"/>
          <w:sz w:val="32"/>
          <w:szCs w:val="32"/>
        </w:rPr>
        <w:t xml:space="preserve"> </w:t>
      </w:r>
      <w:r w:rsidR="00986B52">
        <w:rPr>
          <w:rFonts w:ascii="Arial" w:hAnsi="Arial" w:cs="Arial"/>
          <w:sz w:val="32"/>
          <w:szCs w:val="32"/>
        </w:rPr>
        <w:t>virtual meetings on zoom</w:t>
      </w:r>
    </w:p>
    <w:p w14:paraId="66D3D57E" w14:textId="3E5CC616" w:rsidR="001C1060" w:rsidRDefault="00337591" w:rsidP="00337591">
      <w:pPr>
        <w:rPr>
          <w:rFonts w:ascii="Arial" w:hAnsi="Arial" w:cs="Arial"/>
        </w:rPr>
      </w:pPr>
      <w:r w:rsidRPr="00686D86">
        <w:rPr>
          <w:rFonts w:ascii="Arial" w:hAnsi="Arial" w:cs="Arial"/>
          <w:u w:val="single"/>
        </w:rPr>
        <w:t>C</w:t>
      </w:r>
      <w:r w:rsidR="00686D86" w:rsidRPr="00686D86">
        <w:rPr>
          <w:rFonts w:ascii="Arial" w:hAnsi="Arial" w:cs="Arial"/>
          <w:u w:val="single"/>
        </w:rPr>
        <w:t>OST</w:t>
      </w:r>
      <w:r w:rsidRPr="00686D86">
        <w:rPr>
          <w:rFonts w:ascii="Arial" w:hAnsi="Arial" w:cs="Arial"/>
          <w:u w:val="single"/>
        </w:rPr>
        <w:t>:</w:t>
      </w:r>
      <w:r w:rsidRPr="007B1498">
        <w:rPr>
          <w:rFonts w:ascii="Arial" w:hAnsi="Arial" w:cs="Arial"/>
        </w:rPr>
        <w:t xml:space="preserve"> </w:t>
      </w:r>
      <w:r w:rsidR="007B57EF">
        <w:rPr>
          <w:rFonts w:ascii="Arial" w:hAnsi="Arial" w:cs="Arial"/>
        </w:rPr>
        <w:t>Standard Rate is $500.00. Reduced cost options are available</w:t>
      </w:r>
      <w:r w:rsidR="0096349C">
        <w:rPr>
          <w:rFonts w:ascii="Arial" w:hAnsi="Arial" w:cs="Arial"/>
        </w:rPr>
        <w:t xml:space="preserve">. </w:t>
      </w:r>
      <w:r w:rsidRPr="007B1498">
        <w:rPr>
          <w:rFonts w:ascii="Arial" w:hAnsi="Arial" w:cs="Arial"/>
        </w:rPr>
        <w:t xml:space="preserve"> </w:t>
      </w:r>
    </w:p>
    <w:p w14:paraId="507D8744" w14:textId="50D9BDAC" w:rsidR="007C1276" w:rsidRDefault="00DB0B05" w:rsidP="00F87489">
      <w:pPr>
        <w:rPr>
          <w:rFonts w:ascii="Arial" w:hAnsi="Arial" w:cs="Arial"/>
          <w:sz w:val="28"/>
          <w:szCs w:val="28"/>
        </w:rPr>
      </w:pPr>
      <w:r w:rsidRPr="00DB0B05">
        <w:rPr>
          <w:rFonts w:ascii="Arial" w:hAnsi="Arial" w:cs="Arial"/>
          <w:sz w:val="28"/>
          <w:szCs w:val="28"/>
        </w:rPr>
        <w:t xml:space="preserve"> </w:t>
      </w:r>
    </w:p>
    <w:p w14:paraId="2CD5F11A" w14:textId="0F412037" w:rsidR="00E421BF" w:rsidRPr="00AA726B" w:rsidRDefault="00D56846" w:rsidP="00F87489">
      <w:pPr>
        <w:rPr>
          <w:rFonts w:ascii="Arial" w:hAnsi="Arial" w:cs="Arial"/>
          <w:sz w:val="28"/>
          <w:szCs w:val="28"/>
        </w:rPr>
      </w:pPr>
      <w:r w:rsidRPr="00AA726B">
        <w:rPr>
          <w:rFonts w:ascii="Arial" w:hAnsi="Arial" w:cs="Arial"/>
          <w:sz w:val="28"/>
          <w:szCs w:val="28"/>
        </w:rPr>
        <w:t>Facilitated by Semhar Ghedela, Ph.D., MA-MFT, CCC-S from Compassionate Corner Therapy.</w:t>
      </w:r>
    </w:p>
    <w:p w14:paraId="7910A405" w14:textId="65728D10" w:rsidR="00D56846" w:rsidRPr="00AA726B" w:rsidRDefault="00D56846" w:rsidP="00F87489">
      <w:pPr>
        <w:rPr>
          <w:rFonts w:ascii="Arial" w:hAnsi="Arial" w:cs="Arial"/>
          <w:b/>
          <w:bCs/>
          <w:sz w:val="28"/>
          <w:szCs w:val="28"/>
        </w:rPr>
      </w:pPr>
      <w:r w:rsidRPr="00AA726B">
        <w:rPr>
          <w:rFonts w:ascii="Arial" w:hAnsi="Arial" w:cs="Arial"/>
          <w:b/>
          <w:bCs/>
          <w:sz w:val="28"/>
          <w:szCs w:val="28"/>
        </w:rPr>
        <w:t>Register or send inquiries to:</w:t>
      </w:r>
    </w:p>
    <w:p w14:paraId="293E87D6" w14:textId="254860DF" w:rsidR="003C4853" w:rsidRDefault="003C4853" w:rsidP="00F87489">
      <w:pPr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</w:pPr>
      <w:r w:rsidRPr="003C4853"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>E:</w:t>
      </w:r>
      <w:r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 xml:space="preserve"> </w:t>
      </w:r>
      <w:hyperlink r:id="rId10" w:history="1">
        <w:r w:rsidRPr="006A00A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compasionatecorner@outlook.com</w:t>
        </w:r>
      </w:hyperlink>
      <w:r w:rsidR="00D56846" w:rsidRPr="003C4853"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 xml:space="preserve"> </w:t>
      </w:r>
      <w:r w:rsidR="00337591" w:rsidRPr="003C4853"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 xml:space="preserve"> </w:t>
      </w:r>
    </w:p>
    <w:p w14:paraId="64092095" w14:textId="57362874" w:rsidR="00337591" w:rsidRPr="003C4853" w:rsidRDefault="003C4853" w:rsidP="00F87489">
      <w:pPr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</w:pPr>
      <w:r w:rsidRPr="003C4853"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 xml:space="preserve">W: </w:t>
      </w:r>
      <w:hyperlink r:id="rId11" w:history="1">
        <w:r w:rsidRPr="006A00AF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https://www.compassionatecorner.ca/workshops</w:t>
        </w:r>
      </w:hyperlink>
      <w:r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 xml:space="preserve"> </w:t>
      </w:r>
      <w:r w:rsidR="00337591" w:rsidRPr="003C4853"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 xml:space="preserve"> </w:t>
      </w:r>
    </w:p>
    <w:p w14:paraId="7EC83E5E" w14:textId="5EEDE9B1" w:rsidR="00D56846" w:rsidRPr="003C4853" w:rsidRDefault="003C4853" w:rsidP="00F87489">
      <w:pPr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</w:pPr>
      <w:r w:rsidRPr="003C4853"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>P:</w:t>
      </w:r>
      <w:r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 xml:space="preserve"> </w:t>
      </w:r>
      <w:r w:rsidR="00D56846" w:rsidRPr="003C4853">
        <w:rPr>
          <w:rFonts w:ascii="Times New Roman" w:hAnsi="Times New Roman" w:cs="Times New Roman"/>
          <w:b/>
          <w:bCs/>
          <w:color w:val="0E2841" w:themeColor="text2"/>
          <w:sz w:val="28"/>
          <w:szCs w:val="28"/>
        </w:rPr>
        <w:t>604-427-1765</w:t>
      </w:r>
    </w:p>
    <w:sectPr w:rsidR="00D56846" w:rsidRPr="003C4853" w:rsidSect="00F87489">
      <w:pgSz w:w="12240" w:h="15840" w:code="1"/>
      <w:pgMar w:top="1627" w:right="2160" w:bottom="360" w:left="25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42FFC" w14:textId="77777777" w:rsidR="001929DC" w:rsidRDefault="001929DC">
      <w:r>
        <w:separator/>
      </w:r>
    </w:p>
  </w:endnote>
  <w:endnote w:type="continuationSeparator" w:id="0">
    <w:p w14:paraId="312A9575" w14:textId="77777777" w:rsidR="001929DC" w:rsidRDefault="0019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8D203" w14:textId="77777777" w:rsidR="001929DC" w:rsidRDefault="001929DC">
      <w:r>
        <w:separator/>
      </w:r>
    </w:p>
  </w:footnote>
  <w:footnote w:type="continuationSeparator" w:id="0">
    <w:p w14:paraId="69DE6C0D" w14:textId="77777777" w:rsidR="001929DC" w:rsidRDefault="00192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B33D1D"/>
    <w:multiLevelType w:val="hybridMultilevel"/>
    <w:tmpl w:val="9BDAAA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B4DBC"/>
    <w:multiLevelType w:val="hybridMultilevel"/>
    <w:tmpl w:val="BA1E9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D261E"/>
    <w:multiLevelType w:val="hybridMultilevel"/>
    <w:tmpl w:val="F8904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C0A90"/>
    <w:multiLevelType w:val="hybridMultilevel"/>
    <w:tmpl w:val="D436AF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93042">
    <w:abstractNumId w:val="9"/>
  </w:num>
  <w:num w:numId="2" w16cid:durableId="339624986">
    <w:abstractNumId w:val="7"/>
  </w:num>
  <w:num w:numId="3" w16cid:durableId="83846043">
    <w:abstractNumId w:val="6"/>
  </w:num>
  <w:num w:numId="4" w16cid:durableId="233324755">
    <w:abstractNumId w:val="5"/>
  </w:num>
  <w:num w:numId="5" w16cid:durableId="1553886584">
    <w:abstractNumId w:val="4"/>
  </w:num>
  <w:num w:numId="6" w16cid:durableId="1657107662">
    <w:abstractNumId w:val="8"/>
  </w:num>
  <w:num w:numId="7" w16cid:durableId="1774983040">
    <w:abstractNumId w:val="3"/>
  </w:num>
  <w:num w:numId="8" w16cid:durableId="1318344558">
    <w:abstractNumId w:val="2"/>
  </w:num>
  <w:num w:numId="9" w16cid:durableId="660307138">
    <w:abstractNumId w:val="1"/>
  </w:num>
  <w:num w:numId="10" w16cid:durableId="1731490276">
    <w:abstractNumId w:val="0"/>
  </w:num>
  <w:num w:numId="11" w16cid:durableId="1741127459">
    <w:abstractNumId w:val="10"/>
  </w:num>
  <w:num w:numId="12" w16cid:durableId="264844404">
    <w:abstractNumId w:val="13"/>
  </w:num>
  <w:num w:numId="13" w16cid:durableId="1728139515">
    <w:abstractNumId w:val="11"/>
  </w:num>
  <w:num w:numId="14" w16cid:durableId="12885110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46"/>
    <w:rsid w:val="000A185A"/>
    <w:rsid w:val="00103563"/>
    <w:rsid w:val="00111EBF"/>
    <w:rsid w:val="00112F02"/>
    <w:rsid w:val="0011696D"/>
    <w:rsid w:val="001543AD"/>
    <w:rsid w:val="001929DC"/>
    <w:rsid w:val="001C1060"/>
    <w:rsid w:val="002309C9"/>
    <w:rsid w:val="002745F6"/>
    <w:rsid w:val="00313FF4"/>
    <w:rsid w:val="003177CF"/>
    <w:rsid w:val="00337591"/>
    <w:rsid w:val="003448D2"/>
    <w:rsid w:val="00380686"/>
    <w:rsid w:val="003A247F"/>
    <w:rsid w:val="003A33DA"/>
    <w:rsid w:val="003B3EB6"/>
    <w:rsid w:val="003B5AD0"/>
    <w:rsid w:val="003C4853"/>
    <w:rsid w:val="003E654A"/>
    <w:rsid w:val="00412D50"/>
    <w:rsid w:val="004147F9"/>
    <w:rsid w:val="00427D97"/>
    <w:rsid w:val="00441E69"/>
    <w:rsid w:val="00466C44"/>
    <w:rsid w:val="00475343"/>
    <w:rsid w:val="005008A8"/>
    <w:rsid w:val="00507053"/>
    <w:rsid w:val="00536419"/>
    <w:rsid w:val="00550FDB"/>
    <w:rsid w:val="00572ABB"/>
    <w:rsid w:val="00573B0F"/>
    <w:rsid w:val="005E0248"/>
    <w:rsid w:val="005E4744"/>
    <w:rsid w:val="005E575B"/>
    <w:rsid w:val="00622C38"/>
    <w:rsid w:val="00630040"/>
    <w:rsid w:val="00655378"/>
    <w:rsid w:val="00666AB3"/>
    <w:rsid w:val="00676DEE"/>
    <w:rsid w:val="00686D86"/>
    <w:rsid w:val="00697675"/>
    <w:rsid w:val="006A4E3A"/>
    <w:rsid w:val="006B63C4"/>
    <w:rsid w:val="006D54F3"/>
    <w:rsid w:val="006E3EFD"/>
    <w:rsid w:val="0074419D"/>
    <w:rsid w:val="0076662C"/>
    <w:rsid w:val="00773070"/>
    <w:rsid w:val="007828CE"/>
    <w:rsid w:val="007B1498"/>
    <w:rsid w:val="007B57EF"/>
    <w:rsid w:val="007C1276"/>
    <w:rsid w:val="008026D0"/>
    <w:rsid w:val="00815A13"/>
    <w:rsid w:val="00815C2B"/>
    <w:rsid w:val="008512F1"/>
    <w:rsid w:val="00855D38"/>
    <w:rsid w:val="00877AA7"/>
    <w:rsid w:val="008844E1"/>
    <w:rsid w:val="008C406F"/>
    <w:rsid w:val="008F7C86"/>
    <w:rsid w:val="00940F80"/>
    <w:rsid w:val="00941B2D"/>
    <w:rsid w:val="00961BA3"/>
    <w:rsid w:val="0096349C"/>
    <w:rsid w:val="00986B52"/>
    <w:rsid w:val="00993B46"/>
    <w:rsid w:val="009D177A"/>
    <w:rsid w:val="00A11F2A"/>
    <w:rsid w:val="00A11FF9"/>
    <w:rsid w:val="00A15643"/>
    <w:rsid w:val="00A45B14"/>
    <w:rsid w:val="00A7641C"/>
    <w:rsid w:val="00A8262A"/>
    <w:rsid w:val="00AA4C38"/>
    <w:rsid w:val="00AA726B"/>
    <w:rsid w:val="00AB0F22"/>
    <w:rsid w:val="00AD06F1"/>
    <w:rsid w:val="00AD5D42"/>
    <w:rsid w:val="00AE5671"/>
    <w:rsid w:val="00B02F02"/>
    <w:rsid w:val="00B10557"/>
    <w:rsid w:val="00B71D20"/>
    <w:rsid w:val="00B77CDA"/>
    <w:rsid w:val="00B84A8A"/>
    <w:rsid w:val="00B97148"/>
    <w:rsid w:val="00BA1853"/>
    <w:rsid w:val="00BE6431"/>
    <w:rsid w:val="00C32BDF"/>
    <w:rsid w:val="00C3337A"/>
    <w:rsid w:val="00C73422"/>
    <w:rsid w:val="00C925B9"/>
    <w:rsid w:val="00CC4335"/>
    <w:rsid w:val="00D260E2"/>
    <w:rsid w:val="00D27E23"/>
    <w:rsid w:val="00D40756"/>
    <w:rsid w:val="00D56846"/>
    <w:rsid w:val="00D61DBE"/>
    <w:rsid w:val="00D84999"/>
    <w:rsid w:val="00D93962"/>
    <w:rsid w:val="00DB0B05"/>
    <w:rsid w:val="00DC76F8"/>
    <w:rsid w:val="00DE4A6E"/>
    <w:rsid w:val="00E021EC"/>
    <w:rsid w:val="00E03596"/>
    <w:rsid w:val="00E32E17"/>
    <w:rsid w:val="00E362AE"/>
    <w:rsid w:val="00E421BF"/>
    <w:rsid w:val="00E942C5"/>
    <w:rsid w:val="00EA08EE"/>
    <w:rsid w:val="00EB241B"/>
    <w:rsid w:val="00ED405E"/>
    <w:rsid w:val="00EF4C8C"/>
    <w:rsid w:val="00F323D1"/>
    <w:rsid w:val="00F33CE2"/>
    <w:rsid w:val="00F44463"/>
    <w:rsid w:val="00F45852"/>
    <w:rsid w:val="00F54C54"/>
    <w:rsid w:val="00F87489"/>
    <w:rsid w:val="00FC4C60"/>
    <w:rsid w:val="00F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37B40B"/>
  <w15:chartTrackingRefBased/>
  <w15:docId w15:val="{5E5E45A9-760D-4925-94CB-2D4E4E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2F1"/>
    <w:pPr>
      <w:spacing w:after="0" w:line="240" w:lineRule="auto"/>
    </w:pPr>
    <w:rPr>
      <w:sz w:val="32"/>
    </w:rPr>
  </w:style>
  <w:style w:type="paragraph" w:styleId="Heading1">
    <w:name w:val="heading 1"/>
    <w:basedOn w:val="Normal"/>
    <w:uiPriority w:val="9"/>
    <w:semiHidden/>
    <w:qFormat/>
    <w:rsid w:val="00DE4A6E"/>
    <w:pPr>
      <w:keepNext/>
      <w:keepLines/>
      <w:spacing w:before="40"/>
      <w:ind w:right="-360"/>
      <w:outlineLvl w:val="0"/>
    </w:pPr>
    <w:rPr>
      <w:rFonts w:eastAsiaTheme="majorEastAsia" w:cstheme="majorBidi"/>
      <w:color w:val="172534" w:themeColor="accent6" w:themeShade="80"/>
      <w:sz w:val="40"/>
      <w:szCs w:val="104"/>
    </w:rPr>
  </w:style>
  <w:style w:type="paragraph" w:styleId="Heading2">
    <w:name w:val="heading 2"/>
    <w:basedOn w:val="Normal"/>
    <w:uiPriority w:val="9"/>
    <w:semiHidden/>
    <w:qFormat/>
    <w:rsid w:val="00536419"/>
    <w:pPr>
      <w:keepNext/>
      <w:keepLines/>
      <w:spacing w:before="1080"/>
      <w:contextualSpacing/>
      <w:outlineLvl w:val="1"/>
    </w:pPr>
    <w:rPr>
      <w:rFonts w:cs="Times New Roman (Headings CS)"/>
      <w:bCs/>
      <w:caps/>
      <w:color w:val="172534" w:themeColor="accent6" w:themeShade="80"/>
      <w:spacing w:val="40"/>
      <w:szCs w:val="40"/>
    </w:rPr>
  </w:style>
  <w:style w:type="paragraph" w:styleId="Heading3">
    <w:name w:val="heading 3"/>
    <w:basedOn w:val="Normal"/>
    <w:next w:val="Normal"/>
    <w:uiPriority w:val="9"/>
    <w:semiHidden/>
    <w:qFormat/>
    <w:rsid w:val="00D27E23"/>
    <w:pPr>
      <w:keepNext/>
      <w:keepLines/>
      <w:spacing w:before="1080"/>
      <w:contextualSpacing/>
      <w:outlineLvl w:val="2"/>
    </w:pPr>
    <w:rPr>
      <w:rFonts w:asciiTheme="majorHAnsi" w:eastAsiaTheme="majorEastAsia" w:hAnsiTheme="majorHAnsi" w:cstheme="majorBidi"/>
      <w:i/>
      <w:color w:val="172534" w:themeColor="accent6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6D5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A30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D54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A30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D54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120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D54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120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D54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D54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3B46"/>
    <w:rPr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D06F1"/>
    <w:rPr>
      <w:rFonts w:ascii="Batang" w:eastAsia="Batang" w:hAnsi="Batang"/>
      <w:b w:val="0"/>
      <w:bCs/>
      <w:i w:val="0"/>
      <w:caps/>
      <w:smallCaps w:val="0"/>
      <w:color w:val="000000" w:themeColor="text1"/>
      <w:sz w:val="48"/>
    </w:rPr>
  </w:style>
  <w:style w:type="paragraph" w:styleId="Header">
    <w:name w:val="header"/>
    <w:basedOn w:val="Normal"/>
    <w:link w:val="HeaderChar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F1"/>
    <w:rPr>
      <w:sz w:val="32"/>
    </w:rPr>
  </w:style>
  <w:style w:type="paragraph" w:styleId="Footer">
    <w:name w:val="footer"/>
    <w:basedOn w:val="Normal"/>
    <w:link w:val="FooterChar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2F1"/>
    <w:rPr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2F1"/>
    <w:rPr>
      <w:rFonts w:asciiTheme="majorHAnsi" w:eastAsiaTheme="majorEastAsia" w:hAnsiTheme="majorHAnsi" w:cstheme="majorBidi"/>
      <w:i/>
      <w:iCs/>
      <w:color w:val="1A3012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2F1"/>
    <w:rPr>
      <w:rFonts w:asciiTheme="majorHAnsi" w:eastAsiaTheme="majorEastAsia" w:hAnsiTheme="majorHAnsi" w:cstheme="majorBidi"/>
      <w:color w:val="1A3012" w:themeColor="accent1" w:themeShade="BF"/>
      <w:sz w:val="32"/>
    </w:rPr>
  </w:style>
  <w:style w:type="character" w:styleId="IntenseEmphasis">
    <w:name w:val="Intense Emphasis"/>
    <w:basedOn w:val="DefaultParagraphFont"/>
    <w:uiPriority w:val="21"/>
    <w:semiHidden/>
    <w:qFormat/>
    <w:rsid w:val="006D54F3"/>
    <w:rPr>
      <w:i/>
      <w:iCs/>
      <w:color w:val="1A30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D54F3"/>
    <w:pPr>
      <w:pBdr>
        <w:top w:val="single" w:sz="4" w:space="10" w:color="1A3012" w:themeColor="accent1" w:themeShade="BF"/>
        <w:bottom w:val="single" w:sz="4" w:space="10" w:color="1A3012" w:themeColor="accent1" w:themeShade="BF"/>
      </w:pBdr>
      <w:spacing w:before="360"/>
      <w:ind w:left="864" w:right="864"/>
      <w:jc w:val="center"/>
    </w:pPr>
    <w:rPr>
      <w:i/>
      <w:iCs/>
      <w:color w:val="1A30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512F1"/>
    <w:rPr>
      <w:i/>
      <w:iCs/>
      <w:color w:val="1A3012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semiHidden/>
    <w:qFormat/>
    <w:rsid w:val="006D54F3"/>
    <w:rPr>
      <w:b/>
      <w:bCs/>
      <w:caps w:val="0"/>
      <w:smallCaps/>
      <w:color w:val="1A3012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rsid w:val="006D54F3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2F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6D54F3"/>
  </w:style>
  <w:style w:type="paragraph" w:styleId="BlockText">
    <w:name w:val="Block Text"/>
    <w:basedOn w:val="Normal"/>
    <w:uiPriority w:val="99"/>
    <w:semiHidden/>
    <w:rsid w:val="00993B46"/>
    <w:pPr>
      <w:pBdr>
        <w:top w:val="single" w:sz="2" w:space="10" w:color="1A3012" w:themeColor="accent1" w:themeShade="BF" w:shadow="1"/>
        <w:left w:val="single" w:sz="2" w:space="10" w:color="1A3012" w:themeColor="accent1" w:themeShade="BF" w:shadow="1"/>
        <w:bottom w:val="single" w:sz="2" w:space="10" w:color="1A3012" w:themeColor="accent1" w:themeShade="BF" w:shadow="1"/>
        <w:right w:val="single" w:sz="2" w:space="10" w:color="1A3012" w:themeColor="accent1" w:themeShade="BF" w:shadow="1"/>
      </w:pBdr>
      <w:ind w:left="1152" w:right="1152"/>
    </w:pPr>
    <w:rPr>
      <w:i/>
      <w:iCs/>
      <w:color w:val="1A30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rsid w:val="006D54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512F1"/>
    <w:rPr>
      <w:sz w:val="32"/>
    </w:rPr>
  </w:style>
  <w:style w:type="paragraph" w:styleId="BodyText2">
    <w:name w:val="Body Text 2"/>
    <w:basedOn w:val="Normal"/>
    <w:link w:val="BodyText2Char"/>
    <w:uiPriority w:val="99"/>
    <w:semiHidden/>
    <w:rsid w:val="006D54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512F1"/>
    <w:rPr>
      <w:sz w:val="32"/>
    </w:rPr>
  </w:style>
  <w:style w:type="paragraph" w:styleId="BodyText3">
    <w:name w:val="Body Text 3"/>
    <w:basedOn w:val="Normal"/>
    <w:link w:val="BodyText3Char"/>
    <w:uiPriority w:val="99"/>
    <w:semiHidden/>
    <w:rsid w:val="006D54F3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512F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D54F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512F1"/>
    <w:rPr>
      <w:sz w:val="32"/>
    </w:rPr>
  </w:style>
  <w:style w:type="paragraph" w:styleId="BodyTextIndent">
    <w:name w:val="Body Text Indent"/>
    <w:basedOn w:val="Normal"/>
    <w:link w:val="BodyTextIndentChar"/>
    <w:uiPriority w:val="99"/>
    <w:semiHidden/>
    <w:rsid w:val="006D54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512F1"/>
    <w:rPr>
      <w:sz w:val="3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D54F3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512F1"/>
    <w:rPr>
      <w:b/>
      <w:bCs/>
      <w:sz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6D54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512F1"/>
    <w:rPr>
      <w:sz w:val="32"/>
    </w:rPr>
  </w:style>
  <w:style w:type="paragraph" w:styleId="BodyTextIndent3">
    <w:name w:val="Body Text Indent 3"/>
    <w:basedOn w:val="Normal"/>
    <w:link w:val="BodyTextIndent3Char"/>
    <w:uiPriority w:val="99"/>
    <w:semiHidden/>
    <w:rsid w:val="006D54F3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512F1"/>
    <w:rPr>
      <w:szCs w:val="16"/>
    </w:rPr>
  </w:style>
  <w:style w:type="character" w:styleId="BookTitle">
    <w:name w:val="Book Title"/>
    <w:basedOn w:val="DefaultParagraphFont"/>
    <w:uiPriority w:val="33"/>
    <w:semiHidden/>
    <w:qFormat/>
    <w:rsid w:val="006D54F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6D54F3"/>
    <w:rPr>
      <w:i/>
      <w:iCs/>
      <w:color w:val="0E2841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rsid w:val="006D54F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12F1"/>
    <w:rPr>
      <w:sz w:val="32"/>
    </w:rPr>
  </w:style>
  <w:style w:type="table" w:styleId="ColorfulGrid">
    <w:name w:val="Colorful Grid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E8C1" w:themeFill="accent1" w:themeFillTint="33"/>
    </w:tcPr>
    <w:tblStylePr w:type="firstRow">
      <w:rPr>
        <w:b/>
        <w:bCs/>
      </w:rPr>
      <w:tblPr/>
      <w:tcPr>
        <w:shd w:val="clear" w:color="auto" w:fill="98D1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8D1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A30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A3012" w:themeFill="accent1" w:themeFillShade="BF"/>
      </w:tc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shd w:val="clear" w:color="auto" w:fill="7FC6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FC6" w:themeFill="accent2" w:themeFillTint="33"/>
    </w:tcPr>
    <w:tblStylePr w:type="firstRow">
      <w:rPr>
        <w:b/>
        <w:bCs/>
      </w:rPr>
      <w:tblPr/>
      <w:tcPr>
        <w:shd w:val="clear" w:color="auto" w:fill="FCC0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C0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04B0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04B03" w:themeFill="accent2" w:themeFillShade="BF"/>
      </w:tc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shd w:val="clear" w:color="auto" w:fill="FBB07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ADD" w:themeFill="accent3" w:themeFillTint="33"/>
    </w:tcPr>
    <w:tblStylePr w:type="firstRow">
      <w:rPr>
        <w:b/>
        <w:bCs/>
      </w:rPr>
      <w:tblPr/>
      <w:tcPr>
        <w:shd w:val="clear" w:color="auto" w:fill="E9D5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D5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2723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27235" w:themeFill="accent3" w:themeFillShade="BF"/>
      </w:tc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C8" w:themeFill="accent4" w:themeFillTint="33"/>
    </w:tcPr>
    <w:tblStylePr w:type="firstRow">
      <w:rPr>
        <w:b/>
        <w:bCs/>
      </w:rPr>
      <w:tblPr/>
      <w:tcPr>
        <w:shd w:val="clear" w:color="auto" w:fill="E69D9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9D9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23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2318" w:themeFill="accent4" w:themeFillShade="BF"/>
      </w:tc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shd w:val="clear" w:color="auto" w:fill="E0857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DDDB" w:themeFill="accent5" w:themeFillTint="33"/>
    </w:tcPr>
    <w:tblStylePr w:type="firstRow">
      <w:rPr>
        <w:b/>
        <w:bCs/>
      </w:rPr>
      <w:tblPr/>
      <w:tcPr>
        <w:shd w:val="clear" w:color="auto" w:fill="DCBD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BD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B453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B453C" w:themeFill="accent5" w:themeFillShade="BF"/>
      </w:tc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shd w:val="clear" w:color="auto" w:fill="D3ADA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AE8" w:themeFill="accent6" w:themeFillTint="33"/>
    </w:tcPr>
    <w:tblStylePr w:type="firstRow">
      <w:rPr>
        <w:b/>
        <w:bCs/>
      </w:rPr>
      <w:tblPr/>
      <w:tcPr>
        <w:shd w:val="clear" w:color="auto" w:fill="9CB6D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B6D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3384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3384D" w:themeFill="accent6" w:themeFillShade="BF"/>
      </w:tc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shd w:val="clear" w:color="auto" w:fill="83A4C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4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F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5104" w:themeFill="accent2" w:themeFillShade="CC"/>
      </w:tcPr>
    </w:tblStylePr>
    <w:tblStylePr w:type="lastRow">
      <w:rPr>
        <w:b/>
        <w:bCs/>
        <w:color w:val="AB510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4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2619" w:themeFill="accent4" w:themeFillShade="CC"/>
      </w:tcPr>
    </w:tblStylePr>
    <w:tblStylePr w:type="lastRow">
      <w:rPr>
        <w:b/>
        <w:bCs/>
        <w:color w:val="71261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7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7A39" w:themeFill="accent3" w:themeFillShade="CC"/>
      </w:tcPr>
    </w:tblStylePr>
    <w:tblStylePr w:type="lastRow">
      <w:rPr>
        <w:b/>
        <w:bCs/>
        <w:color w:val="AD7A3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3B53" w:themeFill="accent6" w:themeFillShade="CC"/>
      </w:tcPr>
    </w:tblStylePr>
    <w:tblStylePr w:type="lastRow">
      <w:rPr>
        <w:b/>
        <w:bCs/>
        <w:color w:val="253B5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4A40" w:themeFill="accent5" w:themeFillShade="CC"/>
      </w:tcPr>
    </w:tblStylePr>
    <w:tblStylePr w:type="lastRow">
      <w:rPr>
        <w:b/>
        <w:bCs/>
        <w:color w:val="834A4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234118" w:themeColor="accent1"/>
        <w:bottom w:val="single" w:sz="4" w:space="0" w:color="234118" w:themeColor="accent1"/>
        <w:right w:val="single" w:sz="4" w:space="0" w:color="23411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4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260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260E" w:themeColor="accent1" w:themeShade="99"/>
          <w:insideV w:val="nil"/>
        </w:tcBorders>
        <w:shd w:val="clear" w:color="auto" w:fill="14260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260E" w:themeFill="accent1" w:themeFillShade="99"/>
      </w:tcPr>
    </w:tblStylePr>
    <w:tblStylePr w:type="band1Vert">
      <w:tblPr/>
      <w:tcPr>
        <w:shd w:val="clear" w:color="auto" w:fill="98D183" w:themeFill="accent1" w:themeFillTint="66"/>
      </w:tcPr>
    </w:tblStylePr>
    <w:tblStylePr w:type="band1Horz">
      <w:tblPr/>
      <w:tcPr>
        <w:shd w:val="clear" w:color="auto" w:fill="7FC6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6605" w:themeColor="accent2"/>
        <w:left w:val="single" w:sz="4" w:space="0" w:color="D76605" w:themeColor="accent2"/>
        <w:bottom w:val="single" w:sz="4" w:space="0" w:color="D76605" w:themeColor="accent2"/>
        <w:right w:val="single" w:sz="4" w:space="0" w:color="D7660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3C0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3C03" w:themeColor="accent2" w:themeShade="99"/>
          <w:insideV w:val="nil"/>
        </w:tcBorders>
        <w:shd w:val="clear" w:color="auto" w:fill="803C0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3C03" w:themeFill="accent2" w:themeFillShade="99"/>
      </w:tcPr>
    </w:tblStylePr>
    <w:tblStylePr w:type="band1Vert">
      <w:tblPr/>
      <w:tcPr>
        <w:shd w:val="clear" w:color="auto" w:fill="FCC08D" w:themeFill="accent2" w:themeFillTint="66"/>
      </w:tcPr>
    </w:tblStylePr>
    <w:tblStylePr w:type="band1Horz">
      <w:tblPr/>
      <w:tcPr>
        <w:shd w:val="clear" w:color="auto" w:fill="FBB07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3020" w:themeColor="accent4"/>
        <w:left w:val="single" w:sz="4" w:space="0" w:color="C89758" w:themeColor="accent3"/>
        <w:bottom w:val="single" w:sz="4" w:space="0" w:color="C89758" w:themeColor="accent3"/>
        <w:right w:val="single" w:sz="4" w:space="0" w:color="C897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302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5B2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5B2A" w:themeColor="accent3" w:themeShade="99"/>
          <w:insideV w:val="nil"/>
        </w:tcBorders>
        <w:shd w:val="clear" w:color="auto" w:fill="815B2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5B2A" w:themeFill="accent3" w:themeFillShade="99"/>
      </w:tcPr>
    </w:tblStylePr>
    <w:tblStylePr w:type="band1Vert">
      <w:tblPr/>
      <w:tcPr>
        <w:shd w:val="clear" w:color="auto" w:fill="E9D5BC" w:themeFill="accent3" w:themeFillTint="66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9758" w:themeColor="accent3"/>
        <w:left w:val="single" w:sz="4" w:space="0" w:color="8E3020" w:themeColor="accent4"/>
        <w:bottom w:val="single" w:sz="4" w:space="0" w:color="8E3020" w:themeColor="accent4"/>
        <w:right w:val="single" w:sz="4" w:space="0" w:color="8E302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7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97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C1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C13" w:themeColor="accent4" w:themeShade="99"/>
          <w:insideV w:val="nil"/>
        </w:tcBorders>
        <w:shd w:val="clear" w:color="auto" w:fill="551C1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C13" w:themeFill="accent4" w:themeFillShade="99"/>
      </w:tcPr>
    </w:tblStylePr>
    <w:tblStylePr w:type="band1Vert">
      <w:tblPr/>
      <w:tcPr>
        <w:shd w:val="clear" w:color="auto" w:fill="E69D91" w:themeFill="accent4" w:themeFillTint="66"/>
      </w:tcPr>
    </w:tblStylePr>
    <w:tblStylePr w:type="band1Horz">
      <w:tblPr/>
      <w:tcPr>
        <w:shd w:val="clear" w:color="auto" w:fill="E0857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4B68" w:themeColor="accent6"/>
        <w:left w:val="single" w:sz="4" w:space="0" w:color="A55D51" w:themeColor="accent5"/>
        <w:bottom w:val="single" w:sz="4" w:space="0" w:color="A55D51" w:themeColor="accent5"/>
        <w:right w:val="single" w:sz="4" w:space="0" w:color="A55D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4B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373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3730" w:themeColor="accent5" w:themeShade="99"/>
          <w:insideV w:val="nil"/>
        </w:tcBorders>
        <w:shd w:val="clear" w:color="auto" w:fill="62373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3730" w:themeFill="accent5" w:themeFillShade="99"/>
      </w:tcPr>
    </w:tblStylePr>
    <w:tblStylePr w:type="band1Vert">
      <w:tblPr/>
      <w:tcPr>
        <w:shd w:val="clear" w:color="auto" w:fill="DCBDB8" w:themeFill="accent5" w:themeFillTint="66"/>
      </w:tcPr>
    </w:tblStylePr>
    <w:tblStylePr w:type="band1Horz">
      <w:tblPr/>
      <w:tcPr>
        <w:shd w:val="clear" w:color="auto" w:fill="D3AD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5D51" w:themeColor="accent5"/>
        <w:left w:val="single" w:sz="4" w:space="0" w:color="2F4B68" w:themeColor="accent6"/>
        <w:bottom w:val="single" w:sz="4" w:space="0" w:color="2F4B68" w:themeColor="accent6"/>
        <w:right w:val="single" w:sz="4" w:space="0" w:color="2F4B6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5D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C3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C3E" w:themeColor="accent6" w:themeShade="99"/>
          <w:insideV w:val="nil"/>
        </w:tcBorders>
        <w:shd w:val="clear" w:color="auto" w:fill="1C2C3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C3E" w:themeFill="accent6" w:themeFillShade="99"/>
      </w:tcPr>
    </w:tblStylePr>
    <w:tblStylePr w:type="band1Vert">
      <w:tblPr/>
      <w:tcPr>
        <w:shd w:val="clear" w:color="auto" w:fill="9CB6D2" w:themeFill="accent6" w:themeFillTint="66"/>
      </w:tcPr>
    </w:tblStylePr>
    <w:tblStylePr w:type="band1Horz">
      <w:tblPr/>
      <w:tcPr>
        <w:shd w:val="clear" w:color="auto" w:fill="83A4C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6D54F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54F3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12F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54F3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F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411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20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30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660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320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4B0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4B0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97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4C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2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235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302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71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3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31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5D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2E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453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453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4B6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53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84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84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D54F3"/>
  </w:style>
  <w:style w:type="character" w:customStyle="1" w:styleId="DateChar">
    <w:name w:val="Date Char"/>
    <w:basedOn w:val="DefaultParagraphFont"/>
    <w:link w:val="Date"/>
    <w:uiPriority w:val="99"/>
    <w:semiHidden/>
    <w:rsid w:val="008512F1"/>
    <w:rPr>
      <w:sz w:val="32"/>
    </w:rPr>
  </w:style>
  <w:style w:type="paragraph" w:styleId="DocumentMap">
    <w:name w:val="Document Map"/>
    <w:basedOn w:val="Normal"/>
    <w:link w:val="DocumentMapChar"/>
    <w:uiPriority w:val="99"/>
    <w:semiHidden/>
    <w:rsid w:val="006D54F3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512F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6D54F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512F1"/>
    <w:rPr>
      <w:sz w:val="32"/>
    </w:rPr>
  </w:style>
  <w:style w:type="character" w:styleId="Emphasis">
    <w:name w:val="Emphasis"/>
    <w:basedOn w:val="DefaultParagraphFont"/>
    <w:uiPriority w:val="20"/>
    <w:semiHidden/>
    <w:qFormat/>
    <w:rsid w:val="006D54F3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6D54F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6D54F3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12F1"/>
    <w:rPr>
      <w:szCs w:val="20"/>
    </w:rPr>
  </w:style>
  <w:style w:type="paragraph" w:styleId="EnvelopeAddress">
    <w:name w:val="envelope address"/>
    <w:basedOn w:val="Normal"/>
    <w:uiPriority w:val="99"/>
    <w:semiHidden/>
    <w:rsid w:val="006D54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6D54F3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rsid w:val="00993B46"/>
    <w:rPr>
      <w:color w:val="1A3012" w:themeColor="accent1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6D54F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54F3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12F1"/>
    <w:rPr>
      <w:szCs w:val="20"/>
    </w:rPr>
  </w:style>
  <w:style w:type="table" w:styleId="GridTable1Light">
    <w:name w:val="Grid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8D183" w:themeColor="accent1" w:themeTint="66"/>
        <w:left w:val="single" w:sz="4" w:space="0" w:color="98D183" w:themeColor="accent1" w:themeTint="66"/>
        <w:bottom w:val="single" w:sz="4" w:space="0" w:color="98D183" w:themeColor="accent1" w:themeTint="66"/>
        <w:right w:val="single" w:sz="4" w:space="0" w:color="98D183" w:themeColor="accent1" w:themeTint="66"/>
        <w:insideH w:val="single" w:sz="4" w:space="0" w:color="98D183" w:themeColor="accent1" w:themeTint="66"/>
        <w:insideV w:val="single" w:sz="4" w:space="0" w:color="98D1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CC08D" w:themeColor="accent2" w:themeTint="66"/>
        <w:left w:val="single" w:sz="4" w:space="0" w:color="FCC08D" w:themeColor="accent2" w:themeTint="66"/>
        <w:bottom w:val="single" w:sz="4" w:space="0" w:color="FCC08D" w:themeColor="accent2" w:themeTint="66"/>
        <w:right w:val="single" w:sz="4" w:space="0" w:color="FCC08D" w:themeColor="accent2" w:themeTint="66"/>
        <w:insideH w:val="single" w:sz="4" w:space="0" w:color="FCC08D" w:themeColor="accent2" w:themeTint="66"/>
        <w:insideV w:val="single" w:sz="4" w:space="0" w:color="FCC0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9D5BC" w:themeColor="accent3" w:themeTint="66"/>
        <w:left w:val="single" w:sz="4" w:space="0" w:color="E9D5BC" w:themeColor="accent3" w:themeTint="66"/>
        <w:bottom w:val="single" w:sz="4" w:space="0" w:color="E9D5BC" w:themeColor="accent3" w:themeTint="66"/>
        <w:right w:val="single" w:sz="4" w:space="0" w:color="E9D5BC" w:themeColor="accent3" w:themeTint="66"/>
        <w:insideH w:val="single" w:sz="4" w:space="0" w:color="E9D5BC" w:themeColor="accent3" w:themeTint="66"/>
        <w:insideV w:val="single" w:sz="4" w:space="0" w:color="E9D5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69D91" w:themeColor="accent4" w:themeTint="66"/>
        <w:left w:val="single" w:sz="4" w:space="0" w:color="E69D91" w:themeColor="accent4" w:themeTint="66"/>
        <w:bottom w:val="single" w:sz="4" w:space="0" w:color="E69D91" w:themeColor="accent4" w:themeTint="66"/>
        <w:right w:val="single" w:sz="4" w:space="0" w:color="E69D91" w:themeColor="accent4" w:themeTint="66"/>
        <w:insideH w:val="single" w:sz="4" w:space="0" w:color="E69D91" w:themeColor="accent4" w:themeTint="66"/>
        <w:insideV w:val="single" w:sz="4" w:space="0" w:color="E69D9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CBDB8" w:themeColor="accent5" w:themeTint="66"/>
        <w:left w:val="single" w:sz="4" w:space="0" w:color="DCBDB8" w:themeColor="accent5" w:themeTint="66"/>
        <w:bottom w:val="single" w:sz="4" w:space="0" w:color="DCBDB8" w:themeColor="accent5" w:themeTint="66"/>
        <w:right w:val="single" w:sz="4" w:space="0" w:color="DCBDB8" w:themeColor="accent5" w:themeTint="66"/>
        <w:insideH w:val="single" w:sz="4" w:space="0" w:color="DCBDB8" w:themeColor="accent5" w:themeTint="66"/>
        <w:insideV w:val="single" w:sz="4" w:space="0" w:color="DCBD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CB6D2" w:themeColor="accent6" w:themeTint="66"/>
        <w:left w:val="single" w:sz="4" w:space="0" w:color="9CB6D2" w:themeColor="accent6" w:themeTint="66"/>
        <w:bottom w:val="single" w:sz="4" w:space="0" w:color="9CB6D2" w:themeColor="accent6" w:themeTint="66"/>
        <w:right w:val="single" w:sz="4" w:space="0" w:color="9CB6D2" w:themeColor="accent6" w:themeTint="66"/>
        <w:insideH w:val="single" w:sz="4" w:space="0" w:color="9CB6D2" w:themeColor="accent6" w:themeTint="66"/>
        <w:insideV w:val="single" w:sz="4" w:space="0" w:color="9CB6D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5BA46" w:themeColor="accent1" w:themeTint="99"/>
        <w:bottom w:val="single" w:sz="2" w:space="0" w:color="65BA46" w:themeColor="accent1" w:themeTint="99"/>
        <w:insideH w:val="single" w:sz="2" w:space="0" w:color="65BA46" w:themeColor="accent1" w:themeTint="99"/>
        <w:insideV w:val="single" w:sz="2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5BA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5BA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FBA154" w:themeColor="accent2" w:themeTint="99"/>
        <w:bottom w:val="single" w:sz="2" w:space="0" w:color="FBA154" w:themeColor="accent2" w:themeTint="99"/>
        <w:insideH w:val="single" w:sz="2" w:space="0" w:color="FBA154" w:themeColor="accent2" w:themeTint="99"/>
        <w:insideV w:val="single" w:sz="2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A15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A15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EC09A" w:themeColor="accent3" w:themeTint="99"/>
        <w:bottom w:val="single" w:sz="2" w:space="0" w:color="DEC09A" w:themeColor="accent3" w:themeTint="99"/>
        <w:insideH w:val="single" w:sz="2" w:space="0" w:color="DEC09A" w:themeColor="accent3" w:themeTint="99"/>
        <w:insideV w:val="single" w:sz="2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C0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C0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A6C5A" w:themeColor="accent4" w:themeTint="99"/>
        <w:bottom w:val="single" w:sz="2" w:space="0" w:color="DA6C5A" w:themeColor="accent4" w:themeTint="99"/>
        <w:insideH w:val="single" w:sz="2" w:space="0" w:color="DA6C5A" w:themeColor="accent4" w:themeTint="99"/>
        <w:insideV w:val="single" w:sz="2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6C5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6C5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CA9C94" w:themeColor="accent5" w:themeTint="99"/>
        <w:bottom w:val="single" w:sz="2" w:space="0" w:color="CA9C94" w:themeColor="accent5" w:themeTint="99"/>
        <w:insideH w:val="single" w:sz="2" w:space="0" w:color="CA9C94" w:themeColor="accent5" w:themeTint="99"/>
        <w:insideV w:val="single" w:sz="2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9C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9C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A92BB" w:themeColor="accent6" w:themeTint="99"/>
        <w:bottom w:val="single" w:sz="2" w:space="0" w:color="6A92BB" w:themeColor="accent6" w:themeTint="99"/>
        <w:insideH w:val="single" w:sz="2" w:space="0" w:color="6A92BB" w:themeColor="accent6" w:themeTint="99"/>
        <w:insideV w:val="single" w:sz="2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92B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92B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3">
    <w:name w:val="Grid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bottom w:val="single" w:sz="4" w:space="0" w:color="65BA46" w:themeColor="accent1" w:themeTint="99"/>
        </w:tcBorders>
      </w:tcPr>
    </w:tblStylePr>
    <w:tblStylePr w:type="nwCell">
      <w:tblPr/>
      <w:tcPr>
        <w:tcBorders>
          <w:bottom w:val="single" w:sz="4" w:space="0" w:color="65BA46" w:themeColor="accent1" w:themeTint="99"/>
        </w:tcBorders>
      </w:tcPr>
    </w:tblStylePr>
    <w:tblStylePr w:type="seCell">
      <w:tblPr/>
      <w:tcPr>
        <w:tcBorders>
          <w:top w:val="single" w:sz="4" w:space="0" w:color="65BA46" w:themeColor="accent1" w:themeTint="99"/>
        </w:tcBorders>
      </w:tcPr>
    </w:tblStylePr>
    <w:tblStylePr w:type="swCell">
      <w:tblPr/>
      <w:tcPr>
        <w:tcBorders>
          <w:top w:val="single" w:sz="4" w:space="0" w:color="65BA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bottom w:val="single" w:sz="4" w:space="0" w:color="FBA154" w:themeColor="accent2" w:themeTint="99"/>
        </w:tcBorders>
      </w:tcPr>
    </w:tblStylePr>
    <w:tblStylePr w:type="nwCell">
      <w:tblPr/>
      <w:tcPr>
        <w:tcBorders>
          <w:bottom w:val="single" w:sz="4" w:space="0" w:color="FBA154" w:themeColor="accent2" w:themeTint="99"/>
        </w:tcBorders>
      </w:tcPr>
    </w:tblStylePr>
    <w:tblStylePr w:type="seCell">
      <w:tblPr/>
      <w:tcPr>
        <w:tcBorders>
          <w:top w:val="single" w:sz="4" w:space="0" w:color="FBA154" w:themeColor="accent2" w:themeTint="99"/>
        </w:tcBorders>
      </w:tcPr>
    </w:tblStylePr>
    <w:tblStylePr w:type="swCell">
      <w:tblPr/>
      <w:tcPr>
        <w:tcBorders>
          <w:top w:val="single" w:sz="4" w:space="0" w:color="FBA15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bottom w:val="single" w:sz="4" w:space="0" w:color="DEC09A" w:themeColor="accent3" w:themeTint="99"/>
        </w:tcBorders>
      </w:tcPr>
    </w:tblStylePr>
    <w:tblStylePr w:type="nwCell">
      <w:tblPr/>
      <w:tcPr>
        <w:tcBorders>
          <w:bottom w:val="single" w:sz="4" w:space="0" w:color="DEC09A" w:themeColor="accent3" w:themeTint="99"/>
        </w:tcBorders>
      </w:tcPr>
    </w:tblStylePr>
    <w:tblStylePr w:type="seCell">
      <w:tblPr/>
      <w:tcPr>
        <w:tcBorders>
          <w:top w:val="single" w:sz="4" w:space="0" w:color="DEC09A" w:themeColor="accent3" w:themeTint="99"/>
        </w:tcBorders>
      </w:tcPr>
    </w:tblStylePr>
    <w:tblStylePr w:type="swCell">
      <w:tblPr/>
      <w:tcPr>
        <w:tcBorders>
          <w:top w:val="single" w:sz="4" w:space="0" w:color="DEC09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bottom w:val="single" w:sz="4" w:space="0" w:color="DA6C5A" w:themeColor="accent4" w:themeTint="99"/>
        </w:tcBorders>
      </w:tcPr>
    </w:tblStylePr>
    <w:tblStylePr w:type="nwCell">
      <w:tblPr/>
      <w:tcPr>
        <w:tcBorders>
          <w:bottom w:val="single" w:sz="4" w:space="0" w:color="DA6C5A" w:themeColor="accent4" w:themeTint="99"/>
        </w:tcBorders>
      </w:tcPr>
    </w:tblStylePr>
    <w:tblStylePr w:type="seCell">
      <w:tblPr/>
      <w:tcPr>
        <w:tcBorders>
          <w:top w:val="single" w:sz="4" w:space="0" w:color="DA6C5A" w:themeColor="accent4" w:themeTint="99"/>
        </w:tcBorders>
      </w:tcPr>
    </w:tblStylePr>
    <w:tblStylePr w:type="swCell">
      <w:tblPr/>
      <w:tcPr>
        <w:tcBorders>
          <w:top w:val="single" w:sz="4" w:space="0" w:color="DA6C5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bottom w:val="single" w:sz="4" w:space="0" w:color="CA9C94" w:themeColor="accent5" w:themeTint="99"/>
        </w:tcBorders>
      </w:tcPr>
    </w:tblStylePr>
    <w:tblStylePr w:type="nwCell">
      <w:tblPr/>
      <w:tcPr>
        <w:tcBorders>
          <w:bottom w:val="single" w:sz="4" w:space="0" w:color="CA9C94" w:themeColor="accent5" w:themeTint="99"/>
        </w:tcBorders>
      </w:tcPr>
    </w:tblStylePr>
    <w:tblStylePr w:type="seCell">
      <w:tblPr/>
      <w:tcPr>
        <w:tcBorders>
          <w:top w:val="single" w:sz="4" w:space="0" w:color="CA9C94" w:themeColor="accent5" w:themeTint="99"/>
        </w:tcBorders>
      </w:tcPr>
    </w:tblStylePr>
    <w:tblStylePr w:type="swCell">
      <w:tblPr/>
      <w:tcPr>
        <w:tcBorders>
          <w:top w:val="single" w:sz="4" w:space="0" w:color="CA9C9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bottom w:val="single" w:sz="4" w:space="0" w:color="6A92BB" w:themeColor="accent6" w:themeTint="99"/>
        </w:tcBorders>
      </w:tcPr>
    </w:tblStylePr>
    <w:tblStylePr w:type="nwCell">
      <w:tblPr/>
      <w:tcPr>
        <w:tcBorders>
          <w:bottom w:val="single" w:sz="4" w:space="0" w:color="6A92BB" w:themeColor="accent6" w:themeTint="99"/>
        </w:tcBorders>
      </w:tcPr>
    </w:tblStylePr>
    <w:tblStylePr w:type="seCell">
      <w:tblPr/>
      <w:tcPr>
        <w:tcBorders>
          <w:top w:val="single" w:sz="4" w:space="0" w:color="6A92BB" w:themeColor="accent6" w:themeTint="99"/>
        </w:tcBorders>
      </w:tcPr>
    </w:tblStylePr>
    <w:tblStylePr w:type="swCell">
      <w:tblPr/>
      <w:tcPr>
        <w:tcBorders>
          <w:top w:val="single" w:sz="4" w:space="0" w:color="6A92B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118" w:themeColor="accent1"/>
          <w:left w:val="single" w:sz="4" w:space="0" w:color="234118" w:themeColor="accent1"/>
          <w:bottom w:val="single" w:sz="4" w:space="0" w:color="234118" w:themeColor="accent1"/>
          <w:right w:val="single" w:sz="4" w:space="0" w:color="234118" w:themeColor="accent1"/>
          <w:insideH w:val="nil"/>
          <w:insideV w:val="nil"/>
        </w:tcBorders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6605" w:themeColor="accent2"/>
          <w:left w:val="single" w:sz="4" w:space="0" w:color="D76605" w:themeColor="accent2"/>
          <w:bottom w:val="single" w:sz="4" w:space="0" w:color="D76605" w:themeColor="accent2"/>
          <w:right w:val="single" w:sz="4" w:space="0" w:color="D76605" w:themeColor="accent2"/>
          <w:insideH w:val="nil"/>
          <w:insideV w:val="nil"/>
        </w:tcBorders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9758" w:themeColor="accent3"/>
          <w:left w:val="single" w:sz="4" w:space="0" w:color="C89758" w:themeColor="accent3"/>
          <w:bottom w:val="single" w:sz="4" w:space="0" w:color="C89758" w:themeColor="accent3"/>
          <w:right w:val="single" w:sz="4" w:space="0" w:color="C89758" w:themeColor="accent3"/>
          <w:insideH w:val="nil"/>
          <w:insideV w:val="nil"/>
        </w:tcBorders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020" w:themeColor="accent4"/>
          <w:left w:val="single" w:sz="4" w:space="0" w:color="8E3020" w:themeColor="accent4"/>
          <w:bottom w:val="single" w:sz="4" w:space="0" w:color="8E3020" w:themeColor="accent4"/>
          <w:right w:val="single" w:sz="4" w:space="0" w:color="8E3020" w:themeColor="accent4"/>
          <w:insideH w:val="nil"/>
          <w:insideV w:val="nil"/>
        </w:tcBorders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5D51" w:themeColor="accent5"/>
          <w:left w:val="single" w:sz="4" w:space="0" w:color="A55D51" w:themeColor="accent5"/>
          <w:bottom w:val="single" w:sz="4" w:space="0" w:color="A55D51" w:themeColor="accent5"/>
          <w:right w:val="single" w:sz="4" w:space="0" w:color="A55D51" w:themeColor="accent5"/>
          <w:insideH w:val="nil"/>
          <w:insideV w:val="nil"/>
        </w:tcBorders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4B68" w:themeColor="accent6"/>
          <w:left w:val="single" w:sz="4" w:space="0" w:color="2F4B68" w:themeColor="accent6"/>
          <w:bottom w:val="single" w:sz="4" w:space="0" w:color="2F4B68" w:themeColor="accent6"/>
          <w:right w:val="single" w:sz="4" w:space="0" w:color="2F4B68" w:themeColor="accent6"/>
          <w:insideH w:val="nil"/>
          <w:insideV w:val="nil"/>
        </w:tcBorders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E8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4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4118" w:themeFill="accent1"/>
      </w:tcPr>
    </w:tblStylePr>
    <w:tblStylePr w:type="band1Vert">
      <w:tblPr/>
      <w:tcPr>
        <w:shd w:val="clear" w:color="auto" w:fill="98D183" w:themeFill="accent1" w:themeFillTint="66"/>
      </w:tcPr>
    </w:tblStylePr>
    <w:tblStylePr w:type="band1Horz">
      <w:tblPr/>
      <w:tcPr>
        <w:shd w:val="clear" w:color="auto" w:fill="98D18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F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66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6605" w:themeFill="accent2"/>
      </w:tcPr>
    </w:tblStylePr>
    <w:tblStylePr w:type="band1Vert">
      <w:tblPr/>
      <w:tcPr>
        <w:shd w:val="clear" w:color="auto" w:fill="FCC08D" w:themeFill="accent2" w:themeFillTint="66"/>
      </w:tcPr>
    </w:tblStylePr>
    <w:tblStylePr w:type="band1Horz">
      <w:tblPr/>
      <w:tcPr>
        <w:shd w:val="clear" w:color="auto" w:fill="FCC08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A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97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9758" w:themeFill="accent3"/>
      </w:tcPr>
    </w:tblStylePr>
    <w:tblStylePr w:type="band1Vert">
      <w:tblPr/>
      <w:tcPr>
        <w:shd w:val="clear" w:color="auto" w:fill="E9D5BC" w:themeFill="accent3" w:themeFillTint="66"/>
      </w:tcPr>
    </w:tblStylePr>
    <w:tblStylePr w:type="band1Horz">
      <w:tblPr/>
      <w:tcPr>
        <w:shd w:val="clear" w:color="auto" w:fill="E9D5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C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30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3020" w:themeFill="accent4"/>
      </w:tcPr>
    </w:tblStylePr>
    <w:tblStylePr w:type="band1Vert">
      <w:tblPr/>
      <w:tcPr>
        <w:shd w:val="clear" w:color="auto" w:fill="E69D91" w:themeFill="accent4" w:themeFillTint="66"/>
      </w:tcPr>
    </w:tblStylePr>
    <w:tblStylePr w:type="band1Horz">
      <w:tblPr/>
      <w:tcPr>
        <w:shd w:val="clear" w:color="auto" w:fill="E69D9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5D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5D51" w:themeFill="accent5"/>
      </w:tcPr>
    </w:tblStylePr>
    <w:tblStylePr w:type="band1Vert">
      <w:tblPr/>
      <w:tcPr>
        <w:shd w:val="clear" w:color="auto" w:fill="DCBDB8" w:themeFill="accent5" w:themeFillTint="66"/>
      </w:tcPr>
    </w:tblStylePr>
    <w:tblStylePr w:type="band1Horz">
      <w:tblPr/>
      <w:tcPr>
        <w:shd w:val="clear" w:color="auto" w:fill="DCBDB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A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4B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4B68" w:themeFill="accent6"/>
      </w:tcPr>
    </w:tblStylePr>
    <w:tblStylePr w:type="band1Vert">
      <w:tblPr/>
      <w:tcPr>
        <w:shd w:val="clear" w:color="auto" w:fill="9CB6D2" w:themeFill="accent6" w:themeFillTint="66"/>
      </w:tcPr>
    </w:tblStylePr>
    <w:tblStylePr w:type="band1Horz">
      <w:tblPr/>
      <w:tcPr>
        <w:shd w:val="clear" w:color="auto" w:fill="9CB6D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  <w:insideV w:val="single" w:sz="4" w:space="0" w:color="65BA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bottom w:val="single" w:sz="4" w:space="0" w:color="65BA46" w:themeColor="accent1" w:themeTint="99"/>
        </w:tcBorders>
      </w:tcPr>
    </w:tblStylePr>
    <w:tblStylePr w:type="nwCell">
      <w:tblPr/>
      <w:tcPr>
        <w:tcBorders>
          <w:bottom w:val="single" w:sz="4" w:space="0" w:color="65BA46" w:themeColor="accent1" w:themeTint="99"/>
        </w:tcBorders>
      </w:tcPr>
    </w:tblStylePr>
    <w:tblStylePr w:type="seCell">
      <w:tblPr/>
      <w:tcPr>
        <w:tcBorders>
          <w:top w:val="single" w:sz="4" w:space="0" w:color="65BA46" w:themeColor="accent1" w:themeTint="99"/>
        </w:tcBorders>
      </w:tcPr>
    </w:tblStylePr>
    <w:tblStylePr w:type="swCell">
      <w:tblPr/>
      <w:tcPr>
        <w:tcBorders>
          <w:top w:val="single" w:sz="4" w:space="0" w:color="65BA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  <w:insideV w:val="single" w:sz="4" w:space="0" w:color="FBA15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bottom w:val="single" w:sz="4" w:space="0" w:color="FBA154" w:themeColor="accent2" w:themeTint="99"/>
        </w:tcBorders>
      </w:tcPr>
    </w:tblStylePr>
    <w:tblStylePr w:type="nwCell">
      <w:tblPr/>
      <w:tcPr>
        <w:tcBorders>
          <w:bottom w:val="single" w:sz="4" w:space="0" w:color="FBA154" w:themeColor="accent2" w:themeTint="99"/>
        </w:tcBorders>
      </w:tcPr>
    </w:tblStylePr>
    <w:tblStylePr w:type="seCell">
      <w:tblPr/>
      <w:tcPr>
        <w:tcBorders>
          <w:top w:val="single" w:sz="4" w:space="0" w:color="FBA154" w:themeColor="accent2" w:themeTint="99"/>
        </w:tcBorders>
      </w:tcPr>
    </w:tblStylePr>
    <w:tblStylePr w:type="swCell">
      <w:tblPr/>
      <w:tcPr>
        <w:tcBorders>
          <w:top w:val="single" w:sz="4" w:space="0" w:color="FBA15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  <w:insideV w:val="single" w:sz="4" w:space="0" w:color="DEC0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bottom w:val="single" w:sz="4" w:space="0" w:color="DEC09A" w:themeColor="accent3" w:themeTint="99"/>
        </w:tcBorders>
      </w:tcPr>
    </w:tblStylePr>
    <w:tblStylePr w:type="nwCell">
      <w:tblPr/>
      <w:tcPr>
        <w:tcBorders>
          <w:bottom w:val="single" w:sz="4" w:space="0" w:color="DEC09A" w:themeColor="accent3" w:themeTint="99"/>
        </w:tcBorders>
      </w:tcPr>
    </w:tblStylePr>
    <w:tblStylePr w:type="seCell">
      <w:tblPr/>
      <w:tcPr>
        <w:tcBorders>
          <w:top w:val="single" w:sz="4" w:space="0" w:color="DEC09A" w:themeColor="accent3" w:themeTint="99"/>
        </w:tcBorders>
      </w:tcPr>
    </w:tblStylePr>
    <w:tblStylePr w:type="swCell">
      <w:tblPr/>
      <w:tcPr>
        <w:tcBorders>
          <w:top w:val="single" w:sz="4" w:space="0" w:color="DEC09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  <w:insideV w:val="single" w:sz="4" w:space="0" w:color="DA6C5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bottom w:val="single" w:sz="4" w:space="0" w:color="DA6C5A" w:themeColor="accent4" w:themeTint="99"/>
        </w:tcBorders>
      </w:tcPr>
    </w:tblStylePr>
    <w:tblStylePr w:type="nwCell">
      <w:tblPr/>
      <w:tcPr>
        <w:tcBorders>
          <w:bottom w:val="single" w:sz="4" w:space="0" w:color="DA6C5A" w:themeColor="accent4" w:themeTint="99"/>
        </w:tcBorders>
      </w:tcPr>
    </w:tblStylePr>
    <w:tblStylePr w:type="seCell">
      <w:tblPr/>
      <w:tcPr>
        <w:tcBorders>
          <w:top w:val="single" w:sz="4" w:space="0" w:color="DA6C5A" w:themeColor="accent4" w:themeTint="99"/>
        </w:tcBorders>
      </w:tcPr>
    </w:tblStylePr>
    <w:tblStylePr w:type="swCell">
      <w:tblPr/>
      <w:tcPr>
        <w:tcBorders>
          <w:top w:val="single" w:sz="4" w:space="0" w:color="DA6C5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  <w:insideV w:val="single" w:sz="4" w:space="0" w:color="CA9C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bottom w:val="single" w:sz="4" w:space="0" w:color="CA9C94" w:themeColor="accent5" w:themeTint="99"/>
        </w:tcBorders>
      </w:tcPr>
    </w:tblStylePr>
    <w:tblStylePr w:type="nwCell">
      <w:tblPr/>
      <w:tcPr>
        <w:tcBorders>
          <w:bottom w:val="single" w:sz="4" w:space="0" w:color="CA9C94" w:themeColor="accent5" w:themeTint="99"/>
        </w:tcBorders>
      </w:tcPr>
    </w:tblStylePr>
    <w:tblStylePr w:type="seCell">
      <w:tblPr/>
      <w:tcPr>
        <w:tcBorders>
          <w:top w:val="single" w:sz="4" w:space="0" w:color="CA9C94" w:themeColor="accent5" w:themeTint="99"/>
        </w:tcBorders>
      </w:tcPr>
    </w:tblStylePr>
    <w:tblStylePr w:type="swCell">
      <w:tblPr/>
      <w:tcPr>
        <w:tcBorders>
          <w:top w:val="single" w:sz="4" w:space="0" w:color="CA9C9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  <w:insideV w:val="single" w:sz="4" w:space="0" w:color="6A92B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bottom w:val="single" w:sz="4" w:space="0" w:color="6A92BB" w:themeColor="accent6" w:themeTint="99"/>
        </w:tcBorders>
      </w:tcPr>
    </w:tblStylePr>
    <w:tblStylePr w:type="nwCell">
      <w:tblPr/>
      <w:tcPr>
        <w:tcBorders>
          <w:bottom w:val="single" w:sz="4" w:space="0" w:color="6A92BB" w:themeColor="accent6" w:themeTint="99"/>
        </w:tcBorders>
      </w:tcPr>
    </w:tblStylePr>
    <w:tblStylePr w:type="seCell">
      <w:tblPr/>
      <w:tcPr>
        <w:tcBorders>
          <w:top w:val="single" w:sz="4" w:space="0" w:color="6A92BB" w:themeColor="accent6" w:themeTint="99"/>
        </w:tcBorders>
      </w:tcPr>
    </w:tblStylePr>
    <w:tblStylePr w:type="swCell">
      <w:tblPr/>
      <w:tcPr>
        <w:tcBorders>
          <w:top w:val="single" w:sz="4" w:space="0" w:color="6A92BB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6D54F3"/>
    <w:rPr>
      <w:color w:val="2B579A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2F1"/>
    <w:rPr>
      <w:rFonts w:asciiTheme="majorHAnsi" w:eastAsiaTheme="majorEastAsia" w:hAnsiTheme="majorHAnsi" w:cstheme="majorBidi"/>
      <w:color w:val="11200C" w:themeColor="accent1" w:themeShade="7F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2F1"/>
    <w:rPr>
      <w:rFonts w:asciiTheme="majorHAnsi" w:eastAsiaTheme="majorEastAsia" w:hAnsiTheme="majorHAnsi" w:cstheme="majorBidi"/>
      <w:i/>
      <w:iCs/>
      <w:color w:val="11200C" w:themeColor="accent1" w:themeShade="7F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2F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2F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rsid w:val="006D54F3"/>
  </w:style>
  <w:style w:type="paragraph" w:styleId="HTMLAddress">
    <w:name w:val="HTML Address"/>
    <w:basedOn w:val="Normal"/>
    <w:link w:val="HTMLAddressChar"/>
    <w:uiPriority w:val="99"/>
    <w:semiHidden/>
    <w:rsid w:val="006D54F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512F1"/>
    <w:rPr>
      <w:i/>
      <w:iCs/>
      <w:sz w:val="32"/>
    </w:rPr>
  </w:style>
  <w:style w:type="character" w:styleId="HTMLCite">
    <w:name w:val="HTML Cite"/>
    <w:basedOn w:val="DefaultParagraphFont"/>
    <w:uiPriority w:val="99"/>
    <w:semiHidden/>
    <w:rsid w:val="006D54F3"/>
    <w:rPr>
      <w:i/>
      <w:iCs/>
    </w:rPr>
  </w:style>
  <w:style w:type="character" w:styleId="HTMLCode">
    <w:name w:val="HTML Code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6D54F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6D54F3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12F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rsid w:val="006D54F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6D54F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6D54F3"/>
    <w:rPr>
      <w:i/>
      <w:iCs/>
    </w:rPr>
  </w:style>
  <w:style w:type="character" w:styleId="Hyperlink">
    <w:name w:val="Hyperlink"/>
    <w:basedOn w:val="DefaultParagraphFont"/>
    <w:uiPriority w:val="99"/>
    <w:semiHidden/>
    <w:rsid w:val="00993B46"/>
    <w:rPr>
      <w:color w:val="6A2318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D54F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6D54F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6D54F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6D54F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6D54F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6D54F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6D54F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6D54F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6D54F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6D54F3"/>
    <w:rPr>
      <w:rFonts w:asciiTheme="majorHAnsi" w:eastAsiaTheme="majorEastAsia" w:hAnsiTheme="majorHAnsi" w:cstheme="majorBidi"/>
    </w:rPr>
  </w:style>
  <w:style w:type="table" w:styleId="LightGrid">
    <w:name w:val="Light Grid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  <w:insideH w:val="single" w:sz="8" w:space="0" w:color="234118" w:themeColor="accent1"/>
        <w:insideV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18" w:space="0" w:color="234118" w:themeColor="accent1"/>
          <w:right w:val="single" w:sz="8" w:space="0" w:color="234118" w:themeColor="accent1"/>
          <w:insideH w:val="nil"/>
          <w:insideV w:val="single" w:sz="8" w:space="0" w:color="23411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H w:val="nil"/>
          <w:insideV w:val="single" w:sz="8" w:space="0" w:color="23411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band1Vert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  <w:shd w:val="clear" w:color="auto" w:fill="BFE3B2" w:themeFill="accent1" w:themeFillTint="3F"/>
      </w:tcPr>
    </w:tblStylePr>
    <w:tblStylePr w:type="band1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V w:val="single" w:sz="8" w:space="0" w:color="234118" w:themeColor="accent1"/>
        </w:tcBorders>
        <w:shd w:val="clear" w:color="auto" w:fill="BFE3B2" w:themeFill="accent1" w:themeFillTint="3F"/>
      </w:tcPr>
    </w:tblStylePr>
    <w:tblStylePr w:type="band2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  <w:insideV w:val="single" w:sz="8" w:space="0" w:color="23411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  <w:insideH w:val="single" w:sz="8" w:space="0" w:color="D76605" w:themeColor="accent2"/>
        <w:insideV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18" w:space="0" w:color="D76605" w:themeColor="accent2"/>
          <w:right w:val="single" w:sz="8" w:space="0" w:color="D76605" w:themeColor="accent2"/>
          <w:insideH w:val="nil"/>
          <w:insideV w:val="single" w:sz="8" w:space="0" w:color="D7660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H w:val="nil"/>
          <w:insideV w:val="single" w:sz="8" w:space="0" w:color="D7660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band1Vert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  <w:shd w:val="clear" w:color="auto" w:fill="FDD8B8" w:themeFill="accent2" w:themeFillTint="3F"/>
      </w:tcPr>
    </w:tblStylePr>
    <w:tblStylePr w:type="band1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V w:val="single" w:sz="8" w:space="0" w:color="D76605" w:themeColor="accent2"/>
        </w:tcBorders>
        <w:shd w:val="clear" w:color="auto" w:fill="FDD8B8" w:themeFill="accent2" w:themeFillTint="3F"/>
      </w:tcPr>
    </w:tblStylePr>
    <w:tblStylePr w:type="band2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  <w:insideV w:val="single" w:sz="8" w:space="0" w:color="D7660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  <w:insideH w:val="single" w:sz="8" w:space="0" w:color="C89758" w:themeColor="accent3"/>
        <w:insideV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18" w:space="0" w:color="C89758" w:themeColor="accent3"/>
          <w:right w:val="single" w:sz="8" w:space="0" w:color="C89758" w:themeColor="accent3"/>
          <w:insideH w:val="nil"/>
          <w:insideV w:val="single" w:sz="8" w:space="0" w:color="C897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H w:val="nil"/>
          <w:insideV w:val="single" w:sz="8" w:space="0" w:color="C897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band1Vert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  <w:shd w:val="clear" w:color="auto" w:fill="F1E5D5" w:themeFill="accent3" w:themeFillTint="3F"/>
      </w:tcPr>
    </w:tblStylePr>
    <w:tblStylePr w:type="band1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V w:val="single" w:sz="8" w:space="0" w:color="C89758" w:themeColor="accent3"/>
        </w:tcBorders>
        <w:shd w:val="clear" w:color="auto" w:fill="F1E5D5" w:themeFill="accent3" w:themeFillTint="3F"/>
      </w:tcPr>
    </w:tblStylePr>
    <w:tblStylePr w:type="band2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  <w:insideV w:val="single" w:sz="8" w:space="0" w:color="C897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  <w:insideH w:val="single" w:sz="8" w:space="0" w:color="8E3020" w:themeColor="accent4"/>
        <w:insideV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18" w:space="0" w:color="8E3020" w:themeColor="accent4"/>
          <w:right w:val="single" w:sz="8" w:space="0" w:color="8E3020" w:themeColor="accent4"/>
          <w:insideH w:val="nil"/>
          <w:insideV w:val="single" w:sz="8" w:space="0" w:color="8E302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H w:val="nil"/>
          <w:insideV w:val="single" w:sz="8" w:space="0" w:color="8E302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band1Vert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  <w:shd w:val="clear" w:color="auto" w:fill="EFC2BA" w:themeFill="accent4" w:themeFillTint="3F"/>
      </w:tcPr>
    </w:tblStylePr>
    <w:tblStylePr w:type="band1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V w:val="single" w:sz="8" w:space="0" w:color="8E3020" w:themeColor="accent4"/>
        </w:tcBorders>
        <w:shd w:val="clear" w:color="auto" w:fill="EFC2BA" w:themeFill="accent4" w:themeFillTint="3F"/>
      </w:tcPr>
    </w:tblStylePr>
    <w:tblStylePr w:type="band2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  <w:insideV w:val="single" w:sz="8" w:space="0" w:color="8E302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  <w:insideH w:val="single" w:sz="8" w:space="0" w:color="A55D51" w:themeColor="accent5"/>
        <w:insideV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18" w:space="0" w:color="A55D51" w:themeColor="accent5"/>
          <w:right w:val="single" w:sz="8" w:space="0" w:color="A55D51" w:themeColor="accent5"/>
          <w:insideH w:val="nil"/>
          <w:insideV w:val="single" w:sz="8" w:space="0" w:color="A55D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H w:val="nil"/>
          <w:insideV w:val="single" w:sz="8" w:space="0" w:color="A55D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band1Vert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  <w:shd w:val="clear" w:color="auto" w:fill="E9D6D3" w:themeFill="accent5" w:themeFillTint="3F"/>
      </w:tcPr>
    </w:tblStylePr>
    <w:tblStylePr w:type="band1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V w:val="single" w:sz="8" w:space="0" w:color="A55D51" w:themeColor="accent5"/>
        </w:tcBorders>
        <w:shd w:val="clear" w:color="auto" w:fill="E9D6D3" w:themeFill="accent5" w:themeFillTint="3F"/>
      </w:tcPr>
    </w:tblStylePr>
    <w:tblStylePr w:type="band2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  <w:insideV w:val="single" w:sz="8" w:space="0" w:color="A55D51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  <w:insideH w:val="single" w:sz="8" w:space="0" w:color="2F4B68" w:themeColor="accent6"/>
        <w:insideV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18" w:space="0" w:color="2F4B68" w:themeColor="accent6"/>
          <w:right w:val="single" w:sz="8" w:space="0" w:color="2F4B68" w:themeColor="accent6"/>
          <w:insideH w:val="nil"/>
          <w:insideV w:val="single" w:sz="8" w:space="0" w:color="2F4B6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H w:val="nil"/>
          <w:insideV w:val="single" w:sz="8" w:space="0" w:color="2F4B6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band1Vert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  <w:shd w:val="clear" w:color="auto" w:fill="C1D2E3" w:themeFill="accent6" w:themeFillTint="3F"/>
      </w:tcPr>
    </w:tblStylePr>
    <w:tblStylePr w:type="band1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V w:val="single" w:sz="8" w:space="0" w:color="2F4B68" w:themeColor="accent6"/>
        </w:tcBorders>
        <w:shd w:val="clear" w:color="auto" w:fill="C1D2E3" w:themeFill="accent6" w:themeFillTint="3F"/>
      </w:tcPr>
    </w:tblStylePr>
    <w:tblStylePr w:type="band2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  <w:insideV w:val="single" w:sz="8" w:space="0" w:color="2F4B6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  <w:tblStylePr w:type="band1Horz">
      <w:tblPr/>
      <w:tcPr>
        <w:tcBorders>
          <w:top w:val="single" w:sz="8" w:space="0" w:color="234118" w:themeColor="accent1"/>
          <w:left w:val="single" w:sz="8" w:space="0" w:color="234118" w:themeColor="accent1"/>
          <w:bottom w:val="single" w:sz="8" w:space="0" w:color="234118" w:themeColor="accent1"/>
          <w:right w:val="single" w:sz="8" w:space="0" w:color="23411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  <w:tblStylePr w:type="band1Horz">
      <w:tblPr/>
      <w:tcPr>
        <w:tcBorders>
          <w:top w:val="single" w:sz="8" w:space="0" w:color="D76605" w:themeColor="accent2"/>
          <w:left w:val="single" w:sz="8" w:space="0" w:color="D76605" w:themeColor="accent2"/>
          <w:bottom w:val="single" w:sz="8" w:space="0" w:color="D76605" w:themeColor="accent2"/>
          <w:right w:val="single" w:sz="8" w:space="0" w:color="D7660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  <w:tblStylePr w:type="band1Horz">
      <w:tblPr/>
      <w:tcPr>
        <w:tcBorders>
          <w:top w:val="single" w:sz="8" w:space="0" w:color="C89758" w:themeColor="accent3"/>
          <w:left w:val="single" w:sz="8" w:space="0" w:color="C89758" w:themeColor="accent3"/>
          <w:bottom w:val="single" w:sz="8" w:space="0" w:color="C89758" w:themeColor="accent3"/>
          <w:right w:val="single" w:sz="8" w:space="0" w:color="C897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  <w:tblStylePr w:type="band1Horz">
      <w:tblPr/>
      <w:tcPr>
        <w:tcBorders>
          <w:top w:val="single" w:sz="8" w:space="0" w:color="8E3020" w:themeColor="accent4"/>
          <w:left w:val="single" w:sz="8" w:space="0" w:color="8E3020" w:themeColor="accent4"/>
          <w:bottom w:val="single" w:sz="8" w:space="0" w:color="8E3020" w:themeColor="accent4"/>
          <w:right w:val="single" w:sz="8" w:space="0" w:color="8E302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  <w:tblStylePr w:type="band1Horz">
      <w:tblPr/>
      <w:tcPr>
        <w:tcBorders>
          <w:top w:val="single" w:sz="8" w:space="0" w:color="A55D51" w:themeColor="accent5"/>
          <w:left w:val="single" w:sz="8" w:space="0" w:color="A55D51" w:themeColor="accent5"/>
          <w:bottom w:val="single" w:sz="8" w:space="0" w:color="A55D51" w:themeColor="accent5"/>
          <w:right w:val="single" w:sz="8" w:space="0" w:color="A55D51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  <w:tblStylePr w:type="band1Horz">
      <w:tblPr/>
      <w:tcPr>
        <w:tcBorders>
          <w:top w:val="single" w:sz="8" w:space="0" w:color="2F4B68" w:themeColor="accent6"/>
          <w:left w:val="single" w:sz="8" w:space="0" w:color="2F4B68" w:themeColor="accent6"/>
          <w:bottom w:val="single" w:sz="8" w:space="0" w:color="2F4B68" w:themeColor="accent6"/>
          <w:right w:val="single" w:sz="8" w:space="0" w:color="2F4B6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8" w:space="0" w:color="234118" w:themeColor="accent1"/>
        <w:bottom w:val="single" w:sz="8" w:space="0" w:color="23411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118" w:themeColor="accent1"/>
          <w:left w:val="nil"/>
          <w:bottom w:val="single" w:sz="8" w:space="0" w:color="23411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4118" w:themeColor="accent1"/>
          <w:left w:val="nil"/>
          <w:bottom w:val="single" w:sz="8" w:space="0" w:color="23411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8" w:space="0" w:color="D76605" w:themeColor="accent2"/>
        <w:bottom w:val="single" w:sz="8" w:space="0" w:color="D7660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6605" w:themeColor="accent2"/>
          <w:left w:val="nil"/>
          <w:bottom w:val="single" w:sz="8" w:space="0" w:color="D7660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6605" w:themeColor="accent2"/>
          <w:left w:val="nil"/>
          <w:bottom w:val="single" w:sz="8" w:space="0" w:color="D7660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8" w:space="0" w:color="C89758" w:themeColor="accent3"/>
        <w:bottom w:val="single" w:sz="8" w:space="0" w:color="C897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9758" w:themeColor="accent3"/>
          <w:left w:val="nil"/>
          <w:bottom w:val="single" w:sz="8" w:space="0" w:color="C897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9758" w:themeColor="accent3"/>
          <w:left w:val="nil"/>
          <w:bottom w:val="single" w:sz="8" w:space="0" w:color="C897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8" w:space="0" w:color="8E3020" w:themeColor="accent4"/>
        <w:bottom w:val="single" w:sz="8" w:space="0" w:color="8E302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020" w:themeColor="accent4"/>
          <w:left w:val="nil"/>
          <w:bottom w:val="single" w:sz="8" w:space="0" w:color="8E302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3020" w:themeColor="accent4"/>
          <w:left w:val="nil"/>
          <w:bottom w:val="single" w:sz="8" w:space="0" w:color="8E302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8" w:space="0" w:color="A55D51" w:themeColor="accent5"/>
        <w:bottom w:val="single" w:sz="8" w:space="0" w:color="A55D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5D51" w:themeColor="accent5"/>
          <w:left w:val="nil"/>
          <w:bottom w:val="single" w:sz="8" w:space="0" w:color="A55D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5D51" w:themeColor="accent5"/>
          <w:left w:val="nil"/>
          <w:bottom w:val="single" w:sz="8" w:space="0" w:color="A55D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8" w:space="0" w:color="2F4B68" w:themeColor="accent6"/>
        <w:bottom w:val="single" w:sz="8" w:space="0" w:color="2F4B6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4B68" w:themeColor="accent6"/>
          <w:left w:val="nil"/>
          <w:bottom w:val="single" w:sz="8" w:space="0" w:color="2F4B6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4B68" w:themeColor="accent6"/>
          <w:left w:val="nil"/>
          <w:bottom w:val="single" w:sz="8" w:space="0" w:color="2F4B6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D54F3"/>
  </w:style>
  <w:style w:type="paragraph" w:styleId="List">
    <w:name w:val="List"/>
    <w:basedOn w:val="Normal"/>
    <w:uiPriority w:val="99"/>
    <w:semiHidden/>
    <w:rsid w:val="006D54F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6D54F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6D54F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6D54F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6D54F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6D54F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6D54F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6D54F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6D54F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6D54F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rsid w:val="006D54F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6D54F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6D54F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6D54F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6D54F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6D54F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6D54F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6D54F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6D54F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6D54F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D54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5BA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A15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C0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6C5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9C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92B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2">
    <w:name w:val="List Table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bottom w:val="single" w:sz="4" w:space="0" w:color="65BA46" w:themeColor="accent1" w:themeTint="99"/>
        <w:insideH w:val="single" w:sz="4" w:space="0" w:color="65BA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bottom w:val="single" w:sz="4" w:space="0" w:color="FBA154" w:themeColor="accent2" w:themeTint="99"/>
        <w:insideH w:val="single" w:sz="4" w:space="0" w:color="FBA15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bottom w:val="single" w:sz="4" w:space="0" w:color="DEC09A" w:themeColor="accent3" w:themeTint="99"/>
        <w:insideH w:val="single" w:sz="4" w:space="0" w:color="DEC0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bottom w:val="single" w:sz="4" w:space="0" w:color="DA6C5A" w:themeColor="accent4" w:themeTint="99"/>
        <w:insideH w:val="single" w:sz="4" w:space="0" w:color="DA6C5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bottom w:val="single" w:sz="4" w:space="0" w:color="CA9C94" w:themeColor="accent5" w:themeTint="99"/>
        <w:insideH w:val="single" w:sz="4" w:space="0" w:color="CA9C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bottom w:val="single" w:sz="4" w:space="0" w:color="6A92BB" w:themeColor="accent6" w:themeTint="99"/>
        <w:insideH w:val="single" w:sz="4" w:space="0" w:color="6A92B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3">
    <w:name w:val="List Table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234118" w:themeColor="accent1"/>
        <w:left w:val="single" w:sz="4" w:space="0" w:color="234118" w:themeColor="accent1"/>
        <w:bottom w:val="single" w:sz="4" w:space="0" w:color="234118" w:themeColor="accent1"/>
        <w:right w:val="single" w:sz="4" w:space="0" w:color="23411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4118" w:themeColor="accent1"/>
          <w:right w:val="single" w:sz="4" w:space="0" w:color="234118" w:themeColor="accent1"/>
        </w:tcBorders>
      </w:tcPr>
    </w:tblStylePr>
    <w:tblStylePr w:type="band1Horz">
      <w:tblPr/>
      <w:tcPr>
        <w:tcBorders>
          <w:top w:val="single" w:sz="4" w:space="0" w:color="234118" w:themeColor="accent1"/>
          <w:bottom w:val="single" w:sz="4" w:space="0" w:color="23411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4118" w:themeColor="accent1"/>
          <w:left w:val="nil"/>
        </w:tcBorders>
      </w:tcPr>
    </w:tblStylePr>
    <w:tblStylePr w:type="swCell">
      <w:tblPr/>
      <w:tcPr>
        <w:tcBorders>
          <w:top w:val="double" w:sz="4" w:space="0" w:color="23411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76605" w:themeColor="accent2"/>
        <w:left w:val="single" w:sz="4" w:space="0" w:color="D76605" w:themeColor="accent2"/>
        <w:bottom w:val="single" w:sz="4" w:space="0" w:color="D76605" w:themeColor="accent2"/>
        <w:right w:val="single" w:sz="4" w:space="0" w:color="D7660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6605" w:themeColor="accent2"/>
          <w:right w:val="single" w:sz="4" w:space="0" w:color="D76605" w:themeColor="accent2"/>
        </w:tcBorders>
      </w:tcPr>
    </w:tblStylePr>
    <w:tblStylePr w:type="band1Horz">
      <w:tblPr/>
      <w:tcPr>
        <w:tcBorders>
          <w:top w:val="single" w:sz="4" w:space="0" w:color="D76605" w:themeColor="accent2"/>
          <w:bottom w:val="single" w:sz="4" w:space="0" w:color="D7660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6605" w:themeColor="accent2"/>
          <w:left w:val="nil"/>
        </w:tcBorders>
      </w:tcPr>
    </w:tblStylePr>
    <w:tblStylePr w:type="swCell">
      <w:tblPr/>
      <w:tcPr>
        <w:tcBorders>
          <w:top w:val="double" w:sz="4" w:space="0" w:color="D7660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89758" w:themeColor="accent3"/>
        <w:left w:val="single" w:sz="4" w:space="0" w:color="C89758" w:themeColor="accent3"/>
        <w:bottom w:val="single" w:sz="4" w:space="0" w:color="C89758" w:themeColor="accent3"/>
        <w:right w:val="single" w:sz="4" w:space="0" w:color="C897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9758" w:themeColor="accent3"/>
          <w:right w:val="single" w:sz="4" w:space="0" w:color="C89758" w:themeColor="accent3"/>
        </w:tcBorders>
      </w:tcPr>
    </w:tblStylePr>
    <w:tblStylePr w:type="band1Horz">
      <w:tblPr/>
      <w:tcPr>
        <w:tcBorders>
          <w:top w:val="single" w:sz="4" w:space="0" w:color="C89758" w:themeColor="accent3"/>
          <w:bottom w:val="single" w:sz="4" w:space="0" w:color="C897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9758" w:themeColor="accent3"/>
          <w:left w:val="nil"/>
        </w:tcBorders>
      </w:tcPr>
    </w:tblStylePr>
    <w:tblStylePr w:type="swCell">
      <w:tblPr/>
      <w:tcPr>
        <w:tcBorders>
          <w:top w:val="double" w:sz="4" w:space="0" w:color="C8975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8E3020" w:themeColor="accent4"/>
        <w:left w:val="single" w:sz="4" w:space="0" w:color="8E3020" w:themeColor="accent4"/>
        <w:bottom w:val="single" w:sz="4" w:space="0" w:color="8E3020" w:themeColor="accent4"/>
        <w:right w:val="single" w:sz="4" w:space="0" w:color="8E302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3020" w:themeColor="accent4"/>
          <w:right w:val="single" w:sz="4" w:space="0" w:color="8E3020" w:themeColor="accent4"/>
        </w:tcBorders>
      </w:tcPr>
    </w:tblStylePr>
    <w:tblStylePr w:type="band1Horz">
      <w:tblPr/>
      <w:tcPr>
        <w:tcBorders>
          <w:top w:val="single" w:sz="4" w:space="0" w:color="8E3020" w:themeColor="accent4"/>
          <w:bottom w:val="single" w:sz="4" w:space="0" w:color="8E302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3020" w:themeColor="accent4"/>
          <w:left w:val="nil"/>
        </w:tcBorders>
      </w:tcPr>
    </w:tblStylePr>
    <w:tblStylePr w:type="swCell">
      <w:tblPr/>
      <w:tcPr>
        <w:tcBorders>
          <w:top w:val="double" w:sz="4" w:space="0" w:color="8E302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A55D51" w:themeColor="accent5"/>
        <w:left w:val="single" w:sz="4" w:space="0" w:color="A55D51" w:themeColor="accent5"/>
        <w:bottom w:val="single" w:sz="4" w:space="0" w:color="A55D51" w:themeColor="accent5"/>
        <w:right w:val="single" w:sz="4" w:space="0" w:color="A55D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5D51" w:themeColor="accent5"/>
          <w:right w:val="single" w:sz="4" w:space="0" w:color="A55D51" w:themeColor="accent5"/>
        </w:tcBorders>
      </w:tcPr>
    </w:tblStylePr>
    <w:tblStylePr w:type="band1Horz">
      <w:tblPr/>
      <w:tcPr>
        <w:tcBorders>
          <w:top w:val="single" w:sz="4" w:space="0" w:color="A55D51" w:themeColor="accent5"/>
          <w:bottom w:val="single" w:sz="4" w:space="0" w:color="A55D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5D51" w:themeColor="accent5"/>
          <w:left w:val="nil"/>
        </w:tcBorders>
      </w:tcPr>
    </w:tblStylePr>
    <w:tblStylePr w:type="swCell">
      <w:tblPr/>
      <w:tcPr>
        <w:tcBorders>
          <w:top w:val="double" w:sz="4" w:space="0" w:color="A55D5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2F4B68" w:themeColor="accent6"/>
        <w:left w:val="single" w:sz="4" w:space="0" w:color="2F4B68" w:themeColor="accent6"/>
        <w:bottom w:val="single" w:sz="4" w:space="0" w:color="2F4B68" w:themeColor="accent6"/>
        <w:right w:val="single" w:sz="4" w:space="0" w:color="2F4B6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4B68" w:themeColor="accent6"/>
          <w:right w:val="single" w:sz="4" w:space="0" w:color="2F4B68" w:themeColor="accent6"/>
        </w:tcBorders>
      </w:tcPr>
    </w:tblStylePr>
    <w:tblStylePr w:type="band1Horz">
      <w:tblPr/>
      <w:tcPr>
        <w:tcBorders>
          <w:top w:val="single" w:sz="4" w:space="0" w:color="2F4B68" w:themeColor="accent6"/>
          <w:bottom w:val="single" w:sz="4" w:space="0" w:color="2F4B6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4B68" w:themeColor="accent6"/>
          <w:left w:val="nil"/>
        </w:tcBorders>
      </w:tcPr>
    </w:tblStylePr>
    <w:tblStylePr w:type="swCell">
      <w:tblPr/>
      <w:tcPr>
        <w:tcBorders>
          <w:top w:val="double" w:sz="4" w:space="0" w:color="2F4B6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5BA46" w:themeColor="accent1" w:themeTint="99"/>
        <w:left w:val="single" w:sz="4" w:space="0" w:color="65BA46" w:themeColor="accent1" w:themeTint="99"/>
        <w:bottom w:val="single" w:sz="4" w:space="0" w:color="65BA46" w:themeColor="accent1" w:themeTint="99"/>
        <w:right w:val="single" w:sz="4" w:space="0" w:color="65BA46" w:themeColor="accent1" w:themeTint="99"/>
        <w:insideH w:val="single" w:sz="4" w:space="0" w:color="65BA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4118" w:themeColor="accent1"/>
          <w:left w:val="single" w:sz="4" w:space="0" w:color="234118" w:themeColor="accent1"/>
          <w:bottom w:val="single" w:sz="4" w:space="0" w:color="234118" w:themeColor="accent1"/>
          <w:right w:val="single" w:sz="4" w:space="0" w:color="234118" w:themeColor="accent1"/>
          <w:insideH w:val="nil"/>
        </w:tcBorders>
        <w:shd w:val="clear" w:color="auto" w:fill="234118" w:themeFill="accent1"/>
      </w:tcPr>
    </w:tblStylePr>
    <w:tblStylePr w:type="lastRow">
      <w:rPr>
        <w:b/>
        <w:bCs/>
      </w:rPr>
      <w:tblPr/>
      <w:tcPr>
        <w:tcBorders>
          <w:top w:val="double" w:sz="4" w:space="0" w:color="65BA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BA154" w:themeColor="accent2" w:themeTint="99"/>
        <w:left w:val="single" w:sz="4" w:space="0" w:color="FBA154" w:themeColor="accent2" w:themeTint="99"/>
        <w:bottom w:val="single" w:sz="4" w:space="0" w:color="FBA154" w:themeColor="accent2" w:themeTint="99"/>
        <w:right w:val="single" w:sz="4" w:space="0" w:color="FBA154" w:themeColor="accent2" w:themeTint="99"/>
        <w:insideH w:val="single" w:sz="4" w:space="0" w:color="FBA15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6605" w:themeColor="accent2"/>
          <w:left w:val="single" w:sz="4" w:space="0" w:color="D76605" w:themeColor="accent2"/>
          <w:bottom w:val="single" w:sz="4" w:space="0" w:color="D76605" w:themeColor="accent2"/>
          <w:right w:val="single" w:sz="4" w:space="0" w:color="D76605" w:themeColor="accent2"/>
          <w:insideH w:val="nil"/>
        </w:tcBorders>
        <w:shd w:val="clear" w:color="auto" w:fill="D76605" w:themeFill="accent2"/>
      </w:tcPr>
    </w:tblStylePr>
    <w:tblStylePr w:type="lastRow">
      <w:rPr>
        <w:b/>
        <w:bCs/>
      </w:rPr>
      <w:tblPr/>
      <w:tcPr>
        <w:tcBorders>
          <w:top w:val="double" w:sz="4" w:space="0" w:color="FBA15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EC09A" w:themeColor="accent3" w:themeTint="99"/>
        <w:left w:val="single" w:sz="4" w:space="0" w:color="DEC09A" w:themeColor="accent3" w:themeTint="99"/>
        <w:bottom w:val="single" w:sz="4" w:space="0" w:color="DEC09A" w:themeColor="accent3" w:themeTint="99"/>
        <w:right w:val="single" w:sz="4" w:space="0" w:color="DEC09A" w:themeColor="accent3" w:themeTint="99"/>
        <w:insideH w:val="single" w:sz="4" w:space="0" w:color="DEC0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9758" w:themeColor="accent3"/>
          <w:left w:val="single" w:sz="4" w:space="0" w:color="C89758" w:themeColor="accent3"/>
          <w:bottom w:val="single" w:sz="4" w:space="0" w:color="C89758" w:themeColor="accent3"/>
          <w:right w:val="single" w:sz="4" w:space="0" w:color="C89758" w:themeColor="accent3"/>
          <w:insideH w:val="nil"/>
        </w:tcBorders>
        <w:shd w:val="clear" w:color="auto" w:fill="C89758" w:themeFill="accent3"/>
      </w:tcPr>
    </w:tblStylePr>
    <w:tblStylePr w:type="lastRow">
      <w:rPr>
        <w:b/>
        <w:bCs/>
      </w:rPr>
      <w:tblPr/>
      <w:tcPr>
        <w:tcBorders>
          <w:top w:val="double" w:sz="4" w:space="0" w:color="DEC0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A6C5A" w:themeColor="accent4" w:themeTint="99"/>
        <w:left w:val="single" w:sz="4" w:space="0" w:color="DA6C5A" w:themeColor="accent4" w:themeTint="99"/>
        <w:bottom w:val="single" w:sz="4" w:space="0" w:color="DA6C5A" w:themeColor="accent4" w:themeTint="99"/>
        <w:right w:val="single" w:sz="4" w:space="0" w:color="DA6C5A" w:themeColor="accent4" w:themeTint="99"/>
        <w:insideH w:val="single" w:sz="4" w:space="0" w:color="DA6C5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3020" w:themeColor="accent4"/>
          <w:left w:val="single" w:sz="4" w:space="0" w:color="8E3020" w:themeColor="accent4"/>
          <w:bottom w:val="single" w:sz="4" w:space="0" w:color="8E3020" w:themeColor="accent4"/>
          <w:right w:val="single" w:sz="4" w:space="0" w:color="8E3020" w:themeColor="accent4"/>
          <w:insideH w:val="nil"/>
        </w:tcBorders>
        <w:shd w:val="clear" w:color="auto" w:fill="8E3020" w:themeFill="accent4"/>
      </w:tcPr>
    </w:tblStylePr>
    <w:tblStylePr w:type="lastRow">
      <w:rPr>
        <w:b/>
        <w:bCs/>
      </w:rPr>
      <w:tblPr/>
      <w:tcPr>
        <w:tcBorders>
          <w:top w:val="double" w:sz="4" w:space="0" w:color="DA6C5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A9C94" w:themeColor="accent5" w:themeTint="99"/>
        <w:left w:val="single" w:sz="4" w:space="0" w:color="CA9C94" w:themeColor="accent5" w:themeTint="99"/>
        <w:bottom w:val="single" w:sz="4" w:space="0" w:color="CA9C94" w:themeColor="accent5" w:themeTint="99"/>
        <w:right w:val="single" w:sz="4" w:space="0" w:color="CA9C94" w:themeColor="accent5" w:themeTint="99"/>
        <w:insideH w:val="single" w:sz="4" w:space="0" w:color="CA9C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5D51" w:themeColor="accent5"/>
          <w:left w:val="single" w:sz="4" w:space="0" w:color="A55D51" w:themeColor="accent5"/>
          <w:bottom w:val="single" w:sz="4" w:space="0" w:color="A55D51" w:themeColor="accent5"/>
          <w:right w:val="single" w:sz="4" w:space="0" w:color="A55D51" w:themeColor="accent5"/>
          <w:insideH w:val="nil"/>
        </w:tcBorders>
        <w:shd w:val="clear" w:color="auto" w:fill="A55D51" w:themeFill="accent5"/>
      </w:tcPr>
    </w:tblStylePr>
    <w:tblStylePr w:type="lastRow">
      <w:rPr>
        <w:b/>
        <w:bCs/>
      </w:rPr>
      <w:tblPr/>
      <w:tcPr>
        <w:tcBorders>
          <w:top w:val="double" w:sz="4" w:space="0" w:color="CA9C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A92BB" w:themeColor="accent6" w:themeTint="99"/>
        <w:left w:val="single" w:sz="4" w:space="0" w:color="6A92BB" w:themeColor="accent6" w:themeTint="99"/>
        <w:bottom w:val="single" w:sz="4" w:space="0" w:color="6A92BB" w:themeColor="accent6" w:themeTint="99"/>
        <w:right w:val="single" w:sz="4" w:space="0" w:color="6A92BB" w:themeColor="accent6" w:themeTint="99"/>
        <w:insideH w:val="single" w:sz="4" w:space="0" w:color="6A92B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4B68" w:themeColor="accent6"/>
          <w:left w:val="single" w:sz="4" w:space="0" w:color="2F4B68" w:themeColor="accent6"/>
          <w:bottom w:val="single" w:sz="4" w:space="0" w:color="2F4B68" w:themeColor="accent6"/>
          <w:right w:val="single" w:sz="4" w:space="0" w:color="2F4B68" w:themeColor="accent6"/>
          <w:insideH w:val="nil"/>
        </w:tcBorders>
        <w:shd w:val="clear" w:color="auto" w:fill="2F4B68" w:themeFill="accent6"/>
      </w:tcPr>
    </w:tblStylePr>
    <w:tblStylePr w:type="lastRow">
      <w:rPr>
        <w:b/>
        <w:bCs/>
      </w:rPr>
      <w:tblPr/>
      <w:tcPr>
        <w:tcBorders>
          <w:top w:val="double" w:sz="4" w:space="0" w:color="6A92B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4118" w:themeColor="accent1"/>
        <w:left w:val="single" w:sz="24" w:space="0" w:color="234118" w:themeColor="accent1"/>
        <w:bottom w:val="single" w:sz="24" w:space="0" w:color="234118" w:themeColor="accent1"/>
        <w:right w:val="single" w:sz="24" w:space="0" w:color="234118" w:themeColor="accent1"/>
      </w:tblBorders>
    </w:tblPr>
    <w:tcPr>
      <w:shd w:val="clear" w:color="auto" w:fill="23411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6605" w:themeColor="accent2"/>
        <w:left w:val="single" w:sz="24" w:space="0" w:color="D76605" w:themeColor="accent2"/>
        <w:bottom w:val="single" w:sz="24" w:space="0" w:color="D76605" w:themeColor="accent2"/>
        <w:right w:val="single" w:sz="24" w:space="0" w:color="D76605" w:themeColor="accent2"/>
      </w:tblBorders>
    </w:tblPr>
    <w:tcPr>
      <w:shd w:val="clear" w:color="auto" w:fill="D7660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9758" w:themeColor="accent3"/>
        <w:left w:val="single" w:sz="24" w:space="0" w:color="C89758" w:themeColor="accent3"/>
        <w:bottom w:val="single" w:sz="24" w:space="0" w:color="C89758" w:themeColor="accent3"/>
        <w:right w:val="single" w:sz="24" w:space="0" w:color="C89758" w:themeColor="accent3"/>
      </w:tblBorders>
    </w:tblPr>
    <w:tcPr>
      <w:shd w:val="clear" w:color="auto" w:fill="C897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3020" w:themeColor="accent4"/>
        <w:left w:val="single" w:sz="24" w:space="0" w:color="8E3020" w:themeColor="accent4"/>
        <w:bottom w:val="single" w:sz="24" w:space="0" w:color="8E3020" w:themeColor="accent4"/>
        <w:right w:val="single" w:sz="24" w:space="0" w:color="8E3020" w:themeColor="accent4"/>
      </w:tblBorders>
    </w:tblPr>
    <w:tcPr>
      <w:shd w:val="clear" w:color="auto" w:fill="8E302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5D51" w:themeColor="accent5"/>
        <w:left w:val="single" w:sz="24" w:space="0" w:color="A55D51" w:themeColor="accent5"/>
        <w:bottom w:val="single" w:sz="24" w:space="0" w:color="A55D51" w:themeColor="accent5"/>
        <w:right w:val="single" w:sz="24" w:space="0" w:color="A55D51" w:themeColor="accent5"/>
      </w:tblBorders>
    </w:tblPr>
    <w:tcPr>
      <w:shd w:val="clear" w:color="auto" w:fill="A55D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4B68" w:themeColor="accent6"/>
        <w:left w:val="single" w:sz="24" w:space="0" w:color="2F4B68" w:themeColor="accent6"/>
        <w:bottom w:val="single" w:sz="24" w:space="0" w:color="2F4B68" w:themeColor="accent6"/>
        <w:right w:val="single" w:sz="24" w:space="0" w:color="2F4B68" w:themeColor="accent6"/>
      </w:tblBorders>
    </w:tblPr>
    <w:tcPr>
      <w:shd w:val="clear" w:color="auto" w:fill="2F4B6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  <w:tblBorders>
        <w:top w:val="single" w:sz="4" w:space="0" w:color="234118" w:themeColor="accent1"/>
        <w:bottom w:val="single" w:sz="4" w:space="0" w:color="23411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3411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  <w:tblBorders>
        <w:top w:val="single" w:sz="4" w:space="0" w:color="D76605" w:themeColor="accent2"/>
        <w:bottom w:val="single" w:sz="4" w:space="0" w:color="D7660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660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  <w:tblBorders>
        <w:top w:val="single" w:sz="4" w:space="0" w:color="C89758" w:themeColor="accent3"/>
        <w:bottom w:val="single" w:sz="4" w:space="0" w:color="C897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897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  <w:tblBorders>
        <w:top w:val="single" w:sz="4" w:space="0" w:color="8E3020" w:themeColor="accent4"/>
        <w:bottom w:val="single" w:sz="4" w:space="0" w:color="8E302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E302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  <w:tblBorders>
        <w:top w:val="single" w:sz="4" w:space="0" w:color="A55D51" w:themeColor="accent5"/>
        <w:bottom w:val="single" w:sz="4" w:space="0" w:color="A55D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55D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  <w:tblBorders>
        <w:top w:val="single" w:sz="4" w:space="0" w:color="2F4B68" w:themeColor="accent6"/>
        <w:bottom w:val="single" w:sz="4" w:space="0" w:color="2F4B6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F4B6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D54F3"/>
    <w:pPr>
      <w:spacing w:after="0" w:line="240" w:lineRule="auto"/>
    </w:pPr>
    <w:rPr>
      <w:color w:val="1A30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411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411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411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411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BE8C1" w:themeFill="accent1" w:themeFillTint="33"/>
      </w:tcPr>
    </w:tblStylePr>
    <w:tblStylePr w:type="band1Horz">
      <w:tblPr/>
      <w:tcPr>
        <w:shd w:val="clear" w:color="auto" w:fill="CBE8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D54F3"/>
    <w:pPr>
      <w:spacing w:after="0" w:line="240" w:lineRule="auto"/>
    </w:pPr>
    <w:rPr>
      <w:color w:val="A04B0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660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660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660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660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DFC6" w:themeFill="accent2" w:themeFillTint="33"/>
      </w:tcPr>
    </w:tblStylePr>
    <w:tblStylePr w:type="band1Horz">
      <w:tblPr/>
      <w:tcPr>
        <w:shd w:val="clear" w:color="auto" w:fill="FDDF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D54F3"/>
    <w:pPr>
      <w:spacing w:after="0" w:line="240" w:lineRule="auto"/>
    </w:pPr>
    <w:rPr>
      <w:color w:val="A2723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97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97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97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97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4EADD" w:themeFill="accent3" w:themeFillTint="33"/>
      </w:tcPr>
    </w:tblStylePr>
    <w:tblStylePr w:type="band1Horz">
      <w:tblPr/>
      <w:tcPr>
        <w:shd w:val="clear" w:color="auto" w:fill="F4EA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D54F3"/>
    <w:pPr>
      <w:spacing w:after="0" w:line="240" w:lineRule="auto"/>
    </w:pPr>
    <w:rPr>
      <w:color w:val="6A23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302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302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302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302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CEC8" w:themeFill="accent4" w:themeFillTint="33"/>
      </w:tcPr>
    </w:tblStylePr>
    <w:tblStylePr w:type="band1Horz">
      <w:tblPr/>
      <w:tcPr>
        <w:shd w:val="clear" w:color="auto" w:fill="F2CEC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D54F3"/>
    <w:pPr>
      <w:spacing w:after="0" w:line="240" w:lineRule="auto"/>
    </w:pPr>
    <w:rPr>
      <w:color w:val="7B453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5D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5D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5D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5D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DDDB" w:themeFill="accent5" w:themeFillTint="33"/>
      </w:tcPr>
    </w:tblStylePr>
    <w:tblStylePr w:type="band1Horz">
      <w:tblPr/>
      <w:tcPr>
        <w:shd w:val="clear" w:color="auto" w:fill="ED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D54F3"/>
    <w:pPr>
      <w:spacing w:after="0" w:line="240" w:lineRule="auto"/>
    </w:pPr>
    <w:rPr>
      <w:color w:val="23384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4B6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4B6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4B6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4B6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DDAE8" w:themeFill="accent6" w:themeFillTint="33"/>
      </w:tcPr>
    </w:tblStylePr>
    <w:tblStylePr w:type="band1Horz">
      <w:tblPr/>
      <w:tcPr>
        <w:shd w:val="clear" w:color="auto" w:fill="CDDA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6B3202" w:themeColor="accent2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512F1"/>
    <w:rPr>
      <w:rFonts w:ascii="Consolas" w:hAnsi="Consolas"/>
      <w:b/>
      <w:bCs/>
      <w:color w:val="6B3202" w:themeColor="accent2" w:themeShade="80"/>
      <w:szCs w:val="20"/>
    </w:rPr>
  </w:style>
  <w:style w:type="table" w:styleId="MediumGrid1">
    <w:name w:val="Medium Grid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C8D34" w:themeColor="accent1" w:themeTint="BF"/>
        <w:left w:val="single" w:sz="8" w:space="0" w:color="4C8D34" w:themeColor="accent1" w:themeTint="BF"/>
        <w:bottom w:val="single" w:sz="8" w:space="0" w:color="4C8D34" w:themeColor="accent1" w:themeTint="BF"/>
        <w:right w:val="single" w:sz="8" w:space="0" w:color="4C8D34" w:themeColor="accent1" w:themeTint="BF"/>
        <w:insideH w:val="single" w:sz="8" w:space="0" w:color="4C8D34" w:themeColor="accent1" w:themeTint="BF"/>
        <w:insideV w:val="single" w:sz="8" w:space="0" w:color="4C8D34" w:themeColor="accent1" w:themeTint="BF"/>
      </w:tblBorders>
    </w:tblPr>
    <w:tcPr>
      <w:shd w:val="clear" w:color="auto" w:fill="BFE3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8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shd w:val="clear" w:color="auto" w:fill="7FC6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A892A" w:themeColor="accent2" w:themeTint="BF"/>
        <w:left w:val="single" w:sz="8" w:space="0" w:color="FA892A" w:themeColor="accent2" w:themeTint="BF"/>
        <w:bottom w:val="single" w:sz="8" w:space="0" w:color="FA892A" w:themeColor="accent2" w:themeTint="BF"/>
        <w:right w:val="single" w:sz="8" w:space="0" w:color="FA892A" w:themeColor="accent2" w:themeTint="BF"/>
        <w:insideH w:val="single" w:sz="8" w:space="0" w:color="FA892A" w:themeColor="accent2" w:themeTint="BF"/>
        <w:insideV w:val="single" w:sz="8" w:space="0" w:color="FA892A" w:themeColor="accent2" w:themeTint="BF"/>
      </w:tblBorders>
    </w:tblPr>
    <w:tcPr>
      <w:shd w:val="clear" w:color="auto" w:fill="FDD8B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892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shd w:val="clear" w:color="auto" w:fill="FBB07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B081" w:themeColor="accent3" w:themeTint="BF"/>
        <w:left w:val="single" w:sz="8" w:space="0" w:color="D5B081" w:themeColor="accent3" w:themeTint="BF"/>
        <w:bottom w:val="single" w:sz="8" w:space="0" w:color="D5B081" w:themeColor="accent3" w:themeTint="BF"/>
        <w:right w:val="single" w:sz="8" w:space="0" w:color="D5B081" w:themeColor="accent3" w:themeTint="BF"/>
        <w:insideH w:val="single" w:sz="8" w:space="0" w:color="D5B081" w:themeColor="accent3" w:themeTint="BF"/>
        <w:insideV w:val="single" w:sz="8" w:space="0" w:color="D5B081" w:themeColor="accent3" w:themeTint="BF"/>
      </w:tblBorders>
    </w:tblPr>
    <w:tcPr>
      <w:shd w:val="clear" w:color="auto" w:fill="F1E5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B0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shd w:val="clear" w:color="auto" w:fill="E3CB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4831" w:themeColor="accent4" w:themeTint="BF"/>
        <w:left w:val="single" w:sz="8" w:space="0" w:color="D04831" w:themeColor="accent4" w:themeTint="BF"/>
        <w:bottom w:val="single" w:sz="8" w:space="0" w:color="D04831" w:themeColor="accent4" w:themeTint="BF"/>
        <w:right w:val="single" w:sz="8" w:space="0" w:color="D04831" w:themeColor="accent4" w:themeTint="BF"/>
        <w:insideH w:val="single" w:sz="8" w:space="0" w:color="D04831" w:themeColor="accent4" w:themeTint="BF"/>
        <w:insideV w:val="single" w:sz="8" w:space="0" w:color="D04831" w:themeColor="accent4" w:themeTint="BF"/>
      </w:tblBorders>
    </w:tblPr>
    <w:tcPr>
      <w:shd w:val="clear" w:color="auto" w:fill="EFC2B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483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shd w:val="clear" w:color="auto" w:fill="E0857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D837A" w:themeColor="accent5" w:themeTint="BF"/>
        <w:left w:val="single" w:sz="8" w:space="0" w:color="BD837A" w:themeColor="accent5" w:themeTint="BF"/>
        <w:bottom w:val="single" w:sz="8" w:space="0" w:color="BD837A" w:themeColor="accent5" w:themeTint="BF"/>
        <w:right w:val="single" w:sz="8" w:space="0" w:color="BD837A" w:themeColor="accent5" w:themeTint="BF"/>
        <w:insideH w:val="single" w:sz="8" w:space="0" w:color="BD837A" w:themeColor="accent5" w:themeTint="BF"/>
        <w:insideV w:val="single" w:sz="8" w:space="0" w:color="BD837A" w:themeColor="accent5" w:themeTint="BF"/>
      </w:tblBorders>
    </w:tblPr>
    <w:tcPr>
      <w:shd w:val="clear" w:color="auto" w:fill="E9D6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83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shd w:val="clear" w:color="auto" w:fill="D3ADA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B77A5" w:themeColor="accent6" w:themeTint="BF"/>
        <w:left w:val="single" w:sz="8" w:space="0" w:color="4B77A5" w:themeColor="accent6" w:themeTint="BF"/>
        <w:bottom w:val="single" w:sz="8" w:space="0" w:color="4B77A5" w:themeColor="accent6" w:themeTint="BF"/>
        <w:right w:val="single" w:sz="8" w:space="0" w:color="4B77A5" w:themeColor="accent6" w:themeTint="BF"/>
        <w:insideH w:val="single" w:sz="8" w:space="0" w:color="4B77A5" w:themeColor="accent6" w:themeTint="BF"/>
        <w:insideV w:val="single" w:sz="8" w:space="0" w:color="4B77A5" w:themeColor="accent6" w:themeTint="BF"/>
      </w:tblBorders>
    </w:tblPr>
    <w:tcPr>
      <w:shd w:val="clear" w:color="auto" w:fill="C1D2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7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shd w:val="clear" w:color="auto" w:fill="83A4C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  <w:insideH w:val="single" w:sz="8" w:space="0" w:color="234118" w:themeColor="accent1"/>
        <w:insideV w:val="single" w:sz="8" w:space="0" w:color="234118" w:themeColor="accent1"/>
      </w:tblBorders>
    </w:tblPr>
    <w:tcPr>
      <w:shd w:val="clear" w:color="auto" w:fill="BFE3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4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8C1" w:themeFill="accent1" w:themeFillTint="33"/>
      </w:tcPr>
    </w:tblStylePr>
    <w:tblStylePr w:type="band1Vert">
      <w:tblPr/>
      <w:tcPr>
        <w:shd w:val="clear" w:color="auto" w:fill="7FC665" w:themeFill="accent1" w:themeFillTint="7F"/>
      </w:tcPr>
    </w:tblStylePr>
    <w:tblStylePr w:type="band1Horz">
      <w:tblPr/>
      <w:tcPr>
        <w:tcBorders>
          <w:insideH w:val="single" w:sz="6" w:space="0" w:color="234118" w:themeColor="accent1"/>
          <w:insideV w:val="single" w:sz="6" w:space="0" w:color="234118" w:themeColor="accent1"/>
        </w:tcBorders>
        <w:shd w:val="clear" w:color="auto" w:fill="7FC6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  <w:insideH w:val="single" w:sz="8" w:space="0" w:color="D76605" w:themeColor="accent2"/>
        <w:insideV w:val="single" w:sz="8" w:space="0" w:color="D76605" w:themeColor="accent2"/>
      </w:tblBorders>
    </w:tblPr>
    <w:tcPr>
      <w:shd w:val="clear" w:color="auto" w:fill="FDD8B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C6" w:themeFill="accent2" w:themeFillTint="33"/>
      </w:tcPr>
    </w:tblStylePr>
    <w:tblStylePr w:type="band1Vert">
      <w:tblPr/>
      <w:tcPr>
        <w:shd w:val="clear" w:color="auto" w:fill="FBB071" w:themeFill="accent2" w:themeFillTint="7F"/>
      </w:tcPr>
    </w:tblStylePr>
    <w:tblStylePr w:type="band1Horz">
      <w:tblPr/>
      <w:tcPr>
        <w:tcBorders>
          <w:insideH w:val="single" w:sz="6" w:space="0" w:color="D76605" w:themeColor="accent2"/>
          <w:insideV w:val="single" w:sz="6" w:space="0" w:color="D76605" w:themeColor="accent2"/>
        </w:tcBorders>
        <w:shd w:val="clear" w:color="auto" w:fill="FBB07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  <w:insideH w:val="single" w:sz="8" w:space="0" w:color="C89758" w:themeColor="accent3"/>
        <w:insideV w:val="single" w:sz="8" w:space="0" w:color="C89758" w:themeColor="accent3"/>
      </w:tblBorders>
    </w:tblPr>
    <w:tcPr>
      <w:shd w:val="clear" w:color="auto" w:fill="F1E5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ADD" w:themeFill="accent3" w:themeFillTint="33"/>
      </w:tcPr>
    </w:tblStylePr>
    <w:tblStylePr w:type="band1Vert">
      <w:tblPr/>
      <w:tcPr>
        <w:shd w:val="clear" w:color="auto" w:fill="E3CBAB" w:themeFill="accent3" w:themeFillTint="7F"/>
      </w:tcPr>
    </w:tblStylePr>
    <w:tblStylePr w:type="band1Horz">
      <w:tblPr/>
      <w:tcPr>
        <w:tcBorders>
          <w:insideH w:val="single" w:sz="6" w:space="0" w:color="C89758" w:themeColor="accent3"/>
          <w:insideV w:val="single" w:sz="6" w:space="0" w:color="C89758" w:themeColor="accent3"/>
        </w:tcBorders>
        <w:shd w:val="clear" w:color="auto" w:fill="E3C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  <w:insideH w:val="single" w:sz="8" w:space="0" w:color="8E3020" w:themeColor="accent4"/>
        <w:insideV w:val="single" w:sz="8" w:space="0" w:color="8E3020" w:themeColor="accent4"/>
      </w:tblBorders>
    </w:tblPr>
    <w:tcPr>
      <w:shd w:val="clear" w:color="auto" w:fill="EFC2B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7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8" w:themeFill="accent4" w:themeFillTint="33"/>
      </w:tcPr>
    </w:tblStylePr>
    <w:tblStylePr w:type="band1Vert">
      <w:tblPr/>
      <w:tcPr>
        <w:shd w:val="clear" w:color="auto" w:fill="E08576" w:themeFill="accent4" w:themeFillTint="7F"/>
      </w:tcPr>
    </w:tblStylePr>
    <w:tblStylePr w:type="band1Horz">
      <w:tblPr/>
      <w:tcPr>
        <w:tcBorders>
          <w:insideH w:val="single" w:sz="6" w:space="0" w:color="8E3020" w:themeColor="accent4"/>
          <w:insideV w:val="single" w:sz="6" w:space="0" w:color="8E3020" w:themeColor="accent4"/>
        </w:tcBorders>
        <w:shd w:val="clear" w:color="auto" w:fill="E0857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  <w:insideH w:val="single" w:sz="8" w:space="0" w:color="A55D51" w:themeColor="accent5"/>
        <w:insideV w:val="single" w:sz="8" w:space="0" w:color="A55D51" w:themeColor="accent5"/>
      </w:tblBorders>
    </w:tblPr>
    <w:tcPr>
      <w:shd w:val="clear" w:color="auto" w:fill="E9D6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DDB" w:themeFill="accent5" w:themeFillTint="33"/>
      </w:tcPr>
    </w:tblStylePr>
    <w:tblStylePr w:type="band1Vert">
      <w:tblPr/>
      <w:tcPr>
        <w:shd w:val="clear" w:color="auto" w:fill="D3ADA6" w:themeFill="accent5" w:themeFillTint="7F"/>
      </w:tcPr>
    </w:tblStylePr>
    <w:tblStylePr w:type="band1Horz">
      <w:tblPr/>
      <w:tcPr>
        <w:tcBorders>
          <w:insideH w:val="single" w:sz="6" w:space="0" w:color="A55D51" w:themeColor="accent5"/>
          <w:insideV w:val="single" w:sz="6" w:space="0" w:color="A55D51" w:themeColor="accent5"/>
        </w:tcBorders>
        <w:shd w:val="clear" w:color="auto" w:fill="D3AD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  <w:insideH w:val="single" w:sz="8" w:space="0" w:color="2F4B68" w:themeColor="accent6"/>
        <w:insideV w:val="single" w:sz="8" w:space="0" w:color="2F4B68" w:themeColor="accent6"/>
      </w:tblBorders>
    </w:tblPr>
    <w:tcPr>
      <w:shd w:val="clear" w:color="auto" w:fill="C1D2E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E8" w:themeFill="accent6" w:themeFillTint="33"/>
      </w:tcPr>
    </w:tblStylePr>
    <w:tblStylePr w:type="band1Vert">
      <w:tblPr/>
      <w:tcPr>
        <w:shd w:val="clear" w:color="auto" w:fill="83A4C7" w:themeFill="accent6" w:themeFillTint="7F"/>
      </w:tcPr>
    </w:tblStylePr>
    <w:tblStylePr w:type="band1Horz">
      <w:tblPr/>
      <w:tcPr>
        <w:tcBorders>
          <w:insideH w:val="single" w:sz="6" w:space="0" w:color="2F4B68" w:themeColor="accent6"/>
          <w:insideV w:val="single" w:sz="6" w:space="0" w:color="2F4B68" w:themeColor="accent6"/>
        </w:tcBorders>
        <w:shd w:val="clear" w:color="auto" w:fill="83A4C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E3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11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411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411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C6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C6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8B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660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660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660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B07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B07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5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97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97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97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C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CB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B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02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302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302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857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857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D6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5D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5D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5D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AD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ADA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D2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4B6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4B6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4B6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A4C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A4C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bottom w:val="single" w:sz="8" w:space="0" w:color="23411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4118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234118" w:themeColor="accent1"/>
          <w:bottom w:val="single" w:sz="8" w:space="0" w:color="23411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4118" w:themeColor="accent1"/>
          <w:bottom w:val="single" w:sz="8" w:space="0" w:color="234118" w:themeColor="accent1"/>
        </w:tcBorders>
      </w:tcPr>
    </w:tblStylePr>
    <w:tblStylePr w:type="band1Vert">
      <w:tblPr/>
      <w:tcPr>
        <w:shd w:val="clear" w:color="auto" w:fill="BFE3B2" w:themeFill="accent1" w:themeFillTint="3F"/>
      </w:tcPr>
    </w:tblStylePr>
    <w:tblStylePr w:type="band1Horz">
      <w:tblPr/>
      <w:tcPr>
        <w:shd w:val="clear" w:color="auto" w:fill="BFE3B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bottom w:val="single" w:sz="8" w:space="0" w:color="D7660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6605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D76605" w:themeColor="accent2"/>
          <w:bottom w:val="single" w:sz="8" w:space="0" w:color="D7660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6605" w:themeColor="accent2"/>
          <w:bottom w:val="single" w:sz="8" w:space="0" w:color="D76605" w:themeColor="accent2"/>
        </w:tcBorders>
      </w:tcPr>
    </w:tblStylePr>
    <w:tblStylePr w:type="band1Vert">
      <w:tblPr/>
      <w:tcPr>
        <w:shd w:val="clear" w:color="auto" w:fill="FDD8B8" w:themeFill="accent2" w:themeFillTint="3F"/>
      </w:tcPr>
    </w:tblStylePr>
    <w:tblStylePr w:type="band1Horz">
      <w:tblPr/>
      <w:tcPr>
        <w:shd w:val="clear" w:color="auto" w:fill="FDD8B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bottom w:val="single" w:sz="8" w:space="0" w:color="C897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9758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C89758" w:themeColor="accent3"/>
          <w:bottom w:val="single" w:sz="8" w:space="0" w:color="C897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9758" w:themeColor="accent3"/>
          <w:bottom w:val="single" w:sz="8" w:space="0" w:color="C89758" w:themeColor="accent3"/>
        </w:tcBorders>
      </w:tcPr>
    </w:tblStylePr>
    <w:tblStylePr w:type="band1Vert">
      <w:tblPr/>
      <w:tcPr>
        <w:shd w:val="clear" w:color="auto" w:fill="F1E5D5" w:themeFill="accent3" w:themeFillTint="3F"/>
      </w:tcPr>
    </w:tblStylePr>
    <w:tblStylePr w:type="band1Horz">
      <w:tblPr/>
      <w:tcPr>
        <w:shd w:val="clear" w:color="auto" w:fill="F1E5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bottom w:val="single" w:sz="8" w:space="0" w:color="8E302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3020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8E3020" w:themeColor="accent4"/>
          <w:bottom w:val="single" w:sz="8" w:space="0" w:color="8E302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3020" w:themeColor="accent4"/>
          <w:bottom w:val="single" w:sz="8" w:space="0" w:color="8E3020" w:themeColor="accent4"/>
        </w:tcBorders>
      </w:tcPr>
    </w:tblStylePr>
    <w:tblStylePr w:type="band1Vert">
      <w:tblPr/>
      <w:tcPr>
        <w:shd w:val="clear" w:color="auto" w:fill="EFC2BA" w:themeFill="accent4" w:themeFillTint="3F"/>
      </w:tcPr>
    </w:tblStylePr>
    <w:tblStylePr w:type="band1Horz">
      <w:tblPr/>
      <w:tcPr>
        <w:shd w:val="clear" w:color="auto" w:fill="EFC2B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bottom w:val="single" w:sz="8" w:space="0" w:color="A55D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5D51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55D51" w:themeColor="accent5"/>
          <w:bottom w:val="single" w:sz="8" w:space="0" w:color="A55D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5D51" w:themeColor="accent5"/>
          <w:bottom w:val="single" w:sz="8" w:space="0" w:color="A55D51" w:themeColor="accent5"/>
        </w:tcBorders>
      </w:tcPr>
    </w:tblStylePr>
    <w:tblStylePr w:type="band1Vert">
      <w:tblPr/>
      <w:tcPr>
        <w:shd w:val="clear" w:color="auto" w:fill="E9D6D3" w:themeFill="accent5" w:themeFillTint="3F"/>
      </w:tcPr>
    </w:tblStylePr>
    <w:tblStylePr w:type="band1Horz">
      <w:tblPr/>
      <w:tcPr>
        <w:shd w:val="clear" w:color="auto" w:fill="E9D6D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bottom w:val="single" w:sz="8" w:space="0" w:color="2F4B6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4B68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2F4B68" w:themeColor="accent6"/>
          <w:bottom w:val="single" w:sz="8" w:space="0" w:color="2F4B6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4B68" w:themeColor="accent6"/>
          <w:bottom w:val="single" w:sz="8" w:space="0" w:color="2F4B68" w:themeColor="accent6"/>
        </w:tcBorders>
      </w:tcPr>
    </w:tblStylePr>
    <w:tblStylePr w:type="band1Vert">
      <w:tblPr/>
      <w:tcPr>
        <w:shd w:val="clear" w:color="auto" w:fill="C1D2E3" w:themeFill="accent6" w:themeFillTint="3F"/>
      </w:tcPr>
    </w:tblStylePr>
    <w:tblStylePr w:type="band1Horz">
      <w:tblPr/>
      <w:tcPr>
        <w:shd w:val="clear" w:color="auto" w:fill="C1D2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34118" w:themeColor="accent1"/>
        <w:left w:val="single" w:sz="8" w:space="0" w:color="234118" w:themeColor="accent1"/>
        <w:bottom w:val="single" w:sz="8" w:space="0" w:color="234118" w:themeColor="accent1"/>
        <w:right w:val="single" w:sz="8" w:space="0" w:color="23411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411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411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411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E3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E3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6605" w:themeColor="accent2"/>
        <w:left w:val="single" w:sz="8" w:space="0" w:color="D76605" w:themeColor="accent2"/>
        <w:bottom w:val="single" w:sz="8" w:space="0" w:color="D76605" w:themeColor="accent2"/>
        <w:right w:val="single" w:sz="8" w:space="0" w:color="D7660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660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660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660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8B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8B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9758" w:themeColor="accent3"/>
        <w:left w:val="single" w:sz="8" w:space="0" w:color="C89758" w:themeColor="accent3"/>
        <w:bottom w:val="single" w:sz="8" w:space="0" w:color="C89758" w:themeColor="accent3"/>
        <w:right w:val="single" w:sz="8" w:space="0" w:color="C897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97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97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97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5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5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3020" w:themeColor="accent4"/>
        <w:left w:val="single" w:sz="8" w:space="0" w:color="8E3020" w:themeColor="accent4"/>
        <w:bottom w:val="single" w:sz="8" w:space="0" w:color="8E3020" w:themeColor="accent4"/>
        <w:right w:val="single" w:sz="8" w:space="0" w:color="8E302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302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302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302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B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B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5D51" w:themeColor="accent5"/>
        <w:left w:val="single" w:sz="8" w:space="0" w:color="A55D51" w:themeColor="accent5"/>
        <w:bottom w:val="single" w:sz="8" w:space="0" w:color="A55D51" w:themeColor="accent5"/>
        <w:right w:val="single" w:sz="8" w:space="0" w:color="A55D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5D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5D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5D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D6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D6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4B68" w:themeColor="accent6"/>
        <w:left w:val="single" w:sz="8" w:space="0" w:color="2F4B68" w:themeColor="accent6"/>
        <w:bottom w:val="single" w:sz="8" w:space="0" w:color="2F4B68" w:themeColor="accent6"/>
        <w:right w:val="single" w:sz="8" w:space="0" w:color="2F4B6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4B6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4B6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4B6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2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D2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C8D34" w:themeColor="accent1" w:themeTint="BF"/>
        <w:left w:val="single" w:sz="8" w:space="0" w:color="4C8D34" w:themeColor="accent1" w:themeTint="BF"/>
        <w:bottom w:val="single" w:sz="8" w:space="0" w:color="4C8D34" w:themeColor="accent1" w:themeTint="BF"/>
        <w:right w:val="single" w:sz="8" w:space="0" w:color="4C8D34" w:themeColor="accent1" w:themeTint="BF"/>
        <w:insideH w:val="single" w:sz="8" w:space="0" w:color="4C8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8D34" w:themeColor="accent1" w:themeTint="BF"/>
          <w:left w:val="single" w:sz="8" w:space="0" w:color="4C8D34" w:themeColor="accent1" w:themeTint="BF"/>
          <w:bottom w:val="single" w:sz="8" w:space="0" w:color="4C8D34" w:themeColor="accent1" w:themeTint="BF"/>
          <w:right w:val="single" w:sz="8" w:space="0" w:color="4C8D34" w:themeColor="accent1" w:themeTint="BF"/>
          <w:insideH w:val="nil"/>
          <w:insideV w:val="nil"/>
        </w:tcBorders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8D34" w:themeColor="accent1" w:themeTint="BF"/>
          <w:left w:val="single" w:sz="8" w:space="0" w:color="4C8D34" w:themeColor="accent1" w:themeTint="BF"/>
          <w:bottom w:val="single" w:sz="8" w:space="0" w:color="4C8D34" w:themeColor="accent1" w:themeTint="BF"/>
          <w:right w:val="single" w:sz="8" w:space="0" w:color="4C8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3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E3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A892A" w:themeColor="accent2" w:themeTint="BF"/>
        <w:left w:val="single" w:sz="8" w:space="0" w:color="FA892A" w:themeColor="accent2" w:themeTint="BF"/>
        <w:bottom w:val="single" w:sz="8" w:space="0" w:color="FA892A" w:themeColor="accent2" w:themeTint="BF"/>
        <w:right w:val="single" w:sz="8" w:space="0" w:color="FA892A" w:themeColor="accent2" w:themeTint="BF"/>
        <w:insideH w:val="single" w:sz="8" w:space="0" w:color="FA892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892A" w:themeColor="accent2" w:themeTint="BF"/>
          <w:left w:val="single" w:sz="8" w:space="0" w:color="FA892A" w:themeColor="accent2" w:themeTint="BF"/>
          <w:bottom w:val="single" w:sz="8" w:space="0" w:color="FA892A" w:themeColor="accent2" w:themeTint="BF"/>
          <w:right w:val="single" w:sz="8" w:space="0" w:color="FA892A" w:themeColor="accent2" w:themeTint="BF"/>
          <w:insideH w:val="nil"/>
          <w:insideV w:val="nil"/>
        </w:tcBorders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92A" w:themeColor="accent2" w:themeTint="BF"/>
          <w:left w:val="single" w:sz="8" w:space="0" w:color="FA892A" w:themeColor="accent2" w:themeTint="BF"/>
          <w:bottom w:val="single" w:sz="8" w:space="0" w:color="FA892A" w:themeColor="accent2" w:themeTint="BF"/>
          <w:right w:val="single" w:sz="8" w:space="0" w:color="FA892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8B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8B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B081" w:themeColor="accent3" w:themeTint="BF"/>
        <w:left w:val="single" w:sz="8" w:space="0" w:color="D5B081" w:themeColor="accent3" w:themeTint="BF"/>
        <w:bottom w:val="single" w:sz="8" w:space="0" w:color="D5B081" w:themeColor="accent3" w:themeTint="BF"/>
        <w:right w:val="single" w:sz="8" w:space="0" w:color="D5B081" w:themeColor="accent3" w:themeTint="BF"/>
        <w:insideH w:val="single" w:sz="8" w:space="0" w:color="D5B0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B081" w:themeColor="accent3" w:themeTint="BF"/>
          <w:left w:val="single" w:sz="8" w:space="0" w:color="D5B081" w:themeColor="accent3" w:themeTint="BF"/>
          <w:bottom w:val="single" w:sz="8" w:space="0" w:color="D5B081" w:themeColor="accent3" w:themeTint="BF"/>
          <w:right w:val="single" w:sz="8" w:space="0" w:color="D5B081" w:themeColor="accent3" w:themeTint="BF"/>
          <w:insideH w:val="nil"/>
          <w:insideV w:val="nil"/>
        </w:tcBorders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B081" w:themeColor="accent3" w:themeTint="BF"/>
          <w:left w:val="single" w:sz="8" w:space="0" w:color="D5B081" w:themeColor="accent3" w:themeTint="BF"/>
          <w:bottom w:val="single" w:sz="8" w:space="0" w:color="D5B081" w:themeColor="accent3" w:themeTint="BF"/>
          <w:right w:val="single" w:sz="8" w:space="0" w:color="D5B0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5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5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04831" w:themeColor="accent4" w:themeTint="BF"/>
        <w:left w:val="single" w:sz="8" w:space="0" w:color="D04831" w:themeColor="accent4" w:themeTint="BF"/>
        <w:bottom w:val="single" w:sz="8" w:space="0" w:color="D04831" w:themeColor="accent4" w:themeTint="BF"/>
        <w:right w:val="single" w:sz="8" w:space="0" w:color="D04831" w:themeColor="accent4" w:themeTint="BF"/>
        <w:insideH w:val="single" w:sz="8" w:space="0" w:color="D0483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4831" w:themeColor="accent4" w:themeTint="BF"/>
          <w:left w:val="single" w:sz="8" w:space="0" w:color="D04831" w:themeColor="accent4" w:themeTint="BF"/>
          <w:bottom w:val="single" w:sz="8" w:space="0" w:color="D04831" w:themeColor="accent4" w:themeTint="BF"/>
          <w:right w:val="single" w:sz="8" w:space="0" w:color="D04831" w:themeColor="accent4" w:themeTint="BF"/>
          <w:insideH w:val="nil"/>
          <w:insideV w:val="nil"/>
        </w:tcBorders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4831" w:themeColor="accent4" w:themeTint="BF"/>
          <w:left w:val="single" w:sz="8" w:space="0" w:color="D04831" w:themeColor="accent4" w:themeTint="BF"/>
          <w:bottom w:val="single" w:sz="8" w:space="0" w:color="D04831" w:themeColor="accent4" w:themeTint="BF"/>
          <w:right w:val="single" w:sz="8" w:space="0" w:color="D0483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B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B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D837A" w:themeColor="accent5" w:themeTint="BF"/>
        <w:left w:val="single" w:sz="8" w:space="0" w:color="BD837A" w:themeColor="accent5" w:themeTint="BF"/>
        <w:bottom w:val="single" w:sz="8" w:space="0" w:color="BD837A" w:themeColor="accent5" w:themeTint="BF"/>
        <w:right w:val="single" w:sz="8" w:space="0" w:color="BD837A" w:themeColor="accent5" w:themeTint="BF"/>
        <w:insideH w:val="single" w:sz="8" w:space="0" w:color="BD83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837A" w:themeColor="accent5" w:themeTint="BF"/>
          <w:left w:val="single" w:sz="8" w:space="0" w:color="BD837A" w:themeColor="accent5" w:themeTint="BF"/>
          <w:bottom w:val="single" w:sz="8" w:space="0" w:color="BD837A" w:themeColor="accent5" w:themeTint="BF"/>
          <w:right w:val="single" w:sz="8" w:space="0" w:color="BD837A" w:themeColor="accent5" w:themeTint="BF"/>
          <w:insideH w:val="nil"/>
          <w:insideV w:val="nil"/>
        </w:tcBorders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837A" w:themeColor="accent5" w:themeTint="BF"/>
          <w:left w:val="single" w:sz="8" w:space="0" w:color="BD837A" w:themeColor="accent5" w:themeTint="BF"/>
          <w:bottom w:val="single" w:sz="8" w:space="0" w:color="BD837A" w:themeColor="accent5" w:themeTint="BF"/>
          <w:right w:val="single" w:sz="8" w:space="0" w:color="BD83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6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D6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B77A5" w:themeColor="accent6" w:themeTint="BF"/>
        <w:left w:val="single" w:sz="8" w:space="0" w:color="4B77A5" w:themeColor="accent6" w:themeTint="BF"/>
        <w:bottom w:val="single" w:sz="8" w:space="0" w:color="4B77A5" w:themeColor="accent6" w:themeTint="BF"/>
        <w:right w:val="single" w:sz="8" w:space="0" w:color="4B77A5" w:themeColor="accent6" w:themeTint="BF"/>
        <w:insideH w:val="single" w:sz="8" w:space="0" w:color="4B7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77A5" w:themeColor="accent6" w:themeTint="BF"/>
          <w:left w:val="single" w:sz="8" w:space="0" w:color="4B77A5" w:themeColor="accent6" w:themeTint="BF"/>
          <w:bottom w:val="single" w:sz="8" w:space="0" w:color="4B77A5" w:themeColor="accent6" w:themeTint="BF"/>
          <w:right w:val="single" w:sz="8" w:space="0" w:color="4B77A5" w:themeColor="accent6" w:themeTint="BF"/>
          <w:insideH w:val="nil"/>
          <w:insideV w:val="nil"/>
        </w:tcBorders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77A5" w:themeColor="accent6" w:themeTint="BF"/>
          <w:left w:val="single" w:sz="8" w:space="0" w:color="4B77A5" w:themeColor="accent6" w:themeTint="BF"/>
          <w:bottom w:val="single" w:sz="8" w:space="0" w:color="4B77A5" w:themeColor="accent6" w:themeTint="BF"/>
          <w:right w:val="single" w:sz="8" w:space="0" w:color="4B7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D2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411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411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660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660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97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97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302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302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5D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5D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4B6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4B6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6D54F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512F1"/>
    <w:rPr>
      <w:rFonts w:asciiTheme="majorHAnsi" w:eastAsiaTheme="majorEastAsia" w:hAnsiTheme="majorHAnsi" w:cstheme="majorBidi"/>
      <w:sz w:val="32"/>
      <w:shd w:val="pct20" w:color="auto" w:fill="auto"/>
    </w:rPr>
  </w:style>
  <w:style w:type="paragraph" w:styleId="NoSpacing">
    <w:name w:val="No Spacing"/>
    <w:uiPriority w:val="36"/>
    <w:semiHidden/>
    <w:qFormat/>
    <w:rsid w:val="006D54F3"/>
    <w:pPr>
      <w:spacing w:after="0" w:line="240" w:lineRule="auto"/>
      <w:ind w:left="1166"/>
    </w:pPr>
    <w:rPr>
      <w:b/>
      <w:bCs/>
      <w:color w:val="6B3202" w:themeColor="accent2" w:themeShade="80"/>
      <w:sz w:val="24"/>
      <w:szCs w:val="24"/>
    </w:rPr>
  </w:style>
  <w:style w:type="paragraph" w:styleId="NormalWeb">
    <w:name w:val="Normal (Web)"/>
    <w:basedOn w:val="Normal"/>
    <w:uiPriority w:val="99"/>
    <w:semiHidden/>
    <w:rsid w:val="006D54F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rsid w:val="006D54F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D54F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512F1"/>
    <w:rPr>
      <w:sz w:val="32"/>
    </w:rPr>
  </w:style>
  <w:style w:type="character" w:styleId="PageNumber">
    <w:name w:val="page number"/>
    <w:basedOn w:val="DefaultParagraphFont"/>
    <w:uiPriority w:val="99"/>
    <w:semiHidden/>
    <w:rsid w:val="006D54F3"/>
  </w:style>
  <w:style w:type="table" w:styleId="PlainTable1">
    <w:name w:val="Plain Table 1"/>
    <w:basedOn w:val="TableNormal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6D54F3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12F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6D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512F1"/>
    <w:rPr>
      <w:i/>
      <w:iCs/>
      <w:color w:val="404040" w:themeColor="text1" w:themeTint="BF"/>
      <w:sz w:val="32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D54F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512F1"/>
    <w:rPr>
      <w:sz w:val="32"/>
    </w:rPr>
  </w:style>
  <w:style w:type="paragraph" w:styleId="Signature">
    <w:name w:val="Signature"/>
    <w:basedOn w:val="Normal"/>
    <w:link w:val="SignatureChar"/>
    <w:uiPriority w:val="99"/>
    <w:semiHidden/>
    <w:rsid w:val="006D54F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512F1"/>
    <w:rPr>
      <w:sz w:val="32"/>
    </w:rPr>
  </w:style>
  <w:style w:type="character" w:customStyle="1" w:styleId="SmartHyperlink1">
    <w:name w:val="Smart Hyperlink1"/>
    <w:basedOn w:val="DefaultParagraphFont"/>
    <w:uiPriority w:val="99"/>
    <w:semiHidden/>
    <w:rsid w:val="006D54F3"/>
    <w:rPr>
      <w:u w:val="dotted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20"/>
    <w:pPr>
      <w:numPr>
        <w:ilvl w:val="1"/>
      </w:numPr>
      <w:spacing w:before="480" w:line="259" w:lineRule="auto"/>
      <w:contextualSpacing/>
    </w:pPr>
    <w:rPr>
      <w:caps/>
      <w:color w:val="000000" w:themeColor="text1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B71D20"/>
    <w:rPr>
      <w:caps/>
      <w:color w:val="000000" w:themeColor="text1"/>
      <w:sz w:val="48"/>
    </w:rPr>
  </w:style>
  <w:style w:type="character" w:styleId="SubtleEmphasis">
    <w:name w:val="Subtle Emphasis"/>
    <w:basedOn w:val="DefaultParagraphFont"/>
    <w:uiPriority w:val="19"/>
    <w:semiHidden/>
    <w:qFormat/>
    <w:rsid w:val="006D54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D54F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D54F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6D54F3"/>
  </w:style>
  <w:style w:type="table" w:styleId="TableProfessional">
    <w:name w:val="Table Professional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B71D20"/>
    <w:pPr>
      <w:keepNext/>
      <w:keepLines/>
      <w:spacing w:before="720" w:line="180" w:lineRule="auto"/>
    </w:pPr>
    <w:rPr>
      <w:rFonts w:asciiTheme="majorHAnsi" w:hAnsiTheme="majorHAnsi" w:cs="Times New Roman (Headings CS)"/>
      <w:caps/>
      <w:spacing w:val="40"/>
      <w:kern w:val="28"/>
      <w:sz w:val="16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71D20"/>
    <w:rPr>
      <w:rFonts w:asciiTheme="majorHAnsi" w:hAnsiTheme="majorHAnsi" w:cs="Times New Roman (Headings CS)"/>
      <w:caps/>
      <w:spacing w:val="40"/>
      <w:kern w:val="28"/>
      <w:sz w:val="160"/>
      <w:szCs w:val="56"/>
    </w:rPr>
  </w:style>
  <w:style w:type="paragraph" w:styleId="TOAHeading">
    <w:name w:val="toa heading"/>
    <w:basedOn w:val="Normal"/>
    <w:next w:val="Normal"/>
    <w:uiPriority w:val="99"/>
    <w:semiHidden/>
    <w:rsid w:val="006D54F3"/>
    <w:pPr>
      <w:spacing w:before="120"/>
    </w:pPr>
    <w:rPr>
      <w:rFonts w:asciiTheme="majorHAnsi" w:eastAsiaTheme="majorEastAsia" w:hAnsiTheme="majorHAnsi" w:cstheme="majorBidi"/>
    </w:rPr>
  </w:style>
  <w:style w:type="paragraph" w:styleId="TOC1">
    <w:name w:val="toc 1"/>
    <w:basedOn w:val="Normal"/>
    <w:next w:val="Normal"/>
    <w:autoRedefine/>
    <w:uiPriority w:val="39"/>
    <w:semiHidden/>
    <w:rsid w:val="006D54F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D54F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6D54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6D54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6D54F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6D54F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6D54F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6D54F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6D54F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qFormat/>
    <w:rsid w:val="006D54F3"/>
    <w:pPr>
      <w:spacing w:before="240"/>
      <w:ind w:right="0"/>
      <w:outlineLvl w:val="9"/>
    </w:pPr>
    <w:rPr>
      <w:color w:val="1A3012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B46"/>
    <w:rPr>
      <w:color w:val="595959" w:themeColor="text1" w:themeTint="A6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56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mpassionatecorner.ca/workshops" TargetMode="External"/><Relationship Id="rId5" Type="http://schemas.openxmlformats.org/officeDocument/2006/relationships/styles" Target="styles.xml"/><Relationship Id="rId10" Type="http://schemas.openxmlformats.org/officeDocument/2006/relationships/hyperlink" Target="mailto:compasionatecorner@outloo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ha\AppData\Roaming\Microsoft\Templates\Fall%20event%20flyer%20(with%20leaves).dotx" TargetMode="External"/></Relationships>
</file>

<file path=word/theme/theme1.xml><?xml version="1.0" encoding="utf-8"?>
<a:theme xmlns:a="http://schemas.openxmlformats.org/drawingml/2006/main" name="Office Theme">
  <a:themeElements>
    <a:clrScheme name="TM03464383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234118"/>
      </a:accent1>
      <a:accent2>
        <a:srgbClr val="D76605"/>
      </a:accent2>
      <a:accent3>
        <a:srgbClr val="C89758"/>
      </a:accent3>
      <a:accent4>
        <a:srgbClr val="8E3020"/>
      </a:accent4>
      <a:accent5>
        <a:srgbClr val="A55D51"/>
      </a:accent5>
      <a:accent6>
        <a:srgbClr val="2F4B68"/>
      </a:accent6>
      <a:hlink>
        <a:srgbClr val="467886"/>
      </a:hlink>
      <a:folHlink>
        <a:srgbClr val="96607D"/>
      </a:folHlink>
    </a:clrScheme>
    <a:fontScheme name="Custom 148">
      <a:majorFont>
        <a:latin typeface="Batang"/>
        <a:ea typeface=""/>
        <a:cs typeface=""/>
      </a:majorFont>
      <a:minorFont>
        <a:latin typeface="Bata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6CA0D-B4DC-4204-9B1D-033DD00A0C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15D043E-D341-4B55-B00F-375922AAB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A5484-FB05-41FF-9FDD-01385F4A7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 (with leaves)</Template>
  <TotalTime>190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Semhar Ghedela</dc:creator>
  <cp:keywords/>
  <cp:lastModifiedBy>Semhar Ghedela</cp:lastModifiedBy>
  <cp:revision>56</cp:revision>
  <dcterms:created xsi:type="dcterms:W3CDTF">2026-03-09T23:07:00Z</dcterms:created>
  <dcterms:modified xsi:type="dcterms:W3CDTF">2026-04-27T03:19:00Z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